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9" w:type="dxa"/>
        <w:tblInd w:w="-851" w:type="dxa"/>
        <w:tblLook w:val="01E0" w:firstRow="1" w:lastRow="1" w:firstColumn="1" w:lastColumn="1" w:noHBand="0" w:noVBand="0"/>
      </w:tblPr>
      <w:tblGrid>
        <w:gridCol w:w="1530"/>
        <w:gridCol w:w="3870"/>
        <w:gridCol w:w="4397"/>
        <w:gridCol w:w="510"/>
        <w:gridCol w:w="42"/>
      </w:tblGrid>
      <w:tr w:rsidR="00691FC2" w:rsidRPr="001C5E7C" w14:paraId="38BC2695" w14:textId="77777777" w:rsidTr="00FE64D9">
        <w:trPr>
          <w:trHeight w:val="851"/>
        </w:trPr>
        <w:tc>
          <w:tcPr>
            <w:tcW w:w="5400" w:type="dxa"/>
            <w:gridSpan w:val="2"/>
            <w:shd w:val="clear" w:color="auto" w:fill="auto"/>
          </w:tcPr>
          <w:p w14:paraId="7B0B659B" w14:textId="77777777" w:rsidR="00691FC2" w:rsidRPr="001C5E7C" w:rsidRDefault="00691FC2" w:rsidP="005A6CA6">
            <w:pPr>
              <w:tabs>
                <w:tab w:val="left" w:pos="3780"/>
              </w:tabs>
              <w:ind w:right="-1414"/>
              <w:rPr>
                <w:b/>
                <w:u w:val="single"/>
              </w:rPr>
            </w:pPr>
            <w:r>
              <w:rPr>
                <w:noProof/>
              </w:rPr>
              <w:drawing>
                <wp:inline distT="0" distB="0" distL="0" distR="0" wp14:anchorId="63A9E727" wp14:editId="0815B211">
                  <wp:extent cx="2952750" cy="495300"/>
                  <wp:effectExtent l="0" t="0" r="0" b="0"/>
                  <wp:docPr id="4" name="Picture 4" descr="NCC-l-head-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C-l-head-cmy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2750" cy="495300"/>
                          </a:xfrm>
                          <a:prstGeom prst="rect">
                            <a:avLst/>
                          </a:prstGeom>
                          <a:noFill/>
                          <a:ln>
                            <a:noFill/>
                          </a:ln>
                        </pic:spPr>
                      </pic:pic>
                    </a:graphicData>
                  </a:graphic>
                </wp:inline>
              </w:drawing>
            </w:r>
          </w:p>
        </w:tc>
        <w:tc>
          <w:tcPr>
            <w:tcW w:w="4949" w:type="dxa"/>
            <w:gridSpan w:val="3"/>
            <w:shd w:val="clear" w:color="auto" w:fill="auto"/>
          </w:tcPr>
          <w:p w14:paraId="7F45DED8" w14:textId="77777777" w:rsidR="00691FC2" w:rsidRDefault="00CF4E0B" w:rsidP="00CC676E">
            <w:pPr>
              <w:tabs>
                <w:tab w:val="left" w:pos="3780"/>
              </w:tabs>
              <w:ind w:right="34"/>
              <w:jc w:val="right"/>
              <w:rPr>
                <w:b/>
                <w:u w:val="single"/>
              </w:rPr>
            </w:pPr>
            <w:r>
              <w:rPr>
                <w:b/>
                <w:u w:val="single"/>
              </w:rPr>
              <w:t>YA/RCPS</w:t>
            </w:r>
          </w:p>
          <w:p w14:paraId="36830845" w14:textId="745B1E3F" w:rsidR="00CF4E0B" w:rsidRDefault="008017BB" w:rsidP="00CC676E">
            <w:pPr>
              <w:tabs>
                <w:tab w:val="left" w:pos="3780"/>
              </w:tabs>
              <w:ind w:right="34"/>
              <w:jc w:val="right"/>
              <w:rPr>
                <w:b/>
                <w:u w:val="single"/>
              </w:rPr>
            </w:pPr>
            <w:r>
              <w:rPr>
                <w:b/>
                <w:u w:val="single"/>
              </w:rPr>
              <w:t>AUG 2021</w:t>
            </w:r>
          </w:p>
          <w:p w14:paraId="5BE10606" w14:textId="77777777" w:rsidR="00CF4E0B" w:rsidRDefault="00CF4E0B" w:rsidP="00CF4E0B">
            <w:pPr>
              <w:tabs>
                <w:tab w:val="left" w:pos="3780"/>
              </w:tabs>
              <w:ind w:right="-1414"/>
              <w:rPr>
                <w:b/>
                <w:u w:val="single"/>
              </w:rPr>
            </w:pPr>
          </w:p>
          <w:p w14:paraId="62B0EE8B" w14:textId="77777777" w:rsidR="00CF4E0B" w:rsidRPr="001C5E7C" w:rsidRDefault="00CF4E0B" w:rsidP="005A6CA6">
            <w:pPr>
              <w:tabs>
                <w:tab w:val="left" w:pos="3780"/>
              </w:tabs>
              <w:ind w:right="-1414"/>
              <w:jc w:val="center"/>
              <w:rPr>
                <w:b/>
                <w:u w:val="single"/>
              </w:rPr>
            </w:pPr>
          </w:p>
        </w:tc>
      </w:tr>
      <w:tr w:rsidR="00393A30" w14:paraId="12AE578F" w14:textId="77777777" w:rsidTr="00FE64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 w:type="dxa"/>
          <w:trHeight w:val="777"/>
        </w:trPr>
        <w:tc>
          <w:tcPr>
            <w:tcW w:w="1530" w:type="dxa"/>
            <w:shd w:val="clear" w:color="auto" w:fill="000000"/>
            <w:tcMar>
              <w:top w:w="113" w:type="dxa"/>
              <w:left w:w="0" w:type="dxa"/>
              <w:bottom w:w="113" w:type="dxa"/>
              <w:right w:w="0" w:type="dxa"/>
            </w:tcMar>
            <w:vAlign w:val="center"/>
          </w:tcPr>
          <w:p w14:paraId="7ECAFB1D" w14:textId="77777777" w:rsidR="00393A30" w:rsidRDefault="00393A30" w:rsidP="00322F1A">
            <w:pPr>
              <w:ind w:left="284"/>
            </w:pPr>
          </w:p>
        </w:tc>
        <w:tc>
          <w:tcPr>
            <w:tcW w:w="8267" w:type="dxa"/>
            <w:gridSpan w:val="2"/>
            <w:shd w:val="clear" w:color="auto" w:fill="000000"/>
            <w:tcMar>
              <w:top w:w="113" w:type="dxa"/>
              <w:left w:w="0" w:type="dxa"/>
              <w:bottom w:w="113" w:type="dxa"/>
              <w:right w:w="0" w:type="dxa"/>
            </w:tcMar>
            <w:vAlign w:val="center"/>
          </w:tcPr>
          <w:p w14:paraId="4C10875D" w14:textId="30270311" w:rsidR="00393A30" w:rsidRPr="00B84D19" w:rsidRDefault="0073789F" w:rsidP="00B84D19">
            <w:pPr>
              <w:jc w:val="center"/>
              <w:rPr>
                <w:b/>
                <w:color w:val="FFFFFF"/>
                <w:sz w:val="32"/>
                <w:szCs w:val="32"/>
              </w:rPr>
            </w:pPr>
            <w:r>
              <w:rPr>
                <w:b/>
                <w:color w:val="FFFFFF"/>
                <w:sz w:val="32"/>
                <w:szCs w:val="32"/>
              </w:rPr>
              <w:t xml:space="preserve">Section A: </w:t>
            </w:r>
            <w:r w:rsidR="000D7717">
              <w:rPr>
                <w:b/>
                <w:color w:val="FFFFFF"/>
                <w:sz w:val="32"/>
                <w:szCs w:val="32"/>
              </w:rPr>
              <w:t>Residential Care Placement Specification</w:t>
            </w:r>
            <w:r w:rsidR="00E31556">
              <w:rPr>
                <w:b/>
                <w:color w:val="FFFFFF"/>
                <w:sz w:val="32"/>
                <w:szCs w:val="32"/>
              </w:rPr>
              <w:t xml:space="preserve"> and Provider Response Form</w:t>
            </w:r>
            <w:r w:rsidR="00585A76">
              <w:rPr>
                <w:b/>
                <w:color w:val="FFFFFF"/>
                <w:sz w:val="32"/>
                <w:szCs w:val="32"/>
              </w:rPr>
              <w:t xml:space="preserve"> for Younger Adults</w:t>
            </w:r>
          </w:p>
        </w:tc>
        <w:tc>
          <w:tcPr>
            <w:tcW w:w="510" w:type="dxa"/>
            <w:shd w:val="clear" w:color="auto" w:fill="000000"/>
            <w:tcMar>
              <w:top w:w="113" w:type="dxa"/>
              <w:left w:w="0" w:type="dxa"/>
              <w:bottom w:w="113" w:type="dxa"/>
              <w:right w:w="0" w:type="dxa"/>
            </w:tcMar>
            <w:vAlign w:val="center"/>
          </w:tcPr>
          <w:p w14:paraId="3125D021" w14:textId="77777777" w:rsidR="00393A30" w:rsidRDefault="00393A30" w:rsidP="00393A30"/>
        </w:tc>
      </w:tr>
    </w:tbl>
    <w:p w14:paraId="4561CD0F" w14:textId="77777777" w:rsidR="005123C6" w:rsidRDefault="005123C6" w:rsidP="005123C6"/>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2"/>
        <w:gridCol w:w="5387"/>
      </w:tblGrid>
      <w:tr w:rsidR="00C478F9" w:rsidRPr="00F95443" w14:paraId="524F9EBE" w14:textId="77777777" w:rsidTr="00C31293">
        <w:trPr>
          <w:trHeight w:val="397"/>
        </w:trPr>
        <w:tc>
          <w:tcPr>
            <w:tcW w:w="4962" w:type="dxa"/>
            <w:shd w:val="clear" w:color="auto" w:fill="auto"/>
          </w:tcPr>
          <w:p w14:paraId="5404968F" w14:textId="77777777" w:rsidR="00C478F9" w:rsidRPr="00B84D19" w:rsidRDefault="00C478F9" w:rsidP="005A6CA6">
            <w:pPr>
              <w:rPr>
                <w:b/>
              </w:rPr>
            </w:pPr>
            <w:r w:rsidRPr="003343B0">
              <w:rPr>
                <w:b/>
              </w:rPr>
              <w:t>Date residential care agreed at accommodation panel</w:t>
            </w:r>
          </w:p>
        </w:tc>
        <w:sdt>
          <w:sdtPr>
            <w:id w:val="874351946"/>
            <w:placeholder>
              <w:docPart w:val="5B8D8BF60B4A449B9027528F45EF3FE4"/>
            </w:placeholder>
            <w:date w:fullDate="2023-03-15T00:00:00Z">
              <w:dateFormat w:val="dd/MM/yyyy"/>
              <w:lid w:val="en-GB"/>
              <w:storeMappedDataAs w:val="dateTime"/>
              <w:calendar w:val="gregorian"/>
            </w:date>
          </w:sdtPr>
          <w:sdtEndPr/>
          <w:sdtContent>
            <w:tc>
              <w:tcPr>
                <w:tcW w:w="5387" w:type="dxa"/>
                <w:shd w:val="clear" w:color="auto" w:fill="auto"/>
                <w:vAlign w:val="center"/>
              </w:tcPr>
              <w:p w14:paraId="4F10CB2F" w14:textId="3423D49F" w:rsidR="00C478F9" w:rsidRDefault="00A07501" w:rsidP="00C31293">
                <w:r>
                  <w:t>15/03/2023</w:t>
                </w:r>
              </w:p>
            </w:tc>
          </w:sdtContent>
        </w:sdt>
      </w:tr>
      <w:tr w:rsidR="00FF51D4" w:rsidRPr="00F95443" w14:paraId="5816A12E" w14:textId="77777777" w:rsidTr="0033577A">
        <w:trPr>
          <w:trHeight w:val="1138"/>
        </w:trPr>
        <w:tc>
          <w:tcPr>
            <w:tcW w:w="4962" w:type="dxa"/>
            <w:shd w:val="clear" w:color="auto" w:fill="auto"/>
          </w:tcPr>
          <w:p w14:paraId="5389C29A" w14:textId="77777777" w:rsidR="00FF51D4" w:rsidRPr="003343B0" w:rsidRDefault="00FF51D4" w:rsidP="005A6CA6">
            <w:pPr>
              <w:rPr>
                <w:b/>
              </w:rPr>
            </w:pPr>
            <w:r>
              <w:rPr>
                <w:b/>
              </w:rPr>
              <w:t>Group Manager details:</w:t>
            </w:r>
            <w:r>
              <w:rPr>
                <w:b/>
              </w:rPr>
              <w:br/>
            </w:r>
            <w:r w:rsidRPr="00D104B6">
              <w:rPr>
                <w:i/>
                <w:sz w:val="22"/>
              </w:rPr>
              <w:t>In instances where panel agreement has not been provided, authorisation is required from a Group Manager</w:t>
            </w:r>
          </w:p>
        </w:tc>
        <w:sdt>
          <w:sdtPr>
            <w:id w:val="-1065956849"/>
            <w:placeholder>
              <w:docPart w:val="C90BC5CB838D4E68AE1DFE26AF496314"/>
            </w:placeholder>
          </w:sdtPr>
          <w:sdtEndPr/>
          <w:sdtContent>
            <w:tc>
              <w:tcPr>
                <w:tcW w:w="5387" w:type="dxa"/>
                <w:shd w:val="clear" w:color="auto" w:fill="auto"/>
                <w:vAlign w:val="center"/>
              </w:tcPr>
              <w:p w14:paraId="66FB7725" w14:textId="51300D03" w:rsidR="00FF51D4" w:rsidRDefault="00FF51D4" w:rsidP="00C31293"/>
            </w:tc>
          </w:sdtContent>
        </w:sdt>
      </w:tr>
    </w:tbl>
    <w:p w14:paraId="77323A46" w14:textId="77777777" w:rsidR="006B06AE" w:rsidRDefault="006B06AE"/>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2"/>
        <w:gridCol w:w="5387"/>
      </w:tblGrid>
      <w:tr w:rsidR="00C478F9" w:rsidRPr="00F95443" w14:paraId="61D719C7" w14:textId="77777777" w:rsidTr="00497242">
        <w:trPr>
          <w:trHeight w:val="397"/>
        </w:trPr>
        <w:tc>
          <w:tcPr>
            <w:tcW w:w="4962" w:type="dxa"/>
            <w:shd w:val="pct15" w:color="auto" w:fill="auto"/>
          </w:tcPr>
          <w:p w14:paraId="5CF28417" w14:textId="77777777" w:rsidR="00C478F9" w:rsidRPr="00B84D19" w:rsidRDefault="00C478F9" w:rsidP="00814C2C">
            <w:pPr>
              <w:spacing w:before="60" w:after="60"/>
              <w:rPr>
                <w:b/>
              </w:rPr>
            </w:pPr>
            <w:bookmarkStart w:id="0" w:name="_Hlk58325230"/>
            <w:r>
              <w:rPr>
                <w:b/>
              </w:rPr>
              <w:t>Date</w:t>
            </w:r>
            <w:r w:rsidR="00386310">
              <w:rPr>
                <w:b/>
              </w:rPr>
              <w:t xml:space="preserve"> </w:t>
            </w:r>
            <w:r w:rsidR="00386310" w:rsidRPr="00DD124D">
              <w:rPr>
                <w:b/>
              </w:rPr>
              <w:t>form completed</w:t>
            </w:r>
          </w:p>
        </w:tc>
        <w:sdt>
          <w:sdtPr>
            <w:id w:val="-1416547061"/>
            <w:placeholder>
              <w:docPart w:val="8C8DB414A1F342C38A2509A7FAA1D01C"/>
            </w:placeholder>
            <w:date w:fullDate="2023-03-30T00:00:00Z">
              <w:dateFormat w:val="dd/MM/yyyy"/>
              <w:lid w:val="en-GB"/>
              <w:storeMappedDataAs w:val="dateTime"/>
              <w:calendar w:val="gregorian"/>
            </w:date>
          </w:sdtPr>
          <w:sdtEndPr/>
          <w:sdtContent>
            <w:tc>
              <w:tcPr>
                <w:tcW w:w="5387" w:type="dxa"/>
                <w:shd w:val="clear" w:color="auto" w:fill="auto"/>
                <w:vAlign w:val="center"/>
              </w:tcPr>
              <w:p w14:paraId="5EC25F83" w14:textId="5F7EE11B" w:rsidR="00C478F9" w:rsidRDefault="00FC610C" w:rsidP="00497242">
                <w:pPr>
                  <w:spacing w:before="60" w:after="60"/>
                </w:pPr>
                <w:r>
                  <w:t>30/03/2023</w:t>
                </w:r>
              </w:p>
            </w:tc>
          </w:sdtContent>
        </w:sdt>
      </w:tr>
      <w:tr w:rsidR="00BB41E3" w:rsidRPr="00F95443" w14:paraId="469E7DC2" w14:textId="77777777" w:rsidTr="005A6CA6">
        <w:trPr>
          <w:trHeight w:val="397"/>
        </w:trPr>
        <w:tc>
          <w:tcPr>
            <w:tcW w:w="4962" w:type="dxa"/>
            <w:shd w:val="pct15" w:color="auto" w:fill="auto"/>
          </w:tcPr>
          <w:p w14:paraId="1404C46F" w14:textId="77777777" w:rsidR="00BB41E3" w:rsidRPr="00C478F9" w:rsidRDefault="00BB41E3" w:rsidP="005A6CA6">
            <w:pPr>
              <w:spacing w:before="60" w:after="60"/>
              <w:rPr>
                <w:b/>
              </w:rPr>
            </w:pPr>
            <w:r w:rsidRPr="00C478F9">
              <w:rPr>
                <w:b/>
              </w:rPr>
              <w:t>Latest date by which the placement is required</w:t>
            </w:r>
          </w:p>
        </w:tc>
        <w:sdt>
          <w:sdtPr>
            <w:id w:val="379216285"/>
            <w:placeholder>
              <w:docPart w:val="942D36B9FEDE42E78C8EABBDAC5A0B2F"/>
            </w:placeholder>
          </w:sdtPr>
          <w:sdtEndPr/>
          <w:sdtContent>
            <w:tc>
              <w:tcPr>
                <w:tcW w:w="5387" w:type="dxa"/>
                <w:shd w:val="clear" w:color="auto" w:fill="auto"/>
                <w:vAlign w:val="center"/>
              </w:tcPr>
              <w:p w14:paraId="15F08156" w14:textId="7F9E6F24" w:rsidR="00BB41E3" w:rsidRDefault="00DC6938" w:rsidP="005A6CA6">
                <w:pPr>
                  <w:spacing w:before="60" w:after="60"/>
                </w:pPr>
                <w:r>
                  <w:t>As soon as</w:t>
                </w:r>
                <w:r w:rsidR="00554660">
                  <w:t xml:space="preserve"> possible</w:t>
                </w:r>
              </w:p>
            </w:tc>
          </w:sdtContent>
        </w:sdt>
      </w:tr>
      <w:tr w:rsidR="00BB41E3" w:rsidRPr="00F95443" w14:paraId="3C47395D" w14:textId="77777777" w:rsidTr="005A6CA6">
        <w:trPr>
          <w:trHeight w:val="397"/>
        </w:trPr>
        <w:tc>
          <w:tcPr>
            <w:tcW w:w="4962" w:type="dxa"/>
            <w:shd w:val="pct15" w:color="auto" w:fill="auto"/>
          </w:tcPr>
          <w:p w14:paraId="494B5A30" w14:textId="77777777" w:rsidR="00BB41E3" w:rsidRPr="00CC676E" w:rsidRDefault="00BB41E3" w:rsidP="005A6CA6">
            <w:pPr>
              <w:spacing w:before="60" w:after="60"/>
              <w:rPr>
                <w:b/>
              </w:rPr>
            </w:pPr>
            <w:r w:rsidRPr="00CC676E">
              <w:rPr>
                <w:b/>
              </w:rPr>
              <w:t>Closing date for provider submission</w:t>
            </w:r>
          </w:p>
        </w:tc>
        <w:tc>
          <w:tcPr>
            <w:tcW w:w="5387" w:type="dxa"/>
            <w:shd w:val="clear" w:color="auto" w:fill="auto"/>
            <w:vAlign w:val="center"/>
          </w:tcPr>
          <w:p w14:paraId="6ACFADB0" w14:textId="71BE148D" w:rsidR="00BB41E3" w:rsidRDefault="000D520A" w:rsidP="005A6CA6">
            <w:pPr>
              <w:spacing w:before="60" w:after="60"/>
            </w:pPr>
            <w:r>
              <w:t>No date given</w:t>
            </w:r>
          </w:p>
        </w:tc>
      </w:tr>
      <w:tr w:rsidR="005123C6" w:rsidRPr="00F95443" w14:paraId="57533DB1" w14:textId="77777777" w:rsidTr="00497242">
        <w:trPr>
          <w:trHeight w:val="397"/>
        </w:trPr>
        <w:tc>
          <w:tcPr>
            <w:tcW w:w="4962" w:type="dxa"/>
            <w:shd w:val="pct15" w:color="auto" w:fill="auto"/>
          </w:tcPr>
          <w:p w14:paraId="13708B84" w14:textId="77777777" w:rsidR="005123C6" w:rsidRPr="00B84D19" w:rsidRDefault="005123C6" w:rsidP="00814C2C">
            <w:pPr>
              <w:spacing w:before="60" w:after="60"/>
              <w:rPr>
                <w:b/>
              </w:rPr>
            </w:pPr>
            <w:r w:rsidRPr="00B84D19">
              <w:rPr>
                <w:b/>
              </w:rPr>
              <w:t>Initials of service user</w:t>
            </w:r>
          </w:p>
        </w:tc>
        <w:sdt>
          <w:sdtPr>
            <w:id w:val="-1229682463"/>
            <w:placeholder>
              <w:docPart w:val="66A36147A0F4445DB6111EF1960727BF"/>
            </w:placeholder>
          </w:sdtPr>
          <w:sdtEndPr/>
          <w:sdtContent>
            <w:tc>
              <w:tcPr>
                <w:tcW w:w="5387" w:type="dxa"/>
                <w:shd w:val="clear" w:color="auto" w:fill="auto"/>
                <w:vAlign w:val="center"/>
              </w:tcPr>
              <w:p w14:paraId="5FA4FB8D" w14:textId="60F2C00A" w:rsidR="005123C6" w:rsidRPr="00F95443" w:rsidRDefault="00FC610C" w:rsidP="00FC610C">
                <w:pPr>
                  <w:spacing w:before="60" w:after="60"/>
                </w:pPr>
                <w:r>
                  <w:t>MP</w:t>
                </w:r>
              </w:p>
            </w:tc>
          </w:sdtContent>
        </w:sdt>
      </w:tr>
      <w:bookmarkEnd w:id="0"/>
      <w:tr w:rsidR="005123C6" w:rsidRPr="00F95443" w14:paraId="4EF3A309" w14:textId="77777777" w:rsidTr="00497242">
        <w:trPr>
          <w:trHeight w:val="397"/>
        </w:trPr>
        <w:tc>
          <w:tcPr>
            <w:tcW w:w="4962" w:type="dxa"/>
            <w:shd w:val="pct15" w:color="auto" w:fill="auto"/>
          </w:tcPr>
          <w:p w14:paraId="2F72979A" w14:textId="77777777" w:rsidR="005123C6" w:rsidRPr="00B84D19" w:rsidRDefault="00C478F9" w:rsidP="00814C2C">
            <w:pPr>
              <w:spacing w:before="60" w:after="60"/>
              <w:rPr>
                <w:b/>
              </w:rPr>
            </w:pPr>
            <w:r w:rsidRPr="00C478F9">
              <w:rPr>
                <w:b/>
              </w:rPr>
              <w:t>KP/Framework number</w:t>
            </w:r>
          </w:p>
        </w:tc>
        <w:sdt>
          <w:sdtPr>
            <w:id w:val="1851217160"/>
            <w:placeholder>
              <w:docPart w:val="9647A0ED135141B39969AA6A681A8122"/>
            </w:placeholder>
          </w:sdtPr>
          <w:sdtEndPr/>
          <w:sdtContent>
            <w:tc>
              <w:tcPr>
                <w:tcW w:w="5387" w:type="dxa"/>
                <w:shd w:val="clear" w:color="auto" w:fill="auto"/>
                <w:vAlign w:val="center"/>
              </w:tcPr>
              <w:p w14:paraId="5A2EC2CA" w14:textId="56F10277" w:rsidR="005123C6" w:rsidRPr="00F95443" w:rsidRDefault="0015124A" w:rsidP="00497242">
                <w:pPr>
                  <w:spacing w:before="60" w:after="60"/>
                </w:pPr>
                <w:r>
                  <w:t xml:space="preserve">Social care ID - </w:t>
                </w:r>
                <w:r w:rsidR="008F058C">
                  <w:t>3032386</w:t>
                </w:r>
              </w:p>
            </w:tc>
          </w:sdtContent>
        </w:sdt>
      </w:tr>
      <w:tr w:rsidR="005123C6" w:rsidRPr="00F95443" w14:paraId="56ABCC46" w14:textId="77777777" w:rsidTr="00497242">
        <w:trPr>
          <w:trHeight w:val="397"/>
        </w:trPr>
        <w:tc>
          <w:tcPr>
            <w:tcW w:w="4962" w:type="dxa"/>
            <w:shd w:val="pct15" w:color="auto" w:fill="auto"/>
          </w:tcPr>
          <w:p w14:paraId="73C2806F" w14:textId="77777777" w:rsidR="005123C6" w:rsidRPr="00B84D19" w:rsidRDefault="00C478F9" w:rsidP="00814C2C">
            <w:pPr>
              <w:spacing w:before="60" w:after="60"/>
              <w:rPr>
                <w:b/>
              </w:rPr>
            </w:pPr>
            <w:r w:rsidRPr="00C478F9">
              <w:rPr>
                <w:b/>
              </w:rPr>
              <w:t>Age of service user</w:t>
            </w:r>
          </w:p>
        </w:tc>
        <w:sdt>
          <w:sdtPr>
            <w:id w:val="1643079212"/>
            <w:placeholder>
              <w:docPart w:val="5288DEA6FB5E4048A133BEE6753790AF"/>
            </w:placeholder>
          </w:sdtPr>
          <w:sdtEndPr/>
          <w:sdtContent>
            <w:tc>
              <w:tcPr>
                <w:tcW w:w="5387" w:type="dxa"/>
                <w:shd w:val="clear" w:color="auto" w:fill="auto"/>
                <w:vAlign w:val="center"/>
              </w:tcPr>
              <w:p w14:paraId="07C61F4F" w14:textId="4E9A5C38" w:rsidR="005123C6" w:rsidRPr="00F95443" w:rsidRDefault="00FC610C" w:rsidP="00FC610C">
                <w:pPr>
                  <w:spacing w:before="60" w:after="60"/>
                </w:pPr>
                <w:r>
                  <w:t>48</w:t>
                </w:r>
              </w:p>
            </w:tc>
          </w:sdtContent>
        </w:sdt>
      </w:tr>
      <w:tr w:rsidR="00C478F9" w:rsidRPr="00F95443" w14:paraId="5056A30C" w14:textId="77777777" w:rsidTr="00497242">
        <w:trPr>
          <w:trHeight w:val="397"/>
        </w:trPr>
        <w:tc>
          <w:tcPr>
            <w:tcW w:w="4962" w:type="dxa"/>
            <w:shd w:val="pct15" w:color="auto" w:fill="auto"/>
          </w:tcPr>
          <w:p w14:paraId="17C88A93" w14:textId="77777777" w:rsidR="00C478F9" w:rsidRPr="00B84D19" w:rsidRDefault="00C478F9" w:rsidP="00814C2C">
            <w:pPr>
              <w:spacing w:before="60" w:after="60"/>
              <w:rPr>
                <w:b/>
              </w:rPr>
            </w:pPr>
            <w:r w:rsidRPr="00B84D19">
              <w:rPr>
                <w:b/>
              </w:rPr>
              <w:t>Gender</w:t>
            </w:r>
          </w:p>
        </w:tc>
        <w:sdt>
          <w:sdtPr>
            <w:id w:val="2020351763"/>
            <w:placeholder>
              <w:docPart w:val="8B491C6585674B78893BE7CF9F43C296"/>
            </w:placeholder>
            <w:comboBox>
              <w:listItem w:value="Choose an item."/>
              <w:listItem w:displayText="Male" w:value="Male"/>
              <w:listItem w:displayText="Female" w:value="Female"/>
            </w:comboBox>
          </w:sdtPr>
          <w:sdtEndPr/>
          <w:sdtContent>
            <w:tc>
              <w:tcPr>
                <w:tcW w:w="5387" w:type="dxa"/>
                <w:shd w:val="clear" w:color="auto" w:fill="auto"/>
                <w:vAlign w:val="center"/>
              </w:tcPr>
              <w:p w14:paraId="0378E786" w14:textId="4460BA52" w:rsidR="00C478F9" w:rsidRPr="00F95443" w:rsidRDefault="00FC610C" w:rsidP="00497242">
                <w:pPr>
                  <w:spacing w:before="60" w:after="60"/>
                </w:pPr>
                <w:r>
                  <w:t>Male</w:t>
                </w:r>
              </w:p>
            </w:tc>
          </w:sdtContent>
        </w:sdt>
      </w:tr>
      <w:tr w:rsidR="00374A1C" w:rsidRPr="00F95443" w14:paraId="68B69FC9" w14:textId="77777777" w:rsidTr="00497242">
        <w:tc>
          <w:tcPr>
            <w:tcW w:w="4962" w:type="dxa"/>
            <w:shd w:val="pct15" w:color="auto" w:fill="auto"/>
          </w:tcPr>
          <w:p w14:paraId="26B9D303" w14:textId="77777777" w:rsidR="00374A1C" w:rsidRDefault="00C478F9" w:rsidP="00814C2C">
            <w:pPr>
              <w:spacing w:before="60" w:after="60"/>
              <w:rPr>
                <w:b/>
              </w:rPr>
            </w:pPr>
            <w:r w:rsidRPr="00C478F9">
              <w:rPr>
                <w:b/>
              </w:rPr>
              <w:t>Main or primary category of service user</w:t>
            </w:r>
          </w:p>
        </w:tc>
        <w:tc>
          <w:tcPr>
            <w:tcW w:w="5387" w:type="dxa"/>
            <w:shd w:val="clear" w:color="auto" w:fill="auto"/>
            <w:vAlign w:val="center"/>
          </w:tcPr>
          <w:sdt>
            <w:sdtPr>
              <w:rPr>
                <w:highlight w:val="lightGray"/>
              </w:rPr>
              <w:id w:val="-1267064218"/>
              <w:placeholder>
                <w:docPart w:val="EDD87940D8864501A4A0AA1DEA893DD3"/>
              </w:placeholder>
              <w:comboBox>
                <w:listItem w:value="Choose an item."/>
                <w:listItem w:displayText="Autism" w:value="Autism"/>
                <w:listItem w:displayText="Learning Disability" w:value="Learning Disability"/>
                <w:listItem w:displayText="Mental Health" w:value="Mental Health"/>
                <w:listItem w:displayText="Physical Disability" w:value="Physical Disability"/>
              </w:comboBox>
            </w:sdtPr>
            <w:sdtEndPr/>
            <w:sdtContent>
              <w:p w14:paraId="41E0D0CA" w14:textId="2400B5E4" w:rsidR="00374A1C" w:rsidRPr="00814C2C" w:rsidRDefault="00FC610C" w:rsidP="00497242">
                <w:pPr>
                  <w:spacing w:before="60" w:after="60"/>
                  <w:rPr>
                    <w:highlight w:val="lightGray"/>
                  </w:rPr>
                </w:pPr>
                <w:r>
                  <w:rPr>
                    <w:highlight w:val="lightGray"/>
                  </w:rPr>
                  <w:t>Mental Health</w:t>
                </w:r>
              </w:p>
            </w:sdtContent>
          </w:sdt>
        </w:tc>
      </w:tr>
      <w:tr w:rsidR="008D44CF" w:rsidRPr="00F95443" w14:paraId="469E320C" w14:textId="77777777" w:rsidTr="00497242">
        <w:trPr>
          <w:trHeight w:val="397"/>
        </w:trPr>
        <w:tc>
          <w:tcPr>
            <w:tcW w:w="4962" w:type="dxa"/>
            <w:shd w:val="pct15" w:color="auto" w:fill="auto"/>
          </w:tcPr>
          <w:p w14:paraId="411CCA05" w14:textId="77777777" w:rsidR="008D44CF" w:rsidRDefault="00386310" w:rsidP="008D44CF">
            <w:pPr>
              <w:spacing w:before="60"/>
              <w:rPr>
                <w:b/>
              </w:rPr>
            </w:pPr>
            <w:r>
              <w:rPr>
                <w:b/>
              </w:rPr>
              <w:t xml:space="preserve">Additional </w:t>
            </w:r>
            <w:r w:rsidR="008D44CF" w:rsidRPr="00C478F9">
              <w:rPr>
                <w:b/>
              </w:rPr>
              <w:t>service user</w:t>
            </w:r>
            <w:r>
              <w:rPr>
                <w:b/>
              </w:rPr>
              <w:t xml:space="preserve"> needs</w:t>
            </w:r>
            <w:r w:rsidR="008D44CF" w:rsidRPr="00C478F9">
              <w:rPr>
                <w:b/>
              </w:rPr>
              <w:t xml:space="preserve"> </w:t>
            </w:r>
          </w:p>
          <w:p w14:paraId="087F0028" w14:textId="1C0440A5" w:rsidR="008D44CF" w:rsidRPr="006B06AE" w:rsidRDefault="00003641" w:rsidP="008D44CF">
            <w:pPr>
              <w:spacing w:after="60"/>
            </w:pPr>
            <w:proofErr w:type="gramStart"/>
            <w:r w:rsidRPr="006B06AE">
              <w:t>E.g</w:t>
            </w:r>
            <w:r w:rsidR="008D44CF" w:rsidRPr="006B06AE">
              <w:t>.</w:t>
            </w:r>
            <w:proofErr w:type="gramEnd"/>
            <w:r w:rsidR="008D44CF" w:rsidRPr="006B06AE">
              <w:t xml:space="preserve"> learning disability</w:t>
            </w:r>
            <w:r w:rsidR="008D44CF">
              <w:t>,</w:t>
            </w:r>
            <w:r w:rsidR="008D44CF" w:rsidRPr="00130470">
              <w:t xml:space="preserve"> </w:t>
            </w:r>
            <w:r w:rsidR="008D44CF" w:rsidRPr="006B06AE">
              <w:t>p</w:t>
            </w:r>
            <w:r w:rsidR="008D44CF" w:rsidRPr="00130470">
              <w:t>hysical disabilities and sensory impairment</w:t>
            </w:r>
            <w:r w:rsidR="008D44CF" w:rsidRPr="006B06AE">
              <w:t xml:space="preserve">, mental health, dementia, </w:t>
            </w:r>
            <w:r w:rsidR="003A1671">
              <w:t>dependencies</w:t>
            </w:r>
            <w:r w:rsidR="008D44CF" w:rsidRPr="006B06AE">
              <w:t xml:space="preserve">, etc. </w:t>
            </w:r>
          </w:p>
          <w:p w14:paraId="0B35A5F2" w14:textId="77777777" w:rsidR="008D44CF" w:rsidRPr="00B84D19" w:rsidRDefault="008D44CF" w:rsidP="008D44CF">
            <w:pPr>
              <w:spacing w:before="60" w:after="60"/>
              <w:rPr>
                <w:b/>
              </w:rPr>
            </w:pPr>
            <w:r w:rsidRPr="00C478F9">
              <w:rPr>
                <w:b/>
              </w:rPr>
              <w:t>Please enter as many as applicable</w:t>
            </w:r>
          </w:p>
        </w:tc>
        <w:sdt>
          <w:sdtPr>
            <w:id w:val="1353683342"/>
            <w:placeholder>
              <w:docPart w:val="E8F14EE894EE46B68AFCD7488904F34B"/>
            </w:placeholder>
          </w:sdtPr>
          <w:sdtEndPr/>
          <w:sdtContent>
            <w:tc>
              <w:tcPr>
                <w:tcW w:w="5387" w:type="dxa"/>
                <w:shd w:val="clear" w:color="auto" w:fill="auto"/>
              </w:tcPr>
              <w:p w14:paraId="38957EBA" w14:textId="77777777" w:rsidR="008837CA" w:rsidRDefault="000B691A" w:rsidP="000B691A">
                <w:pPr>
                  <w:spacing w:before="60" w:after="60"/>
                </w:pPr>
                <w:r>
                  <w:t xml:space="preserve">MP is diagnosed with </w:t>
                </w:r>
                <w:r w:rsidR="00611CAE">
                  <w:t>Paranoid Schizophrenia.</w:t>
                </w:r>
              </w:p>
              <w:p w14:paraId="242BFD39" w14:textId="231EB6CA" w:rsidR="008D44CF" w:rsidRPr="003F3913" w:rsidRDefault="008837CA" w:rsidP="000B691A">
                <w:pPr>
                  <w:spacing w:before="60" w:after="60"/>
                </w:pPr>
                <w:r w:rsidRPr="008837CA">
                  <w:t>Previous reports also mention certain personality traits and Chronic Obstructive Pulmonary Disease (COPD).</w:t>
                </w:r>
              </w:p>
            </w:tc>
          </w:sdtContent>
        </w:sdt>
      </w:tr>
      <w:tr w:rsidR="00BB41E3" w:rsidRPr="00BB41E3" w14:paraId="23D724EC" w14:textId="77777777" w:rsidTr="00BB41E3">
        <w:trPr>
          <w:trHeight w:val="397"/>
        </w:trPr>
        <w:tc>
          <w:tcPr>
            <w:tcW w:w="10349" w:type="dxa"/>
            <w:gridSpan w:val="2"/>
            <w:tcBorders>
              <w:left w:val="nil"/>
              <w:right w:val="nil"/>
            </w:tcBorders>
            <w:shd w:val="clear" w:color="auto" w:fill="FFFFFF" w:themeFill="background1"/>
          </w:tcPr>
          <w:p w14:paraId="3DF2D4FF" w14:textId="77777777" w:rsidR="00BB41E3" w:rsidRDefault="00BB41E3" w:rsidP="008D44CF">
            <w:pPr>
              <w:spacing w:before="60" w:after="60"/>
              <w:rPr>
                <w:b/>
                <w:u w:val="single"/>
              </w:rPr>
            </w:pPr>
          </w:p>
          <w:p w14:paraId="27E1FDED" w14:textId="77777777" w:rsidR="00BB41E3" w:rsidRPr="00BB41E3" w:rsidRDefault="00BB41E3" w:rsidP="008D44CF">
            <w:pPr>
              <w:spacing w:before="60" w:after="60"/>
              <w:rPr>
                <w:b/>
                <w:u w:val="single"/>
              </w:rPr>
            </w:pPr>
            <w:r w:rsidRPr="00BB41E3">
              <w:rPr>
                <w:b/>
                <w:u w:val="single"/>
              </w:rPr>
              <w:t>Information for CFC</w:t>
            </w:r>
            <w:r>
              <w:rPr>
                <w:b/>
                <w:u w:val="single"/>
              </w:rPr>
              <w:t xml:space="preserve"> costings</w:t>
            </w:r>
          </w:p>
        </w:tc>
      </w:tr>
      <w:tr w:rsidR="005123C6" w:rsidRPr="00F95443" w14:paraId="45EC0357" w14:textId="77777777" w:rsidTr="00497242">
        <w:trPr>
          <w:trHeight w:val="397"/>
        </w:trPr>
        <w:tc>
          <w:tcPr>
            <w:tcW w:w="4962" w:type="dxa"/>
            <w:shd w:val="pct15" w:color="auto" w:fill="auto"/>
          </w:tcPr>
          <w:p w14:paraId="1561D744" w14:textId="77777777" w:rsidR="005123C6" w:rsidRPr="006B06AE" w:rsidRDefault="00C478F9" w:rsidP="00691FC2">
            <w:pPr>
              <w:spacing w:before="60" w:after="60"/>
              <w:rPr>
                <w:b/>
              </w:rPr>
            </w:pPr>
            <w:r w:rsidRPr="00C478F9">
              <w:rPr>
                <w:b/>
              </w:rPr>
              <w:t>Type of accommodation required</w:t>
            </w:r>
          </w:p>
        </w:tc>
        <w:tc>
          <w:tcPr>
            <w:tcW w:w="5387" w:type="dxa"/>
            <w:shd w:val="clear" w:color="auto" w:fill="auto"/>
            <w:vAlign w:val="center"/>
          </w:tcPr>
          <w:sdt>
            <w:sdtPr>
              <w:id w:val="-17549829"/>
              <w:placeholder>
                <w:docPart w:val="DefaultPlaceholder_1081868575"/>
              </w:placeholder>
              <w:comboBox>
                <w:listItem w:value="Choose an item."/>
                <w:listItem w:displayText="Residential care service (personal care) " w:value="Residential care service (personal care) "/>
                <w:listItem w:displayText="Residential care service with nursing" w:value="Residential care service with nursing"/>
              </w:comboBox>
            </w:sdtPr>
            <w:sdtEndPr/>
            <w:sdtContent>
              <w:p w14:paraId="658BF968" w14:textId="314A7385" w:rsidR="005123C6" w:rsidRPr="00F95443" w:rsidRDefault="00FC610C" w:rsidP="00497242">
                <w:pPr>
                  <w:spacing w:before="60" w:after="60"/>
                </w:pPr>
                <w:r>
                  <w:t xml:space="preserve">Residential care service (personal care) </w:t>
                </w:r>
              </w:p>
            </w:sdtContent>
          </w:sdt>
        </w:tc>
      </w:tr>
      <w:tr w:rsidR="001239F8" w:rsidRPr="00F95443" w14:paraId="29AA5DD7" w14:textId="77777777" w:rsidTr="00497242">
        <w:trPr>
          <w:trHeight w:val="397"/>
        </w:trPr>
        <w:tc>
          <w:tcPr>
            <w:tcW w:w="4962" w:type="dxa"/>
            <w:shd w:val="pct15" w:color="auto" w:fill="auto"/>
          </w:tcPr>
          <w:p w14:paraId="0A49046A" w14:textId="77777777" w:rsidR="001239F8" w:rsidRPr="00C478F9" w:rsidRDefault="001239F8" w:rsidP="00691FC2">
            <w:pPr>
              <w:spacing w:before="60" w:after="60"/>
              <w:rPr>
                <w:b/>
              </w:rPr>
            </w:pPr>
            <w:r>
              <w:rPr>
                <w:b/>
              </w:rPr>
              <w:t>District</w:t>
            </w:r>
            <w:r w:rsidR="00C52E4C">
              <w:rPr>
                <w:b/>
              </w:rPr>
              <w:t xml:space="preserve"> (preferred)</w:t>
            </w:r>
          </w:p>
        </w:tc>
        <w:tc>
          <w:tcPr>
            <w:tcW w:w="5387" w:type="dxa"/>
            <w:shd w:val="clear" w:color="auto" w:fill="auto"/>
            <w:vAlign w:val="center"/>
          </w:tcPr>
          <w:sdt>
            <w:sdtPr>
              <w:id w:val="-543675062"/>
              <w:placeholder>
                <w:docPart w:val="9F4F2258F15F440190E78329F59D39BA"/>
              </w:placeholder>
              <w:showingPlcHdr/>
              <w:comboBox>
                <w:listItem w:value="Choose an item."/>
                <w:listItem w:displayText="Ashfield" w:value="Ashfield"/>
                <w:listItem w:displayText="Mansfield" w:value="Mansfield"/>
                <w:listItem w:displayText="Bassetlaw" w:value="Bassetlaw"/>
                <w:listItem w:displayText="Newark" w:value="Newark"/>
                <w:listItem w:displayText="Gedling" w:value="Gedling"/>
                <w:listItem w:displayText="Broxtowe" w:value="Broxtowe"/>
                <w:listItem w:displayText="Rushcliffe" w:value="Rushcliffe"/>
              </w:comboBox>
            </w:sdtPr>
            <w:sdtEndPr/>
            <w:sdtContent>
              <w:p w14:paraId="2E3B07E3" w14:textId="60693724" w:rsidR="001239F8" w:rsidRDefault="000A11BB" w:rsidP="000B691A">
                <w:pPr>
                  <w:spacing w:before="60" w:after="60"/>
                </w:pPr>
                <w:r w:rsidRPr="001B26C1">
                  <w:rPr>
                    <w:rStyle w:val="PlaceholderText"/>
                  </w:rPr>
                  <w:t>Choose an item.</w:t>
                </w:r>
              </w:p>
            </w:sdtContent>
          </w:sdt>
        </w:tc>
      </w:tr>
    </w:tbl>
    <w:p w14:paraId="07DEDACC" w14:textId="77777777" w:rsidR="00E90D07" w:rsidRDefault="00E90D07"/>
    <w:p w14:paraId="0B7C87D9" w14:textId="77777777" w:rsidR="00AD2C63" w:rsidRDefault="00AD2C63" w:rsidP="003C63DD">
      <w:pPr>
        <w:ind w:left="-709"/>
        <w:rPr>
          <w:b/>
          <w:u w:val="single"/>
        </w:rPr>
      </w:pPr>
      <w:r w:rsidRPr="00A31BC7">
        <w:rPr>
          <w:b/>
          <w:u w:val="single"/>
        </w:rPr>
        <w:t xml:space="preserve">To be completed by </w:t>
      </w:r>
      <w:r w:rsidR="0033577A">
        <w:rPr>
          <w:b/>
          <w:u w:val="single"/>
        </w:rPr>
        <w:t>the Strategic Commissioning Team</w:t>
      </w:r>
    </w:p>
    <w:p w14:paraId="43744B1A" w14:textId="77777777" w:rsidR="003C63DD" w:rsidRDefault="003C63DD" w:rsidP="003C63DD">
      <w:pPr>
        <w:ind w:left="-709"/>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2"/>
        <w:gridCol w:w="5387"/>
      </w:tblGrid>
      <w:tr w:rsidR="00AD2C63" w:rsidRPr="00F95443" w14:paraId="69A97769" w14:textId="77777777" w:rsidTr="005A6CA6">
        <w:trPr>
          <w:trHeight w:val="611"/>
        </w:trPr>
        <w:tc>
          <w:tcPr>
            <w:tcW w:w="4962" w:type="dxa"/>
            <w:shd w:val="pct15" w:color="auto" w:fill="auto"/>
            <w:vAlign w:val="center"/>
          </w:tcPr>
          <w:p w14:paraId="5F71F1EB" w14:textId="77777777" w:rsidR="00AD2C63" w:rsidRDefault="00AD2C63" w:rsidP="005A6CA6">
            <w:pPr>
              <w:spacing w:before="60" w:after="60"/>
              <w:rPr>
                <w:b/>
              </w:rPr>
            </w:pPr>
          </w:p>
          <w:p w14:paraId="315ABD88" w14:textId="77777777" w:rsidR="00AD2C63" w:rsidRPr="00BB41E3" w:rsidRDefault="00AD2C63" w:rsidP="005A6CA6">
            <w:pPr>
              <w:spacing w:before="60" w:after="60"/>
              <w:rPr>
                <w:b/>
              </w:rPr>
            </w:pPr>
            <w:r>
              <w:rPr>
                <w:b/>
              </w:rPr>
              <w:t>PRICING INFORMATION</w:t>
            </w:r>
          </w:p>
          <w:p w14:paraId="0125D93C" w14:textId="77777777" w:rsidR="00AD2C63" w:rsidRPr="00D4764E" w:rsidRDefault="00AD2C63" w:rsidP="005A6CA6">
            <w:pPr>
              <w:spacing w:before="60" w:after="60"/>
              <w:rPr>
                <w:b/>
              </w:rPr>
            </w:pPr>
          </w:p>
        </w:tc>
        <w:sdt>
          <w:sdtPr>
            <w:id w:val="-1009530059"/>
            <w:placeholder>
              <w:docPart w:val="C9E4FD8429CD4647BF653002688B3643"/>
            </w:placeholder>
          </w:sdtPr>
          <w:sdtEndPr/>
          <w:sdtContent>
            <w:tc>
              <w:tcPr>
                <w:tcW w:w="5387" w:type="dxa"/>
                <w:shd w:val="clear" w:color="auto" w:fill="auto"/>
                <w:vAlign w:val="center"/>
              </w:tcPr>
              <w:p w14:paraId="240B8992" w14:textId="0D4A52F2" w:rsidR="00AD2C63" w:rsidRDefault="000A11BB" w:rsidP="005A6CA6">
                <w:pPr>
                  <w:spacing w:before="60" w:after="60"/>
                </w:pPr>
                <w:r>
                  <w:t>Open Invitation</w:t>
                </w:r>
              </w:p>
            </w:tc>
          </w:sdtContent>
        </w:sdt>
      </w:tr>
    </w:tbl>
    <w:p w14:paraId="2556E687" w14:textId="72DEADF8" w:rsidR="00AD2C63" w:rsidRDefault="00AD2C63" w:rsidP="00AD2C63">
      <w:r>
        <w:br w:type="page"/>
      </w:r>
    </w:p>
    <w:p w14:paraId="11D69014" w14:textId="77777777" w:rsidR="00AD2C63" w:rsidRDefault="00AD2C63" w:rsidP="006B06AE">
      <w:pPr>
        <w:ind w:left="-709" w:right="-851"/>
        <w:jc w:val="center"/>
        <w:rPr>
          <w:b/>
          <w:u w:val="single"/>
        </w:rPr>
      </w:pPr>
    </w:p>
    <w:p w14:paraId="6F620A3B" w14:textId="77777777" w:rsidR="006B06AE" w:rsidRPr="00A31BC7" w:rsidRDefault="006B06AE" w:rsidP="006B06AE">
      <w:pPr>
        <w:ind w:left="-709" w:right="-851"/>
        <w:jc w:val="center"/>
        <w:rPr>
          <w:b/>
          <w:u w:val="single"/>
        </w:rPr>
      </w:pPr>
      <w:r w:rsidRPr="00A31BC7">
        <w:rPr>
          <w:b/>
          <w:u w:val="single"/>
        </w:rPr>
        <w:t>ESSENTIAL AND DESIRABLE CRITERIA</w:t>
      </w:r>
    </w:p>
    <w:p w14:paraId="1F2F77C4" w14:textId="77777777" w:rsidR="006B06AE" w:rsidRPr="00A31BC7" w:rsidRDefault="006B06AE" w:rsidP="006B06AE">
      <w:pPr>
        <w:ind w:left="-709" w:right="-851"/>
        <w:jc w:val="center"/>
        <w:rPr>
          <w:b/>
          <w:u w:val="single"/>
        </w:rPr>
      </w:pPr>
    </w:p>
    <w:p w14:paraId="37BAEF80" w14:textId="77777777" w:rsidR="00664908" w:rsidRPr="00664908" w:rsidRDefault="00664908" w:rsidP="006B06AE">
      <w:pPr>
        <w:ind w:left="-709" w:right="-851"/>
        <w:rPr>
          <w:b/>
          <w:u w:val="single"/>
        </w:rPr>
      </w:pPr>
    </w:p>
    <w:p w14:paraId="1982D5E0" w14:textId="77777777" w:rsidR="00295CD4" w:rsidRDefault="00664908" w:rsidP="006B06AE">
      <w:pPr>
        <w:ind w:left="-709" w:right="-851"/>
      </w:pPr>
      <w:r w:rsidRPr="00664908">
        <w:rPr>
          <w:b/>
          <w:u w:val="single"/>
        </w:rPr>
        <w:t xml:space="preserve">PROVIDERS </w:t>
      </w:r>
      <w:r w:rsidR="00DB4749">
        <w:rPr>
          <w:b/>
          <w:u w:val="single"/>
        </w:rPr>
        <w:t>MUST</w:t>
      </w:r>
      <w:r w:rsidRPr="00664908">
        <w:rPr>
          <w:b/>
          <w:u w:val="single"/>
        </w:rPr>
        <w:t xml:space="preserve"> COMPLETE ALL GREEN </w:t>
      </w:r>
      <w:r w:rsidR="00DB4749">
        <w:rPr>
          <w:b/>
          <w:u w:val="single"/>
        </w:rPr>
        <w:t xml:space="preserve">SHADED </w:t>
      </w:r>
      <w:r w:rsidRPr="00664908">
        <w:rPr>
          <w:b/>
          <w:u w:val="single"/>
        </w:rPr>
        <w:t>AREAS OF THIS FORM</w:t>
      </w:r>
    </w:p>
    <w:p w14:paraId="4B53AAB9" w14:textId="77777777" w:rsidR="00C478F9" w:rsidRDefault="00C478F9" w:rsidP="006B06AE">
      <w:pPr>
        <w:ind w:left="-709" w:right="-851"/>
      </w:pPr>
    </w:p>
    <w:p w14:paraId="63C94576" w14:textId="77777777" w:rsidR="00C478F9" w:rsidRDefault="00D36335" w:rsidP="006B06AE">
      <w:pPr>
        <w:ind w:left="-709" w:right="-851"/>
        <w:rPr>
          <w:b/>
        </w:rPr>
      </w:pPr>
      <w:bookmarkStart w:id="1" w:name="_Hlk58325413"/>
      <w:r w:rsidRPr="00295CD4">
        <w:rPr>
          <w:b/>
          <w:u w:val="single"/>
        </w:rPr>
        <w:t>ALL</w:t>
      </w:r>
      <w:r w:rsidR="00C478F9" w:rsidRPr="00295CD4">
        <w:rPr>
          <w:b/>
        </w:rPr>
        <w:t xml:space="preserve"> essential criteria and </w:t>
      </w:r>
      <w:r w:rsidRPr="00295CD4">
        <w:rPr>
          <w:b/>
        </w:rPr>
        <w:t xml:space="preserve">a minimum of </w:t>
      </w:r>
      <w:r w:rsidR="00C478F9" w:rsidRPr="00295CD4">
        <w:rPr>
          <w:b/>
        </w:rPr>
        <w:t xml:space="preserve">50% of desirable criteria must be met by the </w:t>
      </w:r>
      <w:r w:rsidRPr="00295CD4">
        <w:rPr>
          <w:b/>
        </w:rPr>
        <w:t>Service P</w:t>
      </w:r>
      <w:r w:rsidR="00C478F9" w:rsidRPr="00295CD4">
        <w:rPr>
          <w:b/>
        </w:rPr>
        <w:t>rovider</w:t>
      </w:r>
      <w:r w:rsidR="00455924" w:rsidRPr="00295CD4">
        <w:rPr>
          <w:b/>
        </w:rPr>
        <w:t xml:space="preserve">’s submission </w:t>
      </w:r>
      <w:proofErr w:type="gramStart"/>
      <w:r w:rsidRPr="00295CD4">
        <w:rPr>
          <w:b/>
        </w:rPr>
        <w:t xml:space="preserve">in order </w:t>
      </w:r>
      <w:r w:rsidR="00C478F9" w:rsidRPr="00295CD4">
        <w:rPr>
          <w:b/>
        </w:rPr>
        <w:t>to</w:t>
      </w:r>
      <w:proofErr w:type="gramEnd"/>
      <w:r w:rsidR="00C478F9" w:rsidRPr="00295CD4">
        <w:rPr>
          <w:b/>
        </w:rPr>
        <w:t xml:space="preserve"> pass</w:t>
      </w:r>
      <w:r w:rsidRPr="00295CD4">
        <w:rPr>
          <w:b/>
        </w:rPr>
        <w:t xml:space="preserve"> this section and be considered for the placement contract.</w:t>
      </w:r>
      <w:r w:rsidR="00C478F9" w:rsidRPr="00295CD4">
        <w:rPr>
          <w:b/>
        </w:rPr>
        <w:t xml:space="preserve"> </w:t>
      </w:r>
    </w:p>
    <w:bookmarkEnd w:id="1"/>
    <w:p w14:paraId="3B7A99EE" w14:textId="77777777" w:rsidR="00E10492" w:rsidRDefault="00E10492" w:rsidP="006B06AE">
      <w:pPr>
        <w:ind w:left="-709" w:right="-851"/>
        <w:rPr>
          <w:b/>
        </w:rPr>
      </w:pPr>
    </w:p>
    <w:p w14:paraId="69702609" w14:textId="77777777" w:rsidR="00C478F9" w:rsidRDefault="00C478F9" w:rsidP="005123C6">
      <w:pPr>
        <w:jc w:val="cente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1985"/>
        <w:gridCol w:w="4536"/>
      </w:tblGrid>
      <w:tr w:rsidR="00C478F9" w14:paraId="3DF5F671" w14:textId="77777777" w:rsidTr="006B06AE">
        <w:trPr>
          <w:trHeight w:val="371"/>
        </w:trPr>
        <w:tc>
          <w:tcPr>
            <w:tcW w:w="3828" w:type="dxa"/>
            <w:shd w:val="pct12" w:color="auto" w:fill="auto"/>
            <w:vAlign w:val="center"/>
          </w:tcPr>
          <w:p w14:paraId="0E701AAA" w14:textId="77777777" w:rsidR="00C478F9" w:rsidRPr="00B84D19" w:rsidRDefault="00C478F9" w:rsidP="00814C2C">
            <w:pPr>
              <w:spacing w:before="60" w:after="60"/>
              <w:rPr>
                <w:b/>
              </w:rPr>
            </w:pPr>
            <w:r w:rsidRPr="00C478F9">
              <w:rPr>
                <w:b/>
              </w:rPr>
              <w:t xml:space="preserve">Essential </w:t>
            </w:r>
            <w:r w:rsidR="00AB31BC">
              <w:rPr>
                <w:b/>
              </w:rPr>
              <w:t>c</w:t>
            </w:r>
            <w:r w:rsidRPr="00C478F9">
              <w:rPr>
                <w:b/>
              </w:rPr>
              <w:t>riteria (social care staff to complete)</w:t>
            </w:r>
          </w:p>
        </w:tc>
        <w:tc>
          <w:tcPr>
            <w:tcW w:w="1985" w:type="dxa"/>
            <w:shd w:val="pct12" w:color="auto" w:fill="auto"/>
            <w:vAlign w:val="center"/>
          </w:tcPr>
          <w:p w14:paraId="7DBB94BD" w14:textId="77777777" w:rsidR="00C478F9" w:rsidRPr="00B84D19" w:rsidRDefault="00C478F9" w:rsidP="00814C2C">
            <w:pPr>
              <w:spacing w:before="60" w:after="60"/>
              <w:jc w:val="center"/>
              <w:rPr>
                <w:b/>
              </w:rPr>
            </w:pPr>
            <w:r w:rsidRPr="00C478F9">
              <w:rPr>
                <w:b/>
              </w:rPr>
              <w:t>Provider to tick if criteria can be met by the care home</w:t>
            </w:r>
          </w:p>
        </w:tc>
        <w:tc>
          <w:tcPr>
            <w:tcW w:w="4536" w:type="dxa"/>
            <w:shd w:val="pct12" w:color="auto" w:fill="auto"/>
            <w:vAlign w:val="center"/>
          </w:tcPr>
          <w:p w14:paraId="20462494" w14:textId="77777777" w:rsidR="00C478F9" w:rsidRPr="00B84D19" w:rsidRDefault="00C478F9" w:rsidP="00814C2C">
            <w:pPr>
              <w:spacing w:before="60" w:after="60"/>
              <w:rPr>
                <w:b/>
              </w:rPr>
            </w:pPr>
            <w:r w:rsidRPr="00C478F9">
              <w:rPr>
                <w:b/>
              </w:rPr>
              <w:t>Provider to briefly indicate how the criteria will be met</w:t>
            </w:r>
          </w:p>
        </w:tc>
      </w:tr>
      <w:tr w:rsidR="00C478F9" w14:paraId="2C9AEE38" w14:textId="77777777" w:rsidTr="00037289">
        <w:sdt>
          <w:sdtPr>
            <w:id w:val="1759554570"/>
            <w:placeholder>
              <w:docPart w:val="DefaultPlaceholder_1081868574"/>
            </w:placeholder>
          </w:sdtPr>
          <w:sdtEndPr/>
          <w:sdtContent>
            <w:tc>
              <w:tcPr>
                <w:tcW w:w="3828" w:type="dxa"/>
                <w:shd w:val="clear" w:color="auto" w:fill="auto"/>
              </w:tcPr>
              <w:p w14:paraId="1FFC1B21" w14:textId="55EB2EA8" w:rsidR="00C478F9" w:rsidRDefault="00AC3DFE" w:rsidP="00366972">
                <w:pPr>
                  <w:pStyle w:val="ListParagraph"/>
                  <w:numPr>
                    <w:ilvl w:val="0"/>
                    <w:numId w:val="10"/>
                  </w:numPr>
                  <w:spacing w:before="60" w:after="60"/>
                </w:pPr>
                <w:sdt>
                  <w:sdtPr>
                    <w:id w:val="-642270899"/>
                    <w:placeholder>
                      <w:docPart w:val="6025AF91E1F740539C65489E4FC39F1A"/>
                    </w:placeholder>
                  </w:sdtPr>
                  <w:sdtEndPr/>
                  <w:sdtContent>
                    <w:r w:rsidR="000A11BB">
                      <w:t>Equipped and staff trained to be able to appropriately restrain if this was necessary</w:t>
                    </w:r>
                  </w:sdtContent>
                </w:sdt>
                <w:r w:rsidR="000A11BB">
                  <w:t>.</w:t>
                </w:r>
              </w:p>
            </w:tc>
          </w:sdtContent>
        </w:sdt>
        <w:sdt>
          <w:sdtPr>
            <w:id w:val="-1368902401"/>
            <w14:checkbox>
              <w14:checked w14:val="0"/>
              <w14:checkedState w14:val="2612" w14:font="MS Gothic"/>
              <w14:uncheckedState w14:val="2610" w14:font="MS Gothic"/>
            </w14:checkbox>
          </w:sdtPr>
          <w:sdtEndPr/>
          <w:sdtContent>
            <w:tc>
              <w:tcPr>
                <w:tcW w:w="1985" w:type="dxa"/>
                <w:shd w:val="clear" w:color="auto" w:fill="E2EFD9" w:themeFill="accent6" w:themeFillTint="33"/>
              </w:tcPr>
              <w:p w14:paraId="25A97ECE" w14:textId="77777777" w:rsidR="00C478F9" w:rsidRDefault="00E90D07" w:rsidP="00814C2C">
                <w:pPr>
                  <w:spacing w:before="60" w:after="60"/>
                  <w:jc w:val="center"/>
                </w:pPr>
                <w:r>
                  <w:rPr>
                    <w:rFonts w:ascii="MS Gothic" w:eastAsia="MS Gothic" w:hAnsi="MS Gothic" w:hint="eastAsia"/>
                  </w:rPr>
                  <w:t>☐</w:t>
                </w:r>
              </w:p>
            </w:tc>
          </w:sdtContent>
        </w:sdt>
        <w:tc>
          <w:tcPr>
            <w:tcW w:w="4536" w:type="dxa"/>
            <w:shd w:val="clear" w:color="auto" w:fill="E2EFD9" w:themeFill="accent6" w:themeFillTint="33"/>
          </w:tcPr>
          <w:p w14:paraId="7272790D" w14:textId="77777777" w:rsidR="00C478F9" w:rsidRDefault="00C478F9" w:rsidP="00814C2C">
            <w:pPr>
              <w:spacing w:before="60" w:after="60"/>
            </w:pPr>
          </w:p>
        </w:tc>
      </w:tr>
      <w:tr w:rsidR="00C478F9" w14:paraId="3A4EFD63" w14:textId="77777777" w:rsidTr="00037289">
        <w:sdt>
          <w:sdtPr>
            <w:id w:val="1382131514"/>
            <w:placeholder>
              <w:docPart w:val="DefaultPlaceholder_1081868574"/>
            </w:placeholder>
          </w:sdtPr>
          <w:sdtEndPr/>
          <w:sdtContent>
            <w:tc>
              <w:tcPr>
                <w:tcW w:w="3828" w:type="dxa"/>
                <w:shd w:val="clear" w:color="auto" w:fill="auto"/>
              </w:tcPr>
              <w:p w14:paraId="4EB1B5FB" w14:textId="25A58E9A" w:rsidR="00C478F9" w:rsidRDefault="00CC713D" w:rsidP="00366972">
                <w:pPr>
                  <w:pStyle w:val="ListParagraph"/>
                  <w:numPr>
                    <w:ilvl w:val="0"/>
                    <w:numId w:val="10"/>
                  </w:numPr>
                  <w:spacing w:before="60" w:after="60"/>
                </w:pPr>
                <w:r>
                  <w:t xml:space="preserve"> </w:t>
                </w:r>
                <w:r w:rsidR="00CE162C">
                  <w:t>E</w:t>
                </w:r>
                <w:r>
                  <w:t>nvironment</w:t>
                </w:r>
                <w:r w:rsidR="00FA7187">
                  <w:t xml:space="preserve"> where MP </w:t>
                </w:r>
                <w:proofErr w:type="gramStart"/>
                <w:r w:rsidR="00FA7187">
                  <w:t>is able to</w:t>
                </w:r>
                <w:proofErr w:type="gramEnd"/>
                <w:r w:rsidR="00FA7187">
                  <w:t xml:space="preserve"> withdraw and that is easy to clean and maintain. </w:t>
                </w:r>
              </w:p>
            </w:tc>
          </w:sdtContent>
        </w:sdt>
        <w:sdt>
          <w:sdtPr>
            <w:id w:val="1862006768"/>
            <w14:checkbox>
              <w14:checked w14:val="0"/>
              <w14:checkedState w14:val="2612" w14:font="MS Gothic"/>
              <w14:uncheckedState w14:val="2610" w14:font="MS Gothic"/>
            </w14:checkbox>
          </w:sdtPr>
          <w:sdtEndPr/>
          <w:sdtContent>
            <w:tc>
              <w:tcPr>
                <w:tcW w:w="1985" w:type="dxa"/>
                <w:shd w:val="clear" w:color="auto" w:fill="E2EFD9" w:themeFill="accent6" w:themeFillTint="33"/>
              </w:tcPr>
              <w:p w14:paraId="129F3DA5" w14:textId="77777777" w:rsidR="00C478F9" w:rsidRDefault="006B06AE" w:rsidP="00814C2C">
                <w:pPr>
                  <w:spacing w:before="60" w:after="60"/>
                  <w:jc w:val="center"/>
                </w:pPr>
                <w:r>
                  <w:rPr>
                    <w:rFonts w:ascii="MS Gothic" w:eastAsia="MS Gothic" w:hAnsi="MS Gothic" w:hint="eastAsia"/>
                  </w:rPr>
                  <w:t>☐</w:t>
                </w:r>
              </w:p>
            </w:tc>
          </w:sdtContent>
        </w:sdt>
        <w:tc>
          <w:tcPr>
            <w:tcW w:w="4536" w:type="dxa"/>
            <w:shd w:val="clear" w:color="auto" w:fill="E2EFD9" w:themeFill="accent6" w:themeFillTint="33"/>
          </w:tcPr>
          <w:p w14:paraId="020CA628" w14:textId="77777777" w:rsidR="00C478F9" w:rsidRDefault="00C478F9" w:rsidP="00814C2C">
            <w:pPr>
              <w:spacing w:before="60" w:after="60"/>
            </w:pPr>
          </w:p>
        </w:tc>
      </w:tr>
      <w:tr w:rsidR="00C478F9" w14:paraId="0B87A8DA" w14:textId="77777777" w:rsidTr="00037289">
        <w:tc>
          <w:tcPr>
            <w:tcW w:w="3828" w:type="dxa"/>
            <w:shd w:val="clear" w:color="auto" w:fill="auto"/>
          </w:tcPr>
          <w:p w14:paraId="035B82EE" w14:textId="552F392E" w:rsidR="00C478F9" w:rsidRDefault="00AC3DFE" w:rsidP="00366972">
            <w:pPr>
              <w:pStyle w:val="ListParagraph"/>
              <w:numPr>
                <w:ilvl w:val="0"/>
                <w:numId w:val="10"/>
              </w:numPr>
              <w:spacing w:before="60" w:after="60"/>
            </w:pPr>
            <w:sdt>
              <w:sdtPr>
                <w:id w:val="-162012293"/>
                <w:placeholder>
                  <w:docPart w:val="78619F4F60DA4F19BDF41FE8F0B3675D"/>
                </w:placeholder>
              </w:sdtPr>
              <w:sdtEndPr/>
              <w:sdtContent>
                <w:r w:rsidR="00043EAE">
                  <w:t>Staff trained in positive behaviour support</w:t>
                </w:r>
                <w:r w:rsidR="00FA7187">
                  <w:t xml:space="preserve"> able to work with behaviour that may challenge and successfully de-escalate</w:t>
                </w:r>
              </w:sdtContent>
            </w:sdt>
          </w:p>
        </w:tc>
        <w:sdt>
          <w:sdtPr>
            <w:id w:val="709767133"/>
            <w14:checkbox>
              <w14:checked w14:val="0"/>
              <w14:checkedState w14:val="2612" w14:font="MS Gothic"/>
              <w14:uncheckedState w14:val="2610" w14:font="MS Gothic"/>
            </w14:checkbox>
          </w:sdtPr>
          <w:sdtEndPr/>
          <w:sdtContent>
            <w:tc>
              <w:tcPr>
                <w:tcW w:w="1985" w:type="dxa"/>
                <w:shd w:val="clear" w:color="auto" w:fill="E2EFD9" w:themeFill="accent6" w:themeFillTint="33"/>
              </w:tcPr>
              <w:p w14:paraId="68BAA546" w14:textId="77777777" w:rsidR="00C478F9" w:rsidRDefault="006B06AE" w:rsidP="00814C2C">
                <w:pPr>
                  <w:spacing w:before="60" w:after="60"/>
                  <w:jc w:val="center"/>
                </w:pPr>
                <w:r>
                  <w:rPr>
                    <w:rFonts w:ascii="MS Gothic" w:eastAsia="MS Gothic" w:hAnsi="MS Gothic" w:hint="eastAsia"/>
                  </w:rPr>
                  <w:t>☐</w:t>
                </w:r>
              </w:p>
            </w:tc>
          </w:sdtContent>
        </w:sdt>
        <w:tc>
          <w:tcPr>
            <w:tcW w:w="4536" w:type="dxa"/>
            <w:shd w:val="clear" w:color="auto" w:fill="E2EFD9" w:themeFill="accent6" w:themeFillTint="33"/>
          </w:tcPr>
          <w:p w14:paraId="5B634CD7" w14:textId="77777777" w:rsidR="00C478F9" w:rsidRDefault="00C478F9" w:rsidP="00814C2C">
            <w:pPr>
              <w:spacing w:before="60" w:after="60"/>
            </w:pPr>
          </w:p>
        </w:tc>
      </w:tr>
      <w:tr w:rsidR="00C478F9" w14:paraId="459F5A0C" w14:textId="77777777" w:rsidTr="00037289">
        <w:tc>
          <w:tcPr>
            <w:tcW w:w="3828" w:type="dxa"/>
            <w:shd w:val="clear" w:color="auto" w:fill="auto"/>
          </w:tcPr>
          <w:p w14:paraId="6E657761" w14:textId="1F0A5E0D" w:rsidR="00C478F9" w:rsidRDefault="000A11BB" w:rsidP="00366972">
            <w:pPr>
              <w:pStyle w:val="ListParagraph"/>
              <w:numPr>
                <w:ilvl w:val="0"/>
                <w:numId w:val="10"/>
              </w:numPr>
              <w:spacing w:before="60" w:after="60"/>
            </w:pPr>
            <w:r>
              <w:t>Understanding of negative symptoms and able to motivate/prompt effectively</w:t>
            </w:r>
          </w:p>
        </w:tc>
        <w:sdt>
          <w:sdtPr>
            <w:id w:val="-854575547"/>
            <w14:checkbox>
              <w14:checked w14:val="0"/>
              <w14:checkedState w14:val="2612" w14:font="MS Gothic"/>
              <w14:uncheckedState w14:val="2610" w14:font="MS Gothic"/>
            </w14:checkbox>
          </w:sdtPr>
          <w:sdtEndPr/>
          <w:sdtContent>
            <w:tc>
              <w:tcPr>
                <w:tcW w:w="1985" w:type="dxa"/>
                <w:shd w:val="clear" w:color="auto" w:fill="E2EFD9" w:themeFill="accent6" w:themeFillTint="33"/>
              </w:tcPr>
              <w:p w14:paraId="45A1A951" w14:textId="77777777" w:rsidR="00C478F9" w:rsidRDefault="006B06AE" w:rsidP="00814C2C">
                <w:pPr>
                  <w:spacing w:before="60" w:after="60"/>
                  <w:jc w:val="center"/>
                </w:pPr>
                <w:r>
                  <w:rPr>
                    <w:rFonts w:ascii="MS Gothic" w:eastAsia="MS Gothic" w:hAnsi="MS Gothic" w:hint="eastAsia"/>
                  </w:rPr>
                  <w:t>☐</w:t>
                </w:r>
              </w:p>
            </w:tc>
          </w:sdtContent>
        </w:sdt>
        <w:tc>
          <w:tcPr>
            <w:tcW w:w="4536" w:type="dxa"/>
            <w:shd w:val="clear" w:color="auto" w:fill="E2EFD9" w:themeFill="accent6" w:themeFillTint="33"/>
          </w:tcPr>
          <w:p w14:paraId="65E9639D" w14:textId="77777777" w:rsidR="00C478F9" w:rsidRDefault="00C478F9" w:rsidP="00814C2C">
            <w:pPr>
              <w:spacing w:before="60" w:after="60"/>
            </w:pPr>
          </w:p>
        </w:tc>
      </w:tr>
      <w:tr w:rsidR="00C478F9" w14:paraId="3FFE9246" w14:textId="77777777" w:rsidTr="00037289">
        <w:sdt>
          <w:sdtPr>
            <w:id w:val="-1212728278"/>
            <w:placeholder>
              <w:docPart w:val="E0D11DA980694117A6C610C6C83B2F92"/>
            </w:placeholder>
          </w:sdtPr>
          <w:sdtEndPr/>
          <w:sdtContent>
            <w:tc>
              <w:tcPr>
                <w:tcW w:w="3828" w:type="dxa"/>
                <w:shd w:val="clear" w:color="auto" w:fill="auto"/>
              </w:tcPr>
              <w:p w14:paraId="0D4E5A4D" w14:textId="05EB7270" w:rsidR="00C478F9" w:rsidRDefault="00366972" w:rsidP="00366972">
                <w:pPr>
                  <w:pStyle w:val="ListParagraph"/>
                  <w:numPr>
                    <w:ilvl w:val="0"/>
                    <w:numId w:val="10"/>
                  </w:numPr>
                  <w:spacing w:before="60" w:after="60"/>
                </w:pPr>
                <w:r>
                  <w:t>Private bath and shower facilities</w:t>
                </w:r>
              </w:p>
            </w:tc>
          </w:sdtContent>
        </w:sdt>
        <w:sdt>
          <w:sdtPr>
            <w:id w:val="1249617203"/>
            <w14:checkbox>
              <w14:checked w14:val="0"/>
              <w14:checkedState w14:val="2612" w14:font="MS Gothic"/>
              <w14:uncheckedState w14:val="2610" w14:font="MS Gothic"/>
            </w14:checkbox>
          </w:sdtPr>
          <w:sdtEndPr/>
          <w:sdtContent>
            <w:tc>
              <w:tcPr>
                <w:tcW w:w="1985" w:type="dxa"/>
                <w:shd w:val="clear" w:color="auto" w:fill="E2EFD9" w:themeFill="accent6" w:themeFillTint="33"/>
              </w:tcPr>
              <w:p w14:paraId="11EAEA95" w14:textId="77777777" w:rsidR="00C478F9" w:rsidRDefault="006B06AE" w:rsidP="00814C2C">
                <w:pPr>
                  <w:spacing w:before="60" w:after="60"/>
                  <w:jc w:val="center"/>
                </w:pPr>
                <w:r>
                  <w:rPr>
                    <w:rFonts w:ascii="MS Gothic" w:eastAsia="MS Gothic" w:hAnsi="MS Gothic" w:hint="eastAsia"/>
                  </w:rPr>
                  <w:t>☐</w:t>
                </w:r>
              </w:p>
            </w:tc>
          </w:sdtContent>
        </w:sdt>
        <w:tc>
          <w:tcPr>
            <w:tcW w:w="4536" w:type="dxa"/>
            <w:shd w:val="clear" w:color="auto" w:fill="E2EFD9" w:themeFill="accent6" w:themeFillTint="33"/>
          </w:tcPr>
          <w:p w14:paraId="7C3608DA" w14:textId="77777777" w:rsidR="00C478F9" w:rsidRDefault="00C478F9" w:rsidP="00814C2C">
            <w:pPr>
              <w:spacing w:before="60" w:after="60"/>
            </w:pPr>
          </w:p>
        </w:tc>
      </w:tr>
      <w:tr w:rsidR="00366972" w14:paraId="10443AA0" w14:textId="77777777" w:rsidTr="00037289">
        <w:tc>
          <w:tcPr>
            <w:tcW w:w="3828" w:type="dxa"/>
            <w:shd w:val="clear" w:color="auto" w:fill="auto"/>
          </w:tcPr>
          <w:p w14:paraId="7B5DC3DE" w14:textId="2E3DF304" w:rsidR="00366972" w:rsidRDefault="00366972" w:rsidP="00366972">
            <w:pPr>
              <w:pStyle w:val="ListParagraph"/>
              <w:numPr>
                <w:ilvl w:val="0"/>
                <w:numId w:val="10"/>
              </w:numPr>
              <w:spacing w:before="60" w:after="60"/>
            </w:pPr>
            <w:r>
              <w:t>Access to a safe smoking area</w:t>
            </w:r>
          </w:p>
        </w:tc>
        <w:sdt>
          <w:sdtPr>
            <w:id w:val="-2001646275"/>
            <w14:checkbox>
              <w14:checked w14:val="0"/>
              <w14:checkedState w14:val="2612" w14:font="MS Gothic"/>
              <w14:uncheckedState w14:val="2610" w14:font="MS Gothic"/>
            </w14:checkbox>
          </w:sdtPr>
          <w:sdtEndPr/>
          <w:sdtContent>
            <w:tc>
              <w:tcPr>
                <w:tcW w:w="1985" w:type="dxa"/>
                <w:shd w:val="clear" w:color="auto" w:fill="E2EFD9" w:themeFill="accent6" w:themeFillTint="33"/>
              </w:tcPr>
              <w:p w14:paraId="57300FB6" w14:textId="19A0A0BF" w:rsidR="00366972" w:rsidRDefault="00366972" w:rsidP="00366972">
                <w:pPr>
                  <w:spacing w:before="60" w:after="60"/>
                  <w:jc w:val="center"/>
                </w:pPr>
                <w:r>
                  <w:rPr>
                    <w:rFonts w:ascii="MS Gothic" w:eastAsia="MS Gothic" w:hAnsi="MS Gothic" w:hint="eastAsia"/>
                  </w:rPr>
                  <w:t>☐</w:t>
                </w:r>
              </w:p>
            </w:tc>
          </w:sdtContent>
        </w:sdt>
        <w:tc>
          <w:tcPr>
            <w:tcW w:w="4536" w:type="dxa"/>
            <w:shd w:val="clear" w:color="auto" w:fill="E2EFD9" w:themeFill="accent6" w:themeFillTint="33"/>
          </w:tcPr>
          <w:p w14:paraId="69D7A0E4" w14:textId="77777777" w:rsidR="00366972" w:rsidRDefault="00366972" w:rsidP="00366972">
            <w:pPr>
              <w:spacing w:before="60" w:after="60"/>
            </w:pPr>
          </w:p>
        </w:tc>
      </w:tr>
      <w:tr w:rsidR="00A5046B" w14:paraId="1BDE91FB" w14:textId="77777777" w:rsidTr="00037289">
        <w:tc>
          <w:tcPr>
            <w:tcW w:w="3828" w:type="dxa"/>
            <w:shd w:val="clear" w:color="auto" w:fill="auto"/>
          </w:tcPr>
          <w:p w14:paraId="4AA5073F" w14:textId="61286A34" w:rsidR="00A5046B" w:rsidRDefault="00A5046B" w:rsidP="00366972">
            <w:pPr>
              <w:pStyle w:val="ListParagraph"/>
              <w:numPr>
                <w:ilvl w:val="0"/>
                <w:numId w:val="10"/>
              </w:numPr>
              <w:spacing w:before="60" w:after="60"/>
            </w:pPr>
            <w:r>
              <w:t>Locked unit to reduce restriction when at home.</w:t>
            </w:r>
          </w:p>
        </w:tc>
        <w:sdt>
          <w:sdtPr>
            <w:id w:val="-1736467645"/>
            <w14:checkbox>
              <w14:checked w14:val="0"/>
              <w14:checkedState w14:val="2612" w14:font="MS Gothic"/>
              <w14:uncheckedState w14:val="2610" w14:font="MS Gothic"/>
            </w14:checkbox>
          </w:sdtPr>
          <w:sdtEndPr/>
          <w:sdtContent>
            <w:tc>
              <w:tcPr>
                <w:tcW w:w="1985" w:type="dxa"/>
                <w:shd w:val="clear" w:color="auto" w:fill="E2EFD9" w:themeFill="accent6" w:themeFillTint="33"/>
              </w:tcPr>
              <w:p w14:paraId="3813D86D" w14:textId="55A97E6E" w:rsidR="00A5046B" w:rsidRDefault="00A5046B" w:rsidP="00366972">
                <w:pPr>
                  <w:spacing w:before="60" w:after="60"/>
                  <w:jc w:val="center"/>
                </w:pPr>
                <w:r>
                  <w:rPr>
                    <w:rFonts w:ascii="MS Gothic" w:eastAsia="MS Gothic" w:hAnsi="MS Gothic" w:hint="eastAsia"/>
                  </w:rPr>
                  <w:t>☐</w:t>
                </w:r>
              </w:p>
            </w:tc>
          </w:sdtContent>
        </w:sdt>
        <w:tc>
          <w:tcPr>
            <w:tcW w:w="4536" w:type="dxa"/>
            <w:shd w:val="clear" w:color="auto" w:fill="E2EFD9" w:themeFill="accent6" w:themeFillTint="33"/>
          </w:tcPr>
          <w:p w14:paraId="6C628D96" w14:textId="77777777" w:rsidR="00A5046B" w:rsidRDefault="00A5046B" w:rsidP="00366972">
            <w:pPr>
              <w:spacing w:before="60" w:after="60"/>
            </w:pPr>
          </w:p>
        </w:tc>
      </w:tr>
    </w:tbl>
    <w:p w14:paraId="243E63AB" w14:textId="77777777" w:rsidR="00C478F9" w:rsidRDefault="00C478F9" w:rsidP="005123C6">
      <w:pPr>
        <w:jc w:val="cente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1985"/>
        <w:gridCol w:w="4536"/>
      </w:tblGrid>
      <w:tr w:rsidR="00AB31BC" w14:paraId="679F66D6" w14:textId="77777777" w:rsidTr="006B06AE">
        <w:trPr>
          <w:trHeight w:val="371"/>
        </w:trPr>
        <w:tc>
          <w:tcPr>
            <w:tcW w:w="3828" w:type="dxa"/>
            <w:shd w:val="pct12" w:color="auto" w:fill="auto"/>
            <w:vAlign w:val="center"/>
          </w:tcPr>
          <w:p w14:paraId="0882619B" w14:textId="77777777" w:rsidR="00AB31BC" w:rsidRPr="00B84D19" w:rsidRDefault="00AB31BC" w:rsidP="00814C2C">
            <w:pPr>
              <w:spacing w:before="60" w:after="60"/>
              <w:rPr>
                <w:b/>
              </w:rPr>
            </w:pPr>
            <w:r>
              <w:rPr>
                <w:b/>
              </w:rPr>
              <w:t>Desirable</w:t>
            </w:r>
            <w:r w:rsidRPr="00C478F9">
              <w:rPr>
                <w:b/>
              </w:rPr>
              <w:t xml:space="preserve"> </w:t>
            </w:r>
            <w:r>
              <w:rPr>
                <w:b/>
              </w:rPr>
              <w:t>c</w:t>
            </w:r>
            <w:r w:rsidRPr="00C478F9">
              <w:rPr>
                <w:b/>
              </w:rPr>
              <w:t>riteria (social care staff to complete)</w:t>
            </w:r>
          </w:p>
        </w:tc>
        <w:tc>
          <w:tcPr>
            <w:tcW w:w="1985" w:type="dxa"/>
            <w:shd w:val="pct12" w:color="auto" w:fill="auto"/>
            <w:vAlign w:val="center"/>
          </w:tcPr>
          <w:p w14:paraId="0CE7198E" w14:textId="77777777" w:rsidR="00AB31BC" w:rsidRPr="00B84D19" w:rsidRDefault="00AB31BC" w:rsidP="00814C2C">
            <w:pPr>
              <w:spacing w:before="60" w:after="60"/>
              <w:jc w:val="center"/>
              <w:rPr>
                <w:b/>
              </w:rPr>
            </w:pPr>
            <w:r w:rsidRPr="00C478F9">
              <w:rPr>
                <w:b/>
              </w:rPr>
              <w:t>Provider to tick if criteria can be met by the care home</w:t>
            </w:r>
          </w:p>
        </w:tc>
        <w:tc>
          <w:tcPr>
            <w:tcW w:w="4536" w:type="dxa"/>
            <w:shd w:val="pct12" w:color="auto" w:fill="auto"/>
            <w:vAlign w:val="center"/>
          </w:tcPr>
          <w:p w14:paraId="18CC1070" w14:textId="77777777" w:rsidR="00AB31BC" w:rsidRPr="00B84D19" w:rsidRDefault="00AB31BC" w:rsidP="00814C2C">
            <w:pPr>
              <w:spacing w:before="60" w:after="60"/>
              <w:rPr>
                <w:b/>
              </w:rPr>
            </w:pPr>
            <w:r w:rsidRPr="00C478F9">
              <w:rPr>
                <w:b/>
              </w:rPr>
              <w:t>Provider to briefly indicate how the criteria will be met</w:t>
            </w:r>
          </w:p>
        </w:tc>
      </w:tr>
      <w:tr w:rsidR="00AB31BC" w14:paraId="12F1E25A" w14:textId="77777777" w:rsidTr="00037289">
        <w:sdt>
          <w:sdtPr>
            <w:id w:val="323556960"/>
            <w:placeholder>
              <w:docPart w:val="DefaultPlaceholder_1081868574"/>
            </w:placeholder>
          </w:sdtPr>
          <w:sdtEndPr/>
          <w:sdtContent>
            <w:tc>
              <w:tcPr>
                <w:tcW w:w="3828" w:type="dxa"/>
                <w:shd w:val="clear" w:color="auto" w:fill="auto"/>
              </w:tcPr>
              <w:p w14:paraId="69390AE3" w14:textId="62BE24A7" w:rsidR="00AB31BC" w:rsidRDefault="00D217CF" w:rsidP="00366972">
                <w:pPr>
                  <w:pStyle w:val="ListParagraph"/>
                  <w:numPr>
                    <w:ilvl w:val="0"/>
                    <w:numId w:val="11"/>
                  </w:numPr>
                  <w:spacing w:before="60" w:after="60"/>
                </w:pPr>
                <w:r>
                  <w:t>Single person space- Where MP does not have to share with others</w:t>
                </w:r>
                <w:r w:rsidR="00FA7187">
                  <w:t xml:space="preserve"> to avoid retaliation if </w:t>
                </w:r>
                <w:r w:rsidR="00366972">
                  <w:t>displaying challenging behaviour</w:t>
                </w:r>
              </w:p>
            </w:tc>
          </w:sdtContent>
        </w:sdt>
        <w:sdt>
          <w:sdtPr>
            <w:id w:val="435029798"/>
            <w14:checkbox>
              <w14:checked w14:val="0"/>
              <w14:checkedState w14:val="2612" w14:font="MS Gothic"/>
              <w14:uncheckedState w14:val="2610" w14:font="MS Gothic"/>
            </w14:checkbox>
          </w:sdtPr>
          <w:sdtEndPr/>
          <w:sdtContent>
            <w:tc>
              <w:tcPr>
                <w:tcW w:w="1985" w:type="dxa"/>
                <w:shd w:val="clear" w:color="auto" w:fill="E2EFD9" w:themeFill="accent6" w:themeFillTint="33"/>
              </w:tcPr>
              <w:p w14:paraId="4C639CED" w14:textId="77777777" w:rsidR="00AB31BC" w:rsidRDefault="00491280" w:rsidP="00814C2C">
                <w:pPr>
                  <w:spacing w:before="60" w:after="60"/>
                  <w:jc w:val="center"/>
                </w:pPr>
                <w:r>
                  <w:rPr>
                    <w:rFonts w:ascii="MS Gothic" w:eastAsia="MS Gothic" w:hAnsi="MS Gothic" w:hint="eastAsia"/>
                  </w:rPr>
                  <w:t>☐</w:t>
                </w:r>
              </w:p>
            </w:tc>
          </w:sdtContent>
        </w:sdt>
        <w:tc>
          <w:tcPr>
            <w:tcW w:w="4536" w:type="dxa"/>
            <w:shd w:val="clear" w:color="auto" w:fill="E2EFD9" w:themeFill="accent6" w:themeFillTint="33"/>
          </w:tcPr>
          <w:p w14:paraId="2488109B" w14:textId="77777777" w:rsidR="00AB31BC" w:rsidRDefault="00AB31BC" w:rsidP="00814C2C">
            <w:pPr>
              <w:spacing w:before="60" w:after="60"/>
            </w:pPr>
          </w:p>
        </w:tc>
      </w:tr>
      <w:tr w:rsidR="00AB31BC" w14:paraId="6FBB78D3" w14:textId="77777777" w:rsidTr="00037289">
        <w:sdt>
          <w:sdtPr>
            <w:id w:val="1640921050"/>
            <w:placeholder>
              <w:docPart w:val="DefaultPlaceholder_1081868574"/>
            </w:placeholder>
          </w:sdtPr>
          <w:sdtEndPr/>
          <w:sdtContent>
            <w:tc>
              <w:tcPr>
                <w:tcW w:w="3828" w:type="dxa"/>
                <w:shd w:val="clear" w:color="auto" w:fill="auto"/>
              </w:tcPr>
              <w:p w14:paraId="7915CE6D" w14:textId="40C55668" w:rsidR="00AB31BC" w:rsidRDefault="00D121BC" w:rsidP="00366972">
                <w:pPr>
                  <w:pStyle w:val="ListParagraph"/>
                  <w:numPr>
                    <w:ilvl w:val="0"/>
                    <w:numId w:val="11"/>
                  </w:numPr>
                  <w:spacing w:before="60" w:after="60"/>
                </w:pPr>
                <w:r>
                  <w:t>A</w:t>
                </w:r>
                <w:r w:rsidRPr="00D121BC">
                  <w:t xml:space="preserve"> quieter less stimulating environment </w:t>
                </w:r>
              </w:p>
            </w:tc>
          </w:sdtContent>
        </w:sdt>
        <w:sdt>
          <w:sdtPr>
            <w:id w:val="2048558942"/>
            <w14:checkbox>
              <w14:checked w14:val="0"/>
              <w14:checkedState w14:val="2612" w14:font="MS Gothic"/>
              <w14:uncheckedState w14:val="2610" w14:font="MS Gothic"/>
            </w14:checkbox>
          </w:sdtPr>
          <w:sdtEndPr/>
          <w:sdtContent>
            <w:tc>
              <w:tcPr>
                <w:tcW w:w="1985" w:type="dxa"/>
                <w:shd w:val="clear" w:color="auto" w:fill="E2EFD9" w:themeFill="accent6" w:themeFillTint="33"/>
              </w:tcPr>
              <w:p w14:paraId="549D2C66" w14:textId="77777777" w:rsidR="00AB31BC" w:rsidRDefault="006B06AE" w:rsidP="00814C2C">
                <w:pPr>
                  <w:spacing w:before="60" w:after="60"/>
                  <w:jc w:val="center"/>
                </w:pPr>
                <w:r>
                  <w:rPr>
                    <w:rFonts w:ascii="MS Gothic" w:eastAsia="MS Gothic" w:hAnsi="MS Gothic" w:hint="eastAsia"/>
                  </w:rPr>
                  <w:t>☐</w:t>
                </w:r>
              </w:p>
            </w:tc>
          </w:sdtContent>
        </w:sdt>
        <w:tc>
          <w:tcPr>
            <w:tcW w:w="4536" w:type="dxa"/>
            <w:shd w:val="clear" w:color="auto" w:fill="E2EFD9" w:themeFill="accent6" w:themeFillTint="33"/>
          </w:tcPr>
          <w:p w14:paraId="2CBD2830" w14:textId="77777777" w:rsidR="00AB31BC" w:rsidRDefault="00AB31BC" w:rsidP="00814C2C">
            <w:pPr>
              <w:spacing w:before="60" w:after="60"/>
            </w:pPr>
          </w:p>
        </w:tc>
      </w:tr>
      <w:tr w:rsidR="00AB31BC" w14:paraId="4F968D4C" w14:textId="77777777" w:rsidTr="00037289">
        <w:sdt>
          <w:sdtPr>
            <w:id w:val="1382372336"/>
            <w:placeholder>
              <w:docPart w:val="DefaultPlaceholder_1081868574"/>
            </w:placeholder>
          </w:sdtPr>
          <w:sdtEndPr/>
          <w:sdtContent>
            <w:tc>
              <w:tcPr>
                <w:tcW w:w="3828" w:type="dxa"/>
                <w:shd w:val="clear" w:color="auto" w:fill="auto"/>
              </w:tcPr>
              <w:p w14:paraId="06172A1F" w14:textId="5B8ACC69" w:rsidR="00AB31BC" w:rsidRDefault="00122C22" w:rsidP="00366972">
                <w:pPr>
                  <w:pStyle w:val="ListParagraph"/>
                  <w:numPr>
                    <w:ilvl w:val="0"/>
                    <w:numId w:val="11"/>
                  </w:numPr>
                  <w:spacing w:before="60" w:after="60"/>
                </w:pPr>
                <w:r>
                  <w:t xml:space="preserve">Access to </w:t>
                </w:r>
                <w:r w:rsidR="00510D5C">
                  <w:t xml:space="preserve">private transport </w:t>
                </w:r>
                <w:r w:rsidR="000A11BB">
                  <w:t>– difficult to use public transport</w:t>
                </w:r>
              </w:p>
            </w:tc>
          </w:sdtContent>
        </w:sdt>
        <w:sdt>
          <w:sdtPr>
            <w:id w:val="-1870602835"/>
            <w14:checkbox>
              <w14:checked w14:val="0"/>
              <w14:checkedState w14:val="2612" w14:font="MS Gothic"/>
              <w14:uncheckedState w14:val="2610" w14:font="MS Gothic"/>
            </w14:checkbox>
          </w:sdtPr>
          <w:sdtEndPr/>
          <w:sdtContent>
            <w:tc>
              <w:tcPr>
                <w:tcW w:w="1985" w:type="dxa"/>
                <w:shd w:val="clear" w:color="auto" w:fill="E2EFD9" w:themeFill="accent6" w:themeFillTint="33"/>
              </w:tcPr>
              <w:p w14:paraId="41B7974A" w14:textId="77777777" w:rsidR="00AB31BC" w:rsidRDefault="006B06AE" w:rsidP="00814C2C">
                <w:pPr>
                  <w:spacing w:before="60" w:after="60"/>
                  <w:jc w:val="center"/>
                </w:pPr>
                <w:r>
                  <w:rPr>
                    <w:rFonts w:ascii="MS Gothic" w:eastAsia="MS Gothic" w:hAnsi="MS Gothic" w:hint="eastAsia"/>
                  </w:rPr>
                  <w:t>☐</w:t>
                </w:r>
              </w:p>
            </w:tc>
          </w:sdtContent>
        </w:sdt>
        <w:tc>
          <w:tcPr>
            <w:tcW w:w="4536" w:type="dxa"/>
            <w:shd w:val="clear" w:color="auto" w:fill="E2EFD9" w:themeFill="accent6" w:themeFillTint="33"/>
          </w:tcPr>
          <w:p w14:paraId="3B33DC48" w14:textId="77777777" w:rsidR="00AB31BC" w:rsidRDefault="00AB31BC" w:rsidP="00814C2C">
            <w:pPr>
              <w:spacing w:before="60" w:after="60"/>
            </w:pPr>
          </w:p>
        </w:tc>
      </w:tr>
      <w:tr w:rsidR="00AB31BC" w14:paraId="26F12D99" w14:textId="77777777" w:rsidTr="00037289">
        <w:sdt>
          <w:sdtPr>
            <w:id w:val="2029058123"/>
            <w:placeholder>
              <w:docPart w:val="DefaultPlaceholder_1081868574"/>
            </w:placeholder>
          </w:sdtPr>
          <w:sdtEndPr/>
          <w:sdtContent>
            <w:tc>
              <w:tcPr>
                <w:tcW w:w="3828" w:type="dxa"/>
                <w:shd w:val="clear" w:color="auto" w:fill="auto"/>
              </w:tcPr>
              <w:p w14:paraId="5DB77FF6" w14:textId="7A64812B" w:rsidR="00AB31BC" w:rsidRDefault="00366972" w:rsidP="00366972">
                <w:pPr>
                  <w:pStyle w:val="ListParagraph"/>
                  <w:numPr>
                    <w:ilvl w:val="0"/>
                    <w:numId w:val="11"/>
                  </w:numPr>
                  <w:spacing w:before="60" w:after="60"/>
                </w:pPr>
                <w:r>
                  <w:t xml:space="preserve">Staff team to have a balance of male and females. </w:t>
                </w:r>
              </w:p>
            </w:tc>
          </w:sdtContent>
        </w:sdt>
        <w:sdt>
          <w:sdtPr>
            <w:id w:val="-1396047914"/>
            <w14:checkbox>
              <w14:checked w14:val="0"/>
              <w14:checkedState w14:val="2612" w14:font="MS Gothic"/>
              <w14:uncheckedState w14:val="2610" w14:font="MS Gothic"/>
            </w14:checkbox>
          </w:sdtPr>
          <w:sdtEndPr/>
          <w:sdtContent>
            <w:tc>
              <w:tcPr>
                <w:tcW w:w="1985" w:type="dxa"/>
                <w:shd w:val="clear" w:color="auto" w:fill="E2EFD9" w:themeFill="accent6" w:themeFillTint="33"/>
              </w:tcPr>
              <w:p w14:paraId="63B4FB06" w14:textId="77777777" w:rsidR="00AB31BC" w:rsidRDefault="006B06AE" w:rsidP="00814C2C">
                <w:pPr>
                  <w:spacing w:before="60" w:after="60"/>
                  <w:jc w:val="center"/>
                </w:pPr>
                <w:r>
                  <w:rPr>
                    <w:rFonts w:ascii="MS Gothic" w:eastAsia="MS Gothic" w:hAnsi="MS Gothic" w:hint="eastAsia"/>
                  </w:rPr>
                  <w:t>☐</w:t>
                </w:r>
              </w:p>
            </w:tc>
          </w:sdtContent>
        </w:sdt>
        <w:tc>
          <w:tcPr>
            <w:tcW w:w="4536" w:type="dxa"/>
            <w:shd w:val="clear" w:color="auto" w:fill="E2EFD9" w:themeFill="accent6" w:themeFillTint="33"/>
          </w:tcPr>
          <w:p w14:paraId="310EFC48" w14:textId="77777777" w:rsidR="00AB31BC" w:rsidRDefault="00AB31BC" w:rsidP="00814C2C">
            <w:pPr>
              <w:spacing w:before="60" w:after="60"/>
            </w:pPr>
          </w:p>
        </w:tc>
      </w:tr>
    </w:tbl>
    <w:p w14:paraId="0D6F1F73" w14:textId="76D0CD08" w:rsidR="006B06AE" w:rsidRDefault="006B06AE"/>
    <w:p w14:paraId="7B164296" w14:textId="77777777" w:rsidR="00A31BC7" w:rsidRDefault="00E22A71" w:rsidP="00C478F9">
      <w:pPr>
        <w:jc w:val="center"/>
        <w:rPr>
          <w:b/>
          <w:u w:val="single"/>
        </w:rPr>
      </w:pPr>
      <w:r>
        <w:rPr>
          <w:b/>
          <w:u w:val="single"/>
        </w:rPr>
        <w:t>SERVICE USER</w:t>
      </w:r>
      <w:r w:rsidR="00455924">
        <w:rPr>
          <w:b/>
          <w:u w:val="single"/>
        </w:rPr>
        <w:t xml:space="preserve"> DETAILS</w:t>
      </w:r>
    </w:p>
    <w:p w14:paraId="20055D18" w14:textId="22297E40" w:rsidR="00C478F9" w:rsidRPr="00A31BC7" w:rsidRDefault="00C478F9" w:rsidP="00C478F9">
      <w:pPr>
        <w:jc w:val="center"/>
        <w:rPr>
          <w:b/>
          <w:u w:val="single"/>
        </w:rPr>
      </w:pPr>
      <w:r w:rsidRPr="00A31BC7">
        <w:rPr>
          <w:b/>
          <w:u w:val="single"/>
        </w:rPr>
        <w:t xml:space="preserve">Social Care staff to </w:t>
      </w:r>
      <w:proofErr w:type="gramStart"/>
      <w:r w:rsidRPr="00A31BC7">
        <w:rPr>
          <w:b/>
          <w:u w:val="single"/>
        </w:rPr>
        <w:t>complete</w:t>
      </w:r>
      <w:proofErr w:type="gramEnd"/>
    </w:p>
    <w:p w14:paraId="08D12B14" w14:textId="77777777" w:rsidR="00C478F9" w:rsidRDefault="00C478F9" w:rsidP="005123C6">
      <w:pPr>
        <w:jc w:val="cente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C478F9" w14:paraId="3142E335" w14:textId="77777777" w:rsidTr="005A6CA6">
        <w:trPr>
          <w:trHeight w:val="371"/>
        </w:trPr>
        <w:tc>
          <w:tcPr>
            <w:tcW w:w="10349" w:type="dxa"/>
            <w:shd w:val="pct12" w:color="auto" w:fill="auto"/>
            <w:vAlign w:val="center"/>
          </w:tcPr>
          <w:p w14:paraId="5B6E4B12" w14:textId="77777777" w:rsidR="00C478F9" w:rsidRPr="00B84D19" w:rsidRDefault="00C478F9" w:rsidP="00814C2C">
            <w:pPr>
              <w:spacing w:before="60" w:after="60"/>
              <w:rPr>
                <w:b/>
              </w:rPr>
            </w:pPr>
            <w:r w:rsidRPr="00C478F9">
              <w:rPr>
                <w:b/>
              </w:rPr>
              <w:t>Brief outline of the current situation and the reason/s residential care accommodation is being sought</w:t>
            </w:r>
          </w:p>
        </w:tc>
      </w:tr>
      <w:tr w:rsidR="00C478F9" w14:paraId="71436243" w14:textId="77777777" w:rsidTr="005A6CA6">
        <w:sdt>
          <w:sdtPr>
            <w:id w:val="-1672102056"/>
            <w:placeholder>
              <w:docPart w:val="A5F4E3C3C9394019A4664A34675ABDA4"/>
            </w:placeholder>
          </w:sdtPr>
          <w:sdtEndPr/>
          <w:sdtContent>
            <w:tc>
              <w:tcPr>
                <w:tcW w:w="10349" w:type="dxa"/>
                <w:shd w:val="clear" w:color="auto" w:fill="auto"/>
              </w:tcPr>
              <w:p w14:paraId="673EEE14" w14:textId="48EA4AE8" w:rsidR="001B49C6" w:rsidRDefault="00A9628A" w:rsidP="00A9628A">
                <w:pPr>
                  <w:spacing w:before="60" w:after="60"/>
                </w:pPr>
                <w:r>
                  <w:t xml:space="preserve">MP </w:t>
                </w:r>
                <w:r w:rsidR="000A11BB">
                  <w:t xml:space="preserve">is currently in a </w:t>
                </w:r>
                <w:r w:rsidR="000D520A">
                  <w:t xml:space="preserve">secure </w:t>
                </w:r>
                <w:r w:rsidR="000A11BB">
                  <w:t xml:space="preserve">MH rehab </w:t>
                </w:r>
                <w:r w:rsidR="000D520A">
                  <w:t>facility,</w:t>
                </w:r>
                <w:r w:rsidR="000A11BB">
                  <w:t xml:space="preserve"> and they have struggled to get him to engage, as a result they feel he may not be benefitting from this as a setting</w:t>
                </w:r>
                <w:r>
                  <w:t>. He requires a high level of support</w:t>
                </w:r>
                <w:r w:rsidR="000A11BB">
                  <w:t xml:space="preserve"> with medication compliance</w:t>
                </w:r>
                <w:r>
                  <w:t xml:space="preserve">, attendance to personal care, maintaining and completing </w:t>
                </w:r>
                <w:r w:rsidR="007E52A9">
                  <w:t>routine tasks</w:t>
                </w:r>
                <w:r>
                  <w:t xml:space="preserve">, accessing the community safely </w:t>
                </w:r>
                <w:r w:rsidR="000D520A">
                  <w:t>and</w:t>
                </w:r>
                <w:r>
                  <w:t xml:space="preserve"> managing his risks.</w:t>
                </w:r>
                <w:r w:rsidR="00F5525B">
                  <w:t xml:space="preserve"> </w:t>
                </w:r>
                <w:r w:rsidR="000A11BB">
                  <w:t>MP</w:t>
                </w:r>
                <w:r w:rsidR="00F5525B" w:rsidRPr="00F5525B">
                  <w:t>s complex behaviours impact on his ability to meet his own care needs</w:t>
                </w:r>
                <w:r w:rsidR="00F5525B">
                  <w:t>. High risk of future repeated relapse</w:t>
                </w:r>
                <w:r w:rsidR="00192266">
                  <w:t xml:space="preserve">. </w:t>
                </w:r>
              </w:p>
              <w:p w14:paraId="6E1330C8" w14:textId="29FF1C9B" w:rsidR="00C478F9" w:rsidRDefault="00192266" w:rsidP="00A9628A">
                <w:pPr>
                  <w:spacing w:before="60" w:after="60"/>
                </w:pPr>
                <w:r w:rsidRPr="00192266">
                  <w:t xml:space="preserve">MP does not require 24 - hour observations but would require benefit from </w:t>
                </w:r>
                <w:r w:rsidR="007E52A9">
                  <w:t xml:space="preserve">generous core staffing so that fluctuating needs can be managed in the least restrictive way possible. Some 1:1 would be need for community access and may be needed to assist with transition. </w:t>
                </w:r>
              </w:p>
            </w:tc>
          </w:sdtContent>
        </w:sdt>
      </w:tr>
    </w:tbl>
    <w:p w14:paraId="411D9D0D" w14:textId="77777777" w:rsidR="00C478F9" w:rsidRDefault="00C478F9" w:rsidP="005123C6">
      <w:pPr>
        <w:jc w:val="cente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FF51D4" w14:paraId="3FCBDFD1" w14:textId="77777777" w:rsidTr="005A6CA6">
        <w:trPr>
          <w:trHeight w:val="371"/>
        </w:trPr>
        <w:tc>
          <w:tcPr>
            <w:tcW w:w="10349" w:type="dxa"/>
            <w:shd w:val="pct12" w:color="auto" w:fill="auto"/>
            <w:vAlign w:val="center"/>
          </w:tcPr>
          <w:p w14:paraId="281EC72D" w14:textId="77777777" w:rsidR="00FF51D4" w:rsidRPr="00B84D19" w:rsidRDefault="00FF51D4" w:rsidP="005A6CA6">
            <w:pPr>
              <w:spacing w:before="60" w:after="60"/>
              <w:rPr>
                <w:b/>
              </w:rPr>
            </w:pPr>
            <w:r>
              <w:rPr>
                <w:b/>
              </w:rPr>
              <w:t>With the right support, what is the desired outcome in the next 12 months?</w:t>
            </w:r>
            <w:r w:rsidR="003739CC">
              <w:rPr>
                <w:b/>
              </w:rPr>
              <w:t xml:space="preserve"> </w:t>
            </w:r>
          </w:p>
        </w:tc>
      </w:tr>
      <w:tr w:rsidR="00FF51D4" w14:paraId="5FE01800" w14:textId="77777777" w:rsidTr="005A6CA6">
        <w:sdt>
          <w:sdtPr>
            <w:id w:val="-1502893763"/>
            <w:placeholder>
              <w:docPart w:val="2725158DD4E147BBA29AB3733EAA652A"/>
            </w:placeholder>
          </w:sdtPr>
          <w:sdtEndPr/>
          <w:sdtContent>
            <w:tc>
              <w:tcPr>
                <w:tcW w:w="10349" w:type="dxa"/>
                <w:shd w:val="clear" w:color="auto" w:fill="auto"/>
              </w:tcPr>
              <w:p w14:paraId="0B561FEF" w14:textId="10BF4FF5" w:rsidR="00FF51D4" w:rsidRDefault="00AC3DFE" w:rsidP="005A6CA6">
                <w:pPr>
                  <w:spacing w:before="60" w:after="60"/>
                </w:pPr>
                <w:sdt>
                  <w:sdtPr>
                    <w:id w:val="40100600"/>
                    <w14:checkbox>
                      <w14:checked w14:val="1"/>
                      <w14:checkedState w14:val="2612" w14:font="MS Gothic"/>
                      <w14:uncheckedState w14:val="2610" w14:font="MS Gothic"/>
                    </w14:checkbox>
                  </w:sdtPr>
                  <w:sdtEndPr/>
                  <w:sdtContent>
                    <w:r w:rsidR="007E52A9">
                      <w:rPr>
                        <w:rFonts w:ascii="MS Gothic" w:eastAsia="MS Gothic" w:hAnsi="MS Gothic" w:hint="eastAsia"/>
                      </w:rPr>
                      <w:t>☒</w:t>
                    </w:r>
                  </w:sdtContent>
                </w:sdt>
                <w:sdt>
                  <w:sdtPr>
                    <w:id w:val="2013024730"/>
                    <w:placeholder>
                      <w:docPart w:val="E7DBAC7A8B9F41DF9A390E61EFA4AEBA"/>
                    </w:placeholder>
                  </w:sdtPr>
                  <w:sdtEndPr/>
                  <w:sdtContent>
                    <w:r w:rsidR="00FF51D4">
                      <w:t xml:space="preserve">  Increased independence evidenced by a reduction in 1:1 support</w:t>
                    </w:r>
                  </w:sdtContent>
                </w:sdt>
              </w:p>
              <w:p w14:paraId="0213C07C" w14:textId="1AF44811" w:rsidR="00FF51D4" w:rsidRDefault="00AC3DFE" w:rsidP="00FF51D4">
                <w:pPr>
                  <w:spacing w:before="60" w:after="60"/>
                </w:pPr>
                <w:sdt>
                  <w:sdtPr>
                    <w:id w:val="-1277623809"/>
                    <w14:checkbox>
                      <w14:checked w14:val="1"/>
                      <w14:checkedState w14:val="2612" w14:font="MS Gothic"/>
                      <w14:uncheckedState w14:val="2610" w14:font="MS Gothic"/>
                    </w14:checkbox>
                  </w:sdtPr>
                  <w:sdtEndPr/>
                  <w:sdtContent>
                    <w:r w:rsidR="00FC610C">
                      <w:rPr>
                        <w:rFonts w:ascii="MS Gothic" w:eastAsia="MS Gothic" w:hAnsi="MS Gothic" w:hint="eastAsia"/>
                      </w:rPr>
                      <w:t>☒</w:t>
                    </w:r>
                  </w:sdtContent>
                </w:sdt>
                <w:sdt>
                  <w:sdtPr>
                    <w:id w:val="-288439324"/>
                    <w:placeholder>
                      <w:docPart w:val="0EA74EAC5D5A4F47B412941F8B6BB6C9"/>
                    </w:placeholder>
                  </w:sdtPr>
                  <w:sdtEndPr/>
                  <w:sdtContent>
                    <w:r w:rsidR="00FF51D4">
                      <w:t xml:space="preserve">  Reduction in the frequency and severity of behaviours that may challenge</w:t>
                    </w:r>
                  </w:sdtContent>
                </w:sdt>
              </w:p>
              <w:p w14:paraId="4ACC126A" w14:textId="1498E9E1" w:rsidR="00FF51D4" w:rsidRDefault="00AC3DFE" w:rsidP="00FF51D4">
                <w:pPr>
                  <w:spacing w:before="60" w:after="60"/>
                </w:pPr>
                <w:sdt>
                  <w:sdtPr>
                    <w:id w:val="1892606467"/>
                    <w14:checkbox>
                      <w14:checked w14:val="1"/>
                      <w14:checkedState w14:val="2612" w14:font="MS Gothic"/>
                      <w14:uncheckedState w14:val="2610" w14:font="MS Gothic"/>
                    </w14:checkbox>
                  </w:sdtPr>
                  <w:sdtEndPr/>
                  <w:sdtContent>
                    <w:r w:rsidR="00FC610C">
                      <w:rPr>
                        <w:rFonts w:ascii="MS Gothic" w:eastAsia="MS Gothic" w:hAnsi="MS Gothic" w:hint="eastAsia"/>
                      </w:rPr>
                      <w:t>☒</w:t>
                    </w:r>
                  </w:sdtContent>
                </w:sdt>
                <w:sdt>
                  <w:sdtPr>
                    <w:id w:val="-277489019"/>
                    <w:placeholder>
                      <w:docPart w:val="121A8769F8B84388AA364B28834FEDB8"/>
                    </w:placeholder>
                  </w:sdtPr>
                  <w:sdtEndPr/>
                  <w:sdtContent>
                    <w:r w:rsidR="00FF51D4">
                      <w:t xml:space="preserve">  Service to develop skills and confidence </w:t>
                    </w:r>
                    <w:r w:rsidR="00460A9E">
                      <w:t>with daily living skills</w:t>
                    </w:r>
                  </w:sdtContent>
                </w:sdt>
              </w:p>
              <w:p w14:paraId="11EB3D49" w14:textId="379B994A" w:rsidR="0033577A" w:rsidRDefault="00AC3DFE" w:rsidP="0033577A">
                <w:pPr>
                  <w:spacing w:before="60" w:after="60"/>
                </w:pPr>
                <w:sdt>
                  <w:sdtPr>
                    <w:id w:val="-1494408042"/>
                    <w14:checkbox>
                      <w14:checked w14:val="1"/>
                      <w14:checkedState w14:val="2612" w14:font="MS Gothic"/>
                      <w14:uncheckedState w14:val="2610" w14:font="MS Gothic"/>
                    </w14:checkbox>
                  </w:sdtPr>
                  <w:sdtEndPr/>
                  <w:sdtContent>
                    <w:r w:rsidR="007E52A9">
                      <w:rPr>
                        <w:rFonts w:ascii="MS Gothic" w:eastAsia="MS Gothic" w:hAnsi="MS Gothic" w:hint="eastAsia"/>
                      </w:rPr>
                      <w:t>☒</w:t>
                    </w:r>
                  </w:sdtContent>
                </w:sdt>
                <w:sdt>
                  <w:sdtPr>
                    <w:id w:val="-661694891"/>
                    <w:placeholder>
                      <w:docPart w:val="344DFF8FD9874AB0B7D8110E61B6EC4F"/>
                    </w:placeholder>
                  </w:sdtPr>
                  <w:sdtEndPr/>
                  <w:sdtContent>
                    <w:r w:rsidR="00FF51D4">
                      <w:t xml:space="preserve">  </w:t>
                    </w:r>
                  </w:sdtContent>
                </w:sdt>
                <w:r w:rsidR="0033577A">
                  <w:t xml:space="preserve"> </w:t>
                </w:r>
                <w:sdt>
                  <w:sdtPr>
                    <w:id w:val="-911551532"/>
                    <w:placeholder>
                      <w:docPart w:val="F04CA9DC60E941CBB64EAECE03AE675B"/>
                    </w:placeholder>
                  </w:sdtPr>
                  <w:sdtEndPr/>
                  <w:sdtContent>
                    <w:r w:rsidR="006426E0">
                      <w:t xml:space="preserve">A focus on reablement </w:t>
                    </w:r>
                    <w:r w:rsidR="006165F2">
                      <w:t>working towards a more independent lifestyle</w:t>
                    </w:r>
                    <w:r w:rsidR="003E72B5">
                      <w:t xml:space="preserve"> in the community</w:t>
                    </w:r>
                  </w:sdtContent>
                </w:sdt>
              </w:p>
              <w:p w14:paraId="089ADCA9" w14:textId="6682126C" w:rsidR="0033577A" w:rsidRDefault="00AC3DFE" w:rsidP="0033577A">
                <w:pPr>
                  <w:spacing w:before="60" w:after="60"/>
                </w:pPr>
                <w:sdt>
                  <w:sdtPr>
                    <w:id w:val="1450977581"/>
                    <w14:checkbox>
                      <w14:checked w14:val="1"/>
                      <w14:checkedState w14:val="2612" w14:font="MS Gothic"/>
                      <w14:uncheckedState w14:val="2610" w14:font="MS Gothic"/>
                    </w14:checkbox>
                  </w:sdtPr>
                  <w:sdtEndPr/>
                  <w:sdtContent>
                    <w:r w:rsidR="007E52A9">
                      <w:rPr>
                        <w:rFonts w:ascii="MS Gothic" w:eastAsia="MS Gothic" w:hAnsi="MS Gothic" w:hint="eastAsia"/>
                      </w:rPr>
                      <w:t>☒</w:t>
                    </w:r>
                  </w:sdtContent>
                </w:sdt>
                <w:sdt>
                  <w:sdtPr>
                    <w:id w:val="-30649623"/>
                    <w:placeholder>
                      <w:docPart w:val="AB60B6D2B7BB48599FA493099D973E03"/>
                    </w:placeholder>
                  </w:sdtPr>
                  <w:sdtEndPr/>
                  <w:sdtContent>
                    <w:r w:rsidR="0033577A">
                      <w:t xml:space="preserve">  </w:t>
                    </w:r>
                  </w:sdtContent>
                </w:sdt>
                <w:r w:rsidR="0033577A">
                  <w:t xml:space="preserve"> </w:t>
                </w:r>
                <w:sdt>
                  <w:sdtPr>
                    <w:id w:val="671068799"/>
                    <w:placeholder>
                      <w:docPart w:val="AC25CE197DB44BB88C70E0829C801D51"/>
                    </w:placeholder>
                  </w:sdtPr>
                  <w:sdtEndPr/>
                  <w:sdtContent>
                    <w:r w:rsidR="00C47B96">
                      <w:t xml:space="preserve">To develop a routine </w:t>
                    </w:r>
                  </w:sdtContent>
                </w:sdt>
              </w:p>
              <w:p w14:paraId="380FE948" w14:textId="77777777" w:rsidR="00FF51D4" w:rsidRDefault="00FF51D4" w:rsidP="005A6CA6">
                <w:pPr>
                  <w:spacing w:before="60" w:after="60"/>
                </w:pPr>
              </w:p>
              <w:p w14:paraId="5575373C" w14:textId="77777777" w:rsidR="00FF51D4" w:rsidRPr="00F51A8A" w:rsidRDefault="00FF51D4" w:rsidP="005A6CA6">
                <w:pPr>
                  <w:spacing w:before="60" w:after="60"/>
                  <w:rPr>
                    <w:b/>
                  </w:rPr>
                </w:pPr>
                <w:r w:rsidRPr="00F51A8A">
                  <w:rPr>
                    <w:b/>
                  </w:rPr>
                  <w:t>Overview:</w:t>
                </w:r>
              </w:p>
              <w:sdt>
                <w:sdtPr>
                  <w:id w:val="5260357"/>
                  <w:placeholder>
                    <w:docPart w:val="208833EA6F9E4A13BAD67F81189CD276"/>
                  </w:placeholder>
                </w:sdtPr>
                <w:sdtEndPr/>
                <w:sdtContent>
                  <w:p w14:paraId="3A63D7A3" w14:textId="0D2F4699" w:rsidR="007E52A9" w:rsidRDefault="007E52A9" w:rsidP="00A9628A">
                    <w:pPr>
                      <w:spacing w:before="60" w:after="60"/>
                    </w:pPr>
                    <w:r>
                      <w:t>A successful step down from locked rehab is required. MP will need some assessment work in terms of identifying his potential and clarity around how his needs can be met.</w:t>
                    </w:r>
                  </w:p>
                  <w:p w14:paraId="0CD4EEF6" w14:textId="057848C9" w:rsidR="00FF51D4" w:rsidRDefault="009A5770" w:rsidP="00A9628A">
                    <w:pPr>
                      <w:spacing w:before="60" w:after="60"/>
                    </w:pPr>
                    <w:r>
                      <w:t xml:space="preserve">It is hoped that he can start to feel more settled and make some moves towards being able to mix socially and reduce the isolation he is currently facing. Work to plan support </w:t>
                    </w:r>
                    <w:r w:rsidR="000D520A">
                      <w:t>to</w:t>
                    </w:r>
                    <w:r>
                      <w:t xml:space="preserve"> gradually increase his independence and </w:t>
                    </w:r>
                    <w:r w:rsidR="000D520A">
                      <w:t>self-worth</w:t>
                    </w:r>
                    <w:r>
                      <w:t xml:space="preserve">. </w:t>
                    </w:r>
                  </w:p>
                </w:sdtContent>
              </w:sdt>
            </w:tc>
          </w:sdtContent>
        </w:sdt>
      </w:tr>
    </w:tbl>
    <w:p w14:paraId="4454608C" w14:textId="571A2CCE" w:rsidR="005123C6" w:rsidRDefault="005123C6" w:rsidP="005123C6">
      <w:pPr>
        <w:jc w:val="center"/>
        <w:rPr>
          <w:b/>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9"/>
      </w:tblGrid>
      <w:tr w:rsidR="00A8438F" w:rsidRPr="00F95443" w14:paraId="58D0D76C" w14:textId="77777777" w:rsidTr="005A6CA6">
        <w:trPr>
          <w:trHeight w:val="430"/>
        </w:trPr>
        <w:tc>
          <w:tcPr>
            <w:tcW w:w="10349" w:type="dxa"/>
            <w:shd w:val="pct12" w:color="auto" w:fill="auto"/>
            <w:vAlign w:val="center"/>
          </w:tcPr>
          <w:p w14:paraId="009DC2FF" w14:textId="77777777" w:rsidR="0075010B" w:rsidRDefault="00A8438F" w:rsidP="0075010B">
            <w:pPr>
              <w:spacing w:before="60" w:after="60"/>
              <w:rPr>
                <w:b/>
                <w:bCs/>
              </w:rPr>
            </w:pPr>
            <w:r w:rsidRPr="0074453F">
              <w:rPr>
                <w:b/>
                <w:bCs/>
              </w:rPr>
              <w:t>Model of support</w:t>
            </w:r>
          </w:p>
          <w:p w14:paraId="0BB0BC98" w14:textId="77777777" w:rsidR="001824C2" w:rsidRPr="00D144A0" w:rsidRDefault="001824C2" w:rsidP="001824C2">
            <w:pPr>
              <w:spacing w:before="60" w:after="60"/>
              <w:rPr>
                <w:bCs/>
                <w:sz w:val="22"/>
                <w:szCs w:val="22"/>
                <w:u w:val="single"/>
              </w:rPr>
            </w:pPr>
            <w:r w:rsidRPr="00D144A0">
              <w:rPr>
                <w:bCs/>
                <w:sz w:val="22"/>
                <w:szCs w:val="22"/>
                <w:u w:val="single"/>
              </w:rPr>
              <w:t>24-hour background support</w:t>
            </w:r>
          </w:p>
          <w:p w14:paraId="0ED3050D" w14:textId="19EF482E" w:rsidR="001824C2" w:rsidRPr="00D144A0" w:rsidRDefault="001824C2" w:rsidP="001824C2">
            <w:pPr>
              <w:spacing w:before="60" w:after="60"/>
              <w:rPr>
                <w:bCs/>
                <w:sz w:val="22"/>
                <w:szCs w:val="22"/>
              </w:rPr>
            </w:pPr>
            <w:r w:rsidRPr="00D144A0">
              <w:rPr>
                <w:bCs/>
                <w:sz w:val="22"/>
                <w:szCs w:val="22"/>
              </w:rPr>
              <w:t>Most residential care services use shared background support to meet needs and outcomes in the least restrictive way. Most individual support tasks including personal care will be met by background provision.</w:t>
            </w:r>
          </w:p>
          <w:p w14:paraId="50756E48" w14:textId="77777777" w:rsidR="001824C2" w:rsidRPr="00D144A0" w:rsidRDefault="001824C2" w:rsidP="001824C2">
            <w:pPr>
              <w:spacing w:before="60" w:after="60"/>
              <w:rPr>
                <w:bCs/>
                <w:sz w:val="22"/>
                <w:szCs w:val="22"/>
                <w:u w:val="single"/>
              </w:rPr>
            </w:pPr>
            <w:r w:rsidRPr="00D144A0">
              <w:rPr>
                <w:bCs/>
                <w:sz w:val="22"/>
                <w:szCs w:val="22"/>
              </w:rPr>
              <w:br/>
            </w:r>
            <w:r w:rsidRPr="00D144A0">
              <w:rPr>
                <w:bCs/>
                <w:sz w:val="22"/>
                <w:szCs w:val="22"/>
                <w:u w:val="single"/>
              </w:rPr>
              <w:t>1:1 support</w:t>
            </w:r>
          </w:p>
          <w:p w14:paraId="4414A097" w14:textId="77777777" w:rsidR="001824C2" w:rsidRPr="00D144A0" w:rsidRDefault="001824C2" w:rsidP="001824C2">
            <w:pPr>
              <w:spacing w:before="60" w:after="60"/>
              <w:rPr>
                <w:bCs/>
                <w:sz w:val="22"/>
                <w:szCs w:val="22"/>
              </w:rPr>
            </w:pPr>
            <w:r w:rsidRPr="00D144A0">
              <w:rPr>
                <w:bCs/>
                <w:sz w:val="22"/>
                <w:szCs w:val="22"/>
              </w:rPr>
              <w:t xml:space="preserve">Additional support will only be commissioned where an individual requires uninterrupted one-to-one time to leave the care home, to meet a specific outcome or due to behavioural factors which mean they may be a risk to themselves or others. </w:t>
            </w:r>
            <w:r w:rsidRPr="00D144A0">
              <w:rPr>
                <w:bCs/>
                <w:sz w:val="22"/>
                <w:szCs w:val="22"/>
              </w:rPr>
              <w:br/>
              <w:t>The level of restriction must be considered in all instances where 1:1 support is requested.</w:t>
            </w:r>
            <w:r w:rsidRPr="00D144A0">
              <w:rPr>
                <w:bCs/>
                <w:sz w:val="22"/>
                <w:szCs w:val="22"/>
              </w:rPr>
              <w:br/>
            </w:r>
          </w:p>
          <w:p w14:paraId="67BBA3D0" w14:textId="77777777" w:rsidR="001824C2" w:rsidRPr="00D144A0" w:rsidRDefault="001824C2" w:rsidP="001824C2">
            <w:pPr>
              <w:spacing w:before="60" w:after="60"/>
              <w:rPr>
                <w:bCs/>
                <w:sz w:val="22"/>
                <w:szCs w:val="22"/>
                <w:u w:val="single"/>
              </w:rPr>
            </w:pPr>
            <w:r w:rsidRPr="00D144A0">
              <w:rPr>
                <w:bCs/>
                <w:sz w:val="22"/>
                <w:szCs w:val="22"/>
                <w:u w:val="single"/>
              </w:rPr>
              <w:t>1:1 definition</w:t>
            </w:r>
          </w:p>
          <w:p w14:paraId="192FC622" w14:textId="37919987" w:rsidR="001824C2" w:rsidRPr="0074453F" w:rsidRDefault="001824C2" w:rsidP="001824C2">
            <w:pPr>
              <w:spacing w:before="60" w:after="60"/>
              <w:rPr>
                <w:b/>
                <w:bCs/>
              </w:rPr>
            </w:pPr>
            <w:r w:rsidRPr="00D144A0">
              <w:rPr>
                <w:bCs/>
                <w:sz w:val="22"/>
                <w:szCs w:val="22"/>
              </w:rPr>
              <w:lastRenderedPageBreak/>
              <w:t xml:space="preserve">1:1 or 2:1 support is defined as one or two appropriately trained and competent member/s of staff to one individual for a specified number of hours each day or specified days. The member/s of staff must </w:t>
            </w:r>
            <w:proofErr w:type="gramStart"/>
            <w:r w:rsidRPr="00D144A0">
              <w:rPr>
                <w:bCs/>
                <w:sz w:val="22"/>
                <w:szCs w:val="22"/>
              </w:rPr>
              <w:t>keep the individual within sight at all times</w:t>
            </w:r>
            <w:proofErr w:type="gramEnd"/>
            <w:r w:rsidRPr="00D144A0">
              <w:rPr>
                <w:bCs/>
                <w:sz w:val="22"/>
                <w:szCs w:val="22"/>
              </w:rPr>
              <w:t xml:space="preserve"> and have an awareness of any risks identified in the support plan.</w:t>
            </w:r>
          </w:p>
        </w:tc>
      </w:tr>
      <w:tr w:rsidR="00A8438F" w:rsidRPr="00F95443" w14:paraId="5359EAF5" w14:textId="77777777" w:rsidTr="005A6CA6">
        <w:tc>
          <w:tcPr>
            <w:tcW w:w="10349" w:type="dxa"/>
            <w:shd w:val="clear" w:color="auto" w:fill="auto"/>
          </w:tcPr>
          <w:p w14:paraId="4100F065" w14:textId="396DC9CE" w:rsidR="0074453F" w:rsidRDefault="0074453F" w:rsidP="0074453F">
            <w:pPr>
              <w:spacing w:before="60" w:after="60"/>
              <w:rPr>
                <w:b/>
              </w:rPr>
            </w:pPr>
            <w:r>
              <w:rPr>
                <w:b/>
              </w:rPr>
              <w:lastRenderedPageBreak/>
              <w:t xml:space="preserve">Is it assessed that shared </w:t>
            </w:r>
            <w:r w:rsidR="004F6768">
              <w:rPr>
                <w:b/>
              </w:rPr>
              <w:t xml:space="preserve">background </w:t>
            </w:r>
            <w:r>
              <w:rPr>
                <w:b/>
              </w:rPr>
              <w:t>support will sufficiently meet support needs and outcomes?</w:t>
            </w:r>
          </w:p>
          <w:p w14:paraId="5C132BDB" w14:textId="0FE18D31" w:rsidR="0074453F" w:rsidRDefault="00AC3DFE" w:rsidP="0074453F">
            <w:pPr>
              <w:spacing w:before="60" w:after="60"/>
            </w:pPr>
            <w:sdt>
              <w:sdtPr>
                <w:id w:val="1145934302"/>
                <w14:checkbox>
                  <w14:checked w14:val="0"/>
                  <w14:checkedState w14:val="2612" w14:font="MS Gothic"/>
                  <w14:uncheckedState w14:val="2610" w14:font="MS Gothic"/>
                </w14:checkbox>
              </w:sdtPr>
              <w:sdtEndPr/>
              <w:sdtContent>
                <w:r w:rsidR="00566496">
                  <w:rPr>
                    <w:rFonts w:ascii="MS Gothic" w:eastAsia="MS Gothic" w:hAnsi="MS Gothic" w:hint="eastAsia"/>
                  </w:rPr>
                  <w:t>☐</w:t>
                </w:r>
              </w:sdtContent>
            </w:sdt>
            <w:sdt>
              <w:sdtPr>
                <w:id w:val="1101377369"/>
                <w:placeholder>
                  <w:docPart w:val="8D85F5204DF64B92BF62AB7F132140A9"/>
                </w:placeholder>
              </w:sdtPr>
              <w:sdtEndPr/>
              <w:sdtContent>
                <w:r w:rsidR="0074453F">
                  <w:t xml:space="preserve">  Yes</w:t>
                </w:r>
              </w:sdtContent>
            </w:sdt>
          </w:p>
          <w:p w14:paraId="6686503D" w14:textId="649FD8BD" w:rsidR="0074453F" w:rsidRDefault="00AC3DFE" w:rsidP="0074453F">
            <w:pPr>
              <w:spacing w:before="60" w:after="60"/>
            </w:pPr>
            <w:sdt>
              <w:sdtPr>
                <w:id w:val="1370025438"/>
                <w14:checkbox>
                  <w14:checked w14:val="1"/>
                  <w14:checkedState w14:val="2612" w14:font="MS Gothic"/>
                  <w14:uncheckedState w14:val="2610" w14:font="MS Gothic"/>
                </w14:checkbox>
              </w:sdtPr>
              <w:sdtEndPr/>
              <w:sdtContent>
                <w:r w:rsidR="00A9628A">
                  <w:rPr>
                    <w:rFonts w:ascii="MS Gothic" w:eastAsia="MS Gothic" w:hAnsi="MS Gothic" w:hint="eastAsia"/>
                  </w:rPr>
                  <w:t>☒</w:t>
                </w:r>
              </w:sdtContent>
            </w:sdt>
            <w:sdt>
              <w:sdtPr>
                <w:id w:val="-840466394"/>
                <w:placeholder>
                  <w:docPart w:val="1E48773D9E734A7B8A41A2E5E82A07C4"/>
                </w:placeholder>
              </w:sdtPr>
              <w:sdtEndPr/>
              <w:sdtContent>
                <w:r w:rsidR="0074453F">
                  <w:t xml:space="preserve">  </w:t>
                </w:r>
              </w:sdtContent>
            </w:sdt>
            <w:r w:rsidR="0074453F">
              <w:t xml:space="preserve"> </w:t>
            </w:r>
            <w:sdt>
              <w:sdtPr>
                <w:id w:val="-1725280707"/>
                <w:placeholder>
                  <w:docPart w:val="6392049016804A2582D540DD3E741DA8"/>
                </w:placeholder>
              </w:sdtPr>
              <w:sdtEndPr/>
              <w:sdtContent>
                <w:r w:rsidR="0074453F">
                  <w:t>No</w:t>
                </w:r>
              </w:sdtContent>
            </w:sdt>
          </w:p>
          <w:p w14:paraId="49C132A4" w14:textId="77777777" w:rsidR="0074453F" w:rsidRPr="00F51A8A" w:rsidRDefault="0074453F" w:rsidP="0074453F">
            <w:pPr>
              <w:spacing w:before="60" w:after="60"/>
              <w:rPr>
                <w:b/>
              </w:rPr>
            </w:pPr>
            <w:r w:rsidRPr="00F51A8A">
              <w:rPr>
                <w:b/>
              </w:rPr>
              <w:t>Overview:</w:t>
            </w:r>
          </w:p>
          <w:p w14:paraId="36F0EA51" w14:textId="12933809" w:rsidR="00A8438F" w:rsidRPr="008017BB" w:rsidRDefault="00AC3DFE" w:rsidP="00A9628A">
            <w:pPr>
              <w:spacing w:before="60" w:after="60"/>
              <w:rPr>
                <w:b/>
              </w:rPr>
            </w:pPr>
            <w:sdt>
              <w:sdtPr>
                <w:id w:val="-1646658862"/>
                <w:placeholder>
                  <w:docPart w:val="83E4EAB86A5646B6BE5EAB7FF41578F1"/>
                </w:placeholder>
              </w:sdtPr>
              <w:sdtEndPr/>
              <w:sdtContent>
                <w:r w:rsidR="00A9628A">
                  <w:t xml:space="preserve">MP will require 1:1 support to access the community. He is unable to do this independently due to poor road safety and </w:t>
                </w:r>
                <w:r w:rsidR="009A5770">
                  <w:t xml:space="preserve">lack of inhibition and </w:t>
                </w:r>
                <w:r w:rsidR="000D520A">
                  <w:t xml:space="preserve">poor </w:t>
                </w:r>
                <w:r w:rsidR="009A5770">
                  <w:t>social skill</w:t>
                </w:r>
                <w:r w:rsidR="000D520A">
                  <w:t>s</w:t>
                </w:r>
                <w:r w:rsidR="00A9628A">
                  <w:t>.</w:t>
                </w:r>
                <w:r w:rsidR="009A5770">
                  <w:t xml:space="preserve"> He could be at risk from retaliation. </w:t>
                </w:r>
                <w:r w:rsidR="00A9628A">
                  <w:t xml:space="preserve"> He also has a budgeting plan in place due to limited funds and wanting to spend this all at once.</w:t>
                </w:r>
                <w:r w:rsidR="009A5770">
                  <w:t xml:space="preserve"> </w:t>
                </w:r>
                <w:r w:rsidR="000D520A">
                  <w:t>He lacks capacity around his finances -t</w:t>
                </w:r>
                <w:r w:rsidR="009A5770">
                  <w:t xml:space="preserve">here is an application for deputyship currently being processed </w:t>
                </w:r>
                <w:proofErr w:type="gramStart"/>
                <w:r w:rsidR="009A5770">
                  <w:t>in regard to</w:t>
                </w:r>
                <w:proofErr w:type="gramEnd"/>
                <w:r w:rsidR="009A5770">
                  <w:t xml:space="preserve"> finances. </w:t>
                </w:r>
              </w:sdtContent>
            </w:sdt>
          </w:p>
        </w:tc>
      </w:tr>
      <w:tr w:rsidR="0074453F" w:rsidRPr="00F95443" w14:paraId="0F9400AA" w14:textId="77777777" w:rsidTr="005A6CA6">
        <w:tc>
          <w:tcPr>
            <w:tcW w:w="10349" w:type="dxa"/>
            <w:shd w:val="clear" w:color="auto" w:fill="auto"/>
          </w:tcPr>
          <w:p w14:paraId="20C1CB2C" w14:textId="43381FE1" w:rsidR="0074453F" w:rsidRDefault="0074453F" w:rsidP="0074453F">
            <w:pPr>
              <w:spacing w:before="60" w:after="60"/>
              <w:rPr>
                <w:b/>
              </w:rPr>
            </w:pPr>
            <w:r w:rsidRPr="0074453F">
              <w:rPr>
                <w:b/>
              </w:rPr>
              <w:t>What are the risks to the individual if 1:1 support is not in place?</w:t>
            </w:r>
          </w:p>
          <w:p w14:paraId="108D160F" w14:textId="77E9EA75" w:rsidR="0074453F" w:rsidRPr="008017BB" w:rsidRDefault="00AC3DFE" w:rsidP="00A9628A">
            <w:pPr>
              <w:spacing w:before="60" w:after="60"/>
            </w:pPr>
            <w:sdt>
              <w:sdtPr>
                <w:id w:val="920300673"/>
                <w:placeholder>
                  <w:docPart w:val="DEA147F011FD4C2797F05BAC512A2238"/>
                </w:placeholder>
              </w:sdtPr>
              <w:sdtEndPr/>
              <w:sdtContent>
                <w:r w:rsidR="00A9628A">
                  <w:t xml:space="preserve">Other risks include poor financial management meaning he would run out of finances and not have enough money to pay for essentials. </w:t>
                </w:r>
                <w:r w:rsidR="009A5770">
                  <w:t xml:space="preserve">At risk due to road safety. Some 1:1 may help to retain and rebuild independence in skills such as cooking, and domestic tasks. MP could also be at risk of exploitation from others. </w:t>
                </w:r>
              </w:sdtContent>
            </w:sdt>
          </w:p>
        </w:tc>
      </w:tr>
      <w:tr w:rsidR="0074453F" w:rsidRPr="00F95443" w14:paraId="1C3AE2D0" w14:textId="77777777" w:rsidTr="005A6CA6">
        <w:tc>
          <w:tcPr>
            <w:tcW w:w="10349" w:type="dxa"/>
            <w:shd w:val="clear" w:color="auto" w:fill="auto"/>
          </w:tcPr>
          <w:p w14:paraId="43F4D73A" w14:textId="77777777" w:rsidR="0074453F" w:rsidRDefault="0074453F" w:rsidP="0074453F">
            <w:pPr>
              <w:spacing w:before="60" w:after="60"/>
              <w:rPr>
                <w:b/>
              </w:rPr>
            </w:pPr>
            <w:r w:rsidRPr="0074453F">
              <w:rPr>
                <w:b/>
              </w:rPr>
              <w:t>What are the risks to others if 1:1 support is not in place?</w:t>
            </w:r>
          </w:p>
          <w:sdt>
            <w:sdtPr>
              <w:id w:val="1172526978"/>
              <w:placeholder>
                <w:docPart w:val="E2C30CA000AA4852AC9621517C042E0B"/>
              </w:placeholder>
            </w:sdtPr>
            <w:sdtEndPr/>
            <w:sdtContent>
              <w:p w14:paraId="7601E5EF" w14:textId="0C33AD46" w:rsidR="007E52A9" w:rsidRDefault="007E52A9" w:rsidP="00A9628A">
                <w:pPr>
                  <w:spacing w:before="60" w:after="60"/>
                </w:pPr>
                <w:r>
                  <w:t xml:space="preserve">When frustrated MP can </w:t>
                </w:r>
                <w:r w:rsidR="000D520A">
                  <w:t>be verbally aggressive. He is at risk of retaliation if not supported with this. Mark likes to smoke in his room - t</w:t>
                </w:r>
                <w:r>
                  <w:t>his</w:t>
                </w:r>
                <w:r w:rsidR="00A9628A">
                  <w:t xml:space="preserve"> could put </w:t>
                </w:r>
                <w:r w:rsidR="000D520A">
                  <w:t xml:space="preserve">himself and </w:t>
                </w:r>
                <w:r w:rsidR="00A9628A">
                  <w:t>others at risk</w:t>
                </w:r>
                <w:r w:rsidR="000D520A">
                  <w:t xml:space="preserve"> due to</w:t>
                </w:r>
                <w:r w:rsidR="00A9628A">
                  <w:t xml:space="preserve"> fire risk.</w:t>
                </w:r>
                <w:r w:rsidR="00A01632">
                  <w:t xml:space="preserve"> He is also at risk of retaliation due to asking others for items such as money and cigarettes.</w:t>
                </w:r>
              </w:p>
              <w:p w14:paraId="21718CFF" w14:textId="456759B7" w:rsidR="0074453F" w:rsidRPr="008017BB" w:rsidRDefault="007E52A9" w:rsidP="00A9628A">
                <w:pPr>
                  <w:spacing w:before="60" w:after="60"/>
                </w:pPr>
                <w:r>
                  <w:t xml:space="preserve">We have seen </w:t>
                </w:r>
                <w:r w:rsidR="000D520A">
                  <w:t>1 incident of</w:t>
                </w:r>
                <w:r>
                  <w:t xml:space="preserve"> smearing self with faeces</w:t>
                </w:r>
                <w:r w:rsidR="000D520A">
                  <w:t xml:space="preserve"> in the last 12 months. Mark said this was to help with his fur (hair)</w:t>
                </w:r>
                <w:r>
                  <w:t xml:space="preserve"> It is hoped a less busy environment would help MP settle in the community and have a reduction in incidents.</w:t>
                </w:r>
                <w:r w:rsidR="00E61287">
                  <w:t xml:space="preserve"> Additional 1:1 may be required initially to help reduce frustration whilst settling in to avoid some of the above responses. </w:t>
                </w:r>
              </w:p>
            </w:sdtContent>
          </w:sdt>
        </w:tc>
      </w:tr>
      <w:tr w:rsidR="0021063E" w:rsidRPr="00F95443" w14:paraId="23E79D2C" w14:textId="77777777" w:rsidTr="005A6CA6">
        <w:tc>
          <w:tcPr>
            <w:tcW w:w="10349" w:type="dxa"/>
            <w:shd w:val="clear" w:color="auto" w:fill="auto"/>
          </w:tcPr>
          <w:p w14:paraId="0B282389" w14:textId="77777777" w:rsidR="0021063E" w:rsidRDefault="0021063E" w:rsidP="0074453F">
            <w:pPr>
              <w:spacing w:before="60" w:after="60"/>
              <w:rPr>
                <w:b/>
              </w:rPr>
            </w:pPr>
            <w:r>
              <w:rPr>
                <w:b/>
              </w:rPr>
              <w:t>What are the expected outcomes of the 1:1 support?</w:t>
            </w:r>
          </w:p>
          <w:sdt>
            <w:sdtPr>
              <w:id w:val="591288683"/>
              <w:placeholder>
                <w:docPart w:val="C639EC5D3009438AAAFE27E591DECDA5"/>
              </w:placeholder>
            </w:sdtPr>
            <w:sdtEndPr/>
            <w:sdtContent>
              <w:p w14:paraId="785D766D" w14:textId="77777777" w:rsidR="00A9628A" w:rsidRDefault="00A9628A" w:rsidP="00A9628A">
                <w:pPr>
                  <w:spacing w:before="60" w:after="60"/>
                </w:pPr>
                <w:r>
                  <w:t>-To maintain safety</w:t>
                </w:r>
              </w:p>
              <w:p w14:paraId="7F0656C6" w14:textId="7CA8E32D" w:rsidR="00A9628A" w:rsidRDefault="00B42FD8" w:rsidP="00A9628A">
                <w:pPr>
                  <w:spacing w:before="60" w:after="60"/>
                </w:pPr>
                <w:r>
                  <w:t>To improve all daily living skills</w:t>
                </w:r>
              </w:p>
              <w:p w14:paraId="22C57F61" w14:textId="317F907D" w:rsidR="00A9628A" w:rsidRDefault="00A9628A" w:rsidP="00A9628A">
                <w:pPr>
                  <w:spacing w:before="60" w:after="60"/>
                </w:pPr>
                <w:r>
                  <w:t xml:space="preserve">-To decrease </w:t>
                </w:r>
                <w:r w:rsidR="005B452F">
                  <w:t>number</w:t>
                </w:r>
                <w:r>
                  <w:t xml:space="preserve"> of incidents </w:t>
                </w:r>
                <w:r w:rsidR="00E61287">
                  <w:t>of</w:t>
                </w:r>
                <w:r>
                  <w:t xml:space="preserve"> aggression</w:t>
                </w:r>
              </w:p>
              <w:p w14:paraId="053E2E8A" w14:textId="77777777" w:rsidR="00A9628A" w:rsidRDefault="00A9628A" w:rsidP="00A9628A">
                <w:pPr>
                  <w:spacing w:before="60" w:after="60"/>
                </w:pPr>
                <w:r>
                  <w:t>-To help improve independence</w:t>
                </w:r>
              </w:p>
              <w:p w14:paraId="24571870" w14:textId="77777777" w:rsidR="00A9628A" w:rsidRDefault="00A9628A" w:rsidP="00A9628A">
                <w:pPr>
                  <w:spacing w:before="60" w:after="60"/>
                </w:pPr>
                <w:r>
                  <w:t>-To help with budgeting</w:t>
                </w:r>
              </w:p>
              <w:p w14:paraId="406CA2AC" w14:textId="77777777" w:rsidR="00A9628A" w:rsidRDefault="00A9628A" w:rsidP="00A9628A">
                <w:pPr>
                  <w:spacing w:before="60" w:after="60"/>
                </w:pPr>
                <w:r>
                  <w:t>-To maintain compliance with prescribed medication</w:t>
                </w:r>
              </w:p>
              <w:p w14:paraId="04D9EBF6" w14:textId="77777777" w:rsidR="00A01632" w:rsidRDefault="00A9628A" w:rsidP="00A9628A">
                <w:pPr>
                  <w:spacing w:before="60" w:after="60"/>
                </w:pPr>
                <w:r>
                  <w:t>-To support with community access</w:t>
                </w:r>
              </w:p>
              <w:p w14:paraId="551BE314" w14:textId="05D6CF86" w:rsidR="00A01632" w:rsidRDefault="00A01632" w:rsidP="00A9628A">
                <w:pPr>
                  <w:spacing w:before="60" w:after="60"/>
                </w:pPr>
                <w:r>
                  <w:t xml:space="preserve">-Reduction in exploitation </w:t>
                </w:r>
              </w:p>
              <w:p w14:paraId="354E9CF1" w14:textId="1CE40AEE" w:rsidR="0021063E" w:rsidRPr="0074453F" w:rsidRDefault="00A01632" w:rsidP="00A9628A">
                <w:pPr>
                  <w:spacing w:before="60" w:after="60"/>
                  <w:rPr>
                    <w:b/>
                  </w:rPr>
                </w:pPr>
                <w:r>
                  <w:t xml:space="preserve">-Reduction of incidents of smoking in bedroom </w:t>
                </w:r>
              </w:p>
            </w:sdtContent>
          </w:sdt>
        </w:tc>
      </w:tr>
    </w:tbl>
    <w:p w14:paraId="03CDA108" w14:textId="0F2F68A2" w:rsidR="00D144A0" w:rsidRDefault="00D144A0" w:rsidP="00A9628A">
      <w:pPr>
        <w:rPr>
          <w:b/>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9"/>
      </w:tblGrid>
      <w:tr w:rsidR="005123C6" w:rsidRPr="00F95443" w14:paraId="53302C0E" w14:textId="77777777" w:rsidTr="00322F1A">
        <w:trPr>
          <w:trHeight w:val="430"/>
        </w:trPr>
        <w:tc>
          <w:tcPr>
            <w:tcW w:w="10349" w:type="dxa"/>
            <w:shd w:val="pct12" w:color="auto" w:fill="auto"/>
            <w:vAlign w:val="center"/>
          </w:tcPr>
          <w:p w14:paraId="5079293F" w14:textId="77777777" w:rsidR="005123C6" w:rsidRPr="00841CB8" w:rsidRDefault="004969E8" w:rsidP="00814C2C">
            <w:pPr>
              <w:spacing w:before="60" w:after="60"/>
            </w:pPr>
            <w:r>
              <w:rPr>
                <w:b/>
              </w:rPr>
              <w:t>R</w:t>
            </w:r>
            <w:r w:rsidRPr="00F95443">
              <w:rPr>
                <w:b/>
              </w:rPr>
              <w:t>elationships</w:t>
            </w:r>
          </w:p>
        </w:tc>
      </w:tr>
      <w:tr w:rsidR="005123C6" w:rsidRPr="00F95443" w14:paraId="081A204D" w14:textId="77777777" w:rsidTr="00322F1A">
        <w:tc>
          <w:tcPr>
            <w:tcW w:w="10349" w:type="dxa"/>
            <w:shd w:val="clear" w:color="auto" w:fill="auto"/>
          </w:tcPr>
          <w:p w14:paraId="7A16EA93" w14:textId="77777777" w:rsidR="005123C6" w:rsidRDefault="004969E8" w:rsidP="00814C2C">
            <w:pPr>
              <w:spacing w:before="60" w:after="60"/>
              <w:rPr>
                <w:b/>
              </w:rPr>
            </w:pPr>
            <w:r w:rsidRPr="00B84D19">
              <w:rPr>
                <w:b/>
              </w:rPr>
              <w:t>How do they get on with others?</w:t>
            </w:r>
          </w:p>
          <w:sdt>
            <w:sdtPr>
              <w:rPr>
                <w:b/>
              </w:rPr>
              <w:id w:val="233902092"/>
              <w:placeholder>
                <w:docPart w:val="97CF203995994B9B96993AB24C0F3B64"/>
              </w:placeholder>
            </w:sdtPr>
            <w:sdtEndPr/>
            <w:sdtContent>
              <w:p w14:paraId="5C321345" w14:textId="5C6C3643" w:rsidR="004969E8" w:rsidRPr="00B84D19" w:rsidRDefault="00A9628A" w:rsidP="00A9628A">
                <w:pPr>
                  <w:spacing w:before="60" w:after="60"/>
                  <w:rPr>
                    <w:b/>
                  </w:rPr>
                </w:pPr>
                <w:r w:rsidRPr="00A9628A">
                  <w:t xml:space="preserve">MP </w:t>
                </w:r>
                <w:r w:rsidR="00E61287">
                  <w:t>will ask people if he needs or wants something but has struggled socially and will need some support to begin to build positive relationships. MP may withdraw at times becoming further isolated</w:t>
                </w:r>
                <w:r w:rsidRPr="00A9628A">
                  <w:t>.</w:t>
                </w:r>
                <w:r>
                  <w:t xml:space="preserve"> </w:t>
                </w:r>
                <w:r w:rsidR="00E61287">
                  <w:t>He will let people know if he is unhappy</w:t>
                </w:r>
                <w:r>
                  <w:t>.</w:t>
                </w:r>
              </w:p>
            </w:sdtContent>
          </w:sdt>
        </w:tc>
      </w:tr>
      <w:tr w:rsidR="005123C6" w:rsidRPr="00F95443" w14:paraId="66F809EA" w14:textId="77777777" w:rsidTr="00322F1A">
        <w:tc>
          <w:tcPr>
            <w:tcW w:w="10349" w:type="dxa"/>
            <w:shd w:val="clear" w:color="auto" w:fill="auto"/>
          </w:tcPr>
          <w:p w14:paraId="6D55E277" w14:textId="77777777" w:rsidR="005123C6" w:rsidRDefault="004969E8" w:rsidP="00814C2C">
            <w:pPr>
              <w:spacing w:before="60" w:after="60"/>
              <w:rPr>
                <w:b/>
              </w:rPr>
            </w:pPr>
            <w:r w:rsidRPr="00B84D19">
              <w:rPr>
                <w:b/>
              </w:rPr>
              <w:t>How to support well</w:t>
            </w:r>
            <w:r>
              <w:rPr>
                <w:b/>
              </w:rPr>
              <w:t>:</w:t>
            </w:r>
          </w:p>
          <w:sdt>
            <w:sdtPr>
              <w:id w:val="-386259722"/>
            </w:sdtPr>
            <w:sdtEndPr/>
            <w:sdtContent>
              <w:p w14:paraId="21781B4F" w14:textId="77777777" w:rsidR="001A203C" w:rsidRDefault="001A203C" w:rsidP="001A203C">
                <w:pPr>
                  <w:spacing w:before="60" w:after="60"/>
                </w:pPr>
                <w:r>
                  <w:t>-Offer 1:1 time both formally and informally</w:t>
                </w:r>
              </w:p>
              <w:p w14:paraId="738CF83A" w14:textId="77777777" w:rsidR="001A203C" w:rsidRDefault="001A203C" w:rsidP="001A203C">
                <w:pPr>
                  <w:spacing w:before="60" w:after="60"/>
                </w:pPr>
                <w:r>
                  <w:t>-Support to meet needs if reasonable</w:t>
                </w:r>
              </w:p>
              <w:p w14:paraId="4D75D9A5" w14:textId="77777777" w:rsidR="001A203C" w:rsidRDefault="001A203C" w:rsidP="001A203C">
                <w:pPr>
                  <w:spacing w:before="60" w:after="60"/>
                </w:pPr>
                <w:r>
                  <w:t>-Help him to understand if he becomes agitated</w:t>
                </w:r>
              </w:p>
              <w:p w14:paraId="12DDEDCA" w14:textId="75936AFE" w:rsidR="004969E8" w:rsidRPr="00F95443" w:rsidRDefault="001A203C" w:rsidP="001A203C">
                <w:pPr>
                  <w:spacing w:before="60" w:after="60"/>
                </w:pPr>
                <w:r>
                  <w:t>-Give time and space alone</w:t>
                </w:r>
              </w:p>
            </w:sdtContent>
          </w:sdt>
        </w:tc>
      </w:tr>
    </w:tbl>
    <w:p w14:paraId="54A1444D" w14:textId="77777777" w:rsidR="005123C6" w:rsidRDefault="005123C6" w:rsidP="000D631D">
      <w:pPr>
        <w:rPr>
          <w:b/>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9"/>
      </w:tblGrid>
      <w:tr w:rsidR="005123C6" w:rsidRPr="00F95443" w14:paraId="51B43F67" w14:textId="77777777" w:rsidTr="00322F1A">
        <w:trPr>
          <w:trHeight w:val="434"/>
        </w:trPr>
        <w:tc>
          <w:tcPr>
            <w:tcW w:w="10349" w:type="dxa"/>
            <w:shd w:val="pct12" w:color="auto" w:fill="auto"/>
            <w:vAlign w:val="center"/>
          </w:tcPr>
          <w:p w14:paraId="49C62633" w14:textId="77777777" w:rsidR="005123C6" w:rsidRPr="004969E8" w:rsidRDefault="004969E8" w:rsidP="00814C2C">
            <w:pPr>
              <w:spacing w:before="60" w:after="60"/>
              <w:rPr>
                <w:b/>
              </w:rPr>
            </w:pPr>
            <w:r>
              <w:rPr>
                <w:b/>
              </w:rPr>
              <w:lastRenderedPageBreak/>
              <w:t>Communication</w:t>
            </w:r>
          </w:p>
        </w:tc>
      </w:tr>
      <w:tr w:rsidR="005123C6" w:rsidRPr="00F95443" w14:paraId="6943F65B" w14:textId="77777777" w:rsidTr="00322F1A">
        <w:tc>
          <w:tcPr>
            <w:tcW w:w="10349" w:type="dxa"/>
            <w:tcBorders>
              <w:bottom w:val="single" w:sz="4" w:space="0" w:color="auto"/>
            </w:tcBorders>
            <w:shd w:val="clear" w:color="auto" w:fill="auto"/>
          </w:tcPr>
          <w:p w14:paraId="0AF13A32" w14:textId="77777777" w:rsidR="005123C6" w:rsidRDefault="004969E8" w:rsidP="00814C2C">
            <w:pPr>
              <w:spacing w:before="60" w:after="60"/>
              <w:rPr>
                <w:b/>
              </w:rPr>
            </w:pPr>
            <w:r w:rsidRPr="00B84D19">
              <w:rPr>
                <w:b/>
              </w:rPr>
              <w:t>How do they communicate?</w:t>
            </w:r>
          </w:p>
          <w:sdt>
            <w:sdtPr>
              <w:rPr>
                <w:b/>
              </w:rPr>
              <w:id w:val="-1504515264"/>
            </w:sdtPr>
            <w:sdtEndPr/>
            <w:sdtContent>
              <w:p w14:paraId="63525998" w14:textId="158C9C46" w:rsidR="004969E8" w:rsidRPr="00B84D19" w:rsidRDefault="00B85AB0" w:rsidP="00B85AB0">
                <w:pPr>
                  <w:spacing w:before="60" w:after="60"/>
                  <w:rPr>
                    <w:b/>
                  </w:rPr>
                </w:pPr>
                <w:r w:rsidRPr="00B85AB0">
                  <w:t>MP communicat</w:t>
                </w:r>
                <w:r w:rsidR="00E61287">
                  <w:t>es</w:t>
                </w:r>
                <w:r w:rsidRPr="00B85AB0">
                  <w:t xml:space="preserve"> verbally however this is minimal at times</w:t>
                </w:r>
                <w:r w:rsidR="00E61287">
                  <w:t>.</w:t>
                </w:r>
                <w:r w:rsidRPr="00B85AB0">
                  <w:t xml:space="preserve"> </w:t>
                </w:r>
                <w:r w:rsidR="00E61287">
                  <w:t xml:space="preserve">He </w:t>
                </w:r>
                <w:r w:rsidR="007F2494">
                  <w:t>can express</w:t>
                </w:r>
                <w:r w:rsidR="00E61287">
                  <w:t xml:space="preserve"> his needs and can happily chat for periods of time</w:t>
                </w:r>
                <w:r w:rsidRPr="00B85AB0">
                  <w:t>. He does engage in conversation if this is a topic that interests him. Can at times often present as mute, not engaging at all and can point at things to meet his needs. This changes daily.</w:t>
                </w:r>
                <w:r w:rsidR="00FC1B35">
                  <w:t xml:space="preserve"> </w:t>
                </w:r>
                <w:r w:rsidR="00E61287">
                  <w:t>Can struggle</w:t>
                </w:r>
                <w:r w:rsidR="00FC1B35">
                  <w:t xml:space="preserve"> when people disagree with his views</w:t>
                </w:r>
              </w:p>
            </w:sdtContent>
          </w:sdt>
        </w:tc>
      </w:tr>
      <w:tr w:rsidR="005123C6" w:rsidRPr="00F95443" w14:paraId="0C4B02C8" w14:textId="77777777" w:rsidTr="00322F1A">
        <w:tc>
          <w:tcPr>
            <w:tcW w:w="10349" w:type="dxa"/>
            <w:shd w:val="clear" w:color="auto" w:fill="auto"/>
          </w:tcPr>
          <w:p w14:paraId="6F4EEE9A" w14:textId="77777777" w:rsidR="005123C6" w:rsidRDefault="004969E8" w:rsidP="00814C2C">
            <w:pPr>
              <w:spacing w:before="60" w:after="60"/>
              <w:rPr>
                <w:b/>
              </w:rPr>
            </w:pPr>
            <w:r w:rsidRPr="00B84D19">
              <w:rPr>
                <w:b/>
              </w:rPr>
              <w:t>How to support well</w:t>
            </w:r>
            <w:r>
              <w:rPr>
                <w:b/>
              </w:rPr>
              <w:t>:</w:t>
            </w:r>
          </w:p>
          <w:sdt>
            <w:sdtPr>
              <w:id w:val="1631521517"/>
            </w:sdtPr>
            <w:sdtEndPr/>
            <w:sdtContent>
              <w:p w14:paraId="1C1BB58E" w14:textId="77777777" w:rsidR="00FA7187" w:rsidRDefault="00FA7187" w:rsidP="00B85AB0">
                <w:pPr>
                  <w:spacing w:before="60" w:after="60"/>
                </w:pPr>
              </w:p>
              <w:p w14:paraId="5A946F0D" w14:textId="16815524" w:rsidR="00FA7187" w:rsidRDefault="00FA7187" w:rsidP="00FA7187">
                <w:pPr>
                  <w:spacing w:before="60" w:after="60"/>
                </w:pPr>
                <w:r>
                  <w:t xml:space="preserve">Ask him what his name is before engaging in any conversation – his name will change </w:t>
                </w:r>
                <w:r w:rsidR="000D520A">
                  <w:t>frequently,</w:t>
                </w:r>
                <w:r>
                  <w:t xml:space="preserve"> and he does not like his given name</w:t>
                </w:r>
                <w:r w:rsidR="000D520A">
                  <w:t xml:space="preserve"> (Mark)</w:t>
                </w:r>
                <w:r>
                  <w:t xml:space="preserve">. </w:t>
                </w:r>
              </w:p>
              <w:p w14:paraId="14BD8FF6" w14:textId="407A92B3" w:rsidR="00FA7187" w:rsidRDefault="00FA7187" w:rsidP="00B85AB0">
                <w:pPr>
                  <w:spacing w:before="60" w:after="60"/>
                </w:pPr>
                <w:r>
                  <w:t xml:space="preserve">Staff will need to avoid using his name or </w:t>
                </w:r>
                <w:r w:rsidR="000D520A">
                  <w:t>let him see documents</w:t>
                </w:r>
                <w:r>
                  <w:t xml:space="preserve"> with his name on it as this triggers MP to disengage and see it as not his</w:t>
                </w:r>
                <w:r w:rsidR="000D520A">
                  <w:t xml:space="preserve"> </w:t>
                </w:r>
                <w:r w:rsidR="007F2494">
                  <w:t>paperwork.</w:t>
                </w:r>
                <w:r>
                  <w:t xml:space="preserve"> </w:t>
                </w:r>
              </w:p>
              <w:p w14:paraId="4F495E3A" w14:textId="6E10C760" w:rsidR="00B85AB0" w:rsidRDefault="00E61287" w:rsidP="00B85AB0">
                <w:pPr>
                  <w:spacing w:before="60" w:after="60"/>
                </w:pPr>
                <w:r>
                  <w:t>Consistent key work and stable staff relationships. Able to respect his space but offer plenty of opportunity to engage. Staff that recognise where there are opportunities to chat with him and improve his confidence.</w:t>
                </w:r>
              </w:p>
              <w:p w14:paraId="64348C5E" w14:textId="405B8FC9" w:rsidR="00B85AB0" w:rsidRDefault="00B85AB0" w:rsidP="00B85AB0">
                <w:pPr>
                  <w:spacing w:before="60" w:after="60"/>
                </w:pPr>
                <w:r>
                  <w:t>-Give time and space.</w:t>
                </w:r>
              </w:p>
              <w:p w14:paraId="42247937" w14:textId="53BD78BF" w:rsidR="004969E8" w:rsidRPr="00F95443" w:rsidRDefault="00B85AB0" w:rsidP="00B85AB0">
                <w:pPr>
                  <w:spacing w:before="60" w:after="60"/>
                </w:pPr>
                <w:r>
                  <w:t>-Attempt to engage in surroundings that MP feels comfortable in and with topics he enjoys</w:t>
                </w:r>
                <w:r w:rsidR="00BD2244">
                  <w:t>.</w:t>
                </w:r>
              </w:p>
            </w:sdtContent>
          </w:sdt>
        </w:tc>
      </w:tr>
    </w:tbl>
    <w:p w14:paraId="34B6774B" w14:textId="77777777" w:rsidR="005123C6" w:rsidRDefault="005123C6" w:rsidP="005123C6">
      <w:pPr>
        <w:rPr>
          <w:b/>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9"/>
      </w:tblGrid>
      <w:tr w:rsidR="005123C6" w:rsidRPr="00841CB8" w14:paraId="64CC9087" w14:textId="77777777" w:rsidTr="00322F1A">
        <w:trPr>
          <w:trHeight w:val="415"/>
        </w:trPr>
        <w:tc>
          <w:tcPr>
            <w:tcW w:w="10349" w:type="dxa"/>
            <w:shd w:val="pct12" w:color="auto" w:fill="auto"/>
            <w:vAlign w:val="center"/>
          </w:tcPr>
          <w:p w14:paraId="570B3A68" w14:textId="77777777" w:rsidR="005123C6" w:rsidRPr="00841CB8" w:rsidRDefault="004969E8" w:rsidP="00814C2C">
            <w:pPr>
              <w:spacing w:before="60" w:after="60"/>
            </w:pPr>
            <w:r w:rsidRPr="00F95443">
              <w:rPr>
                <w:b/>
              </w:rPr>
              <w:t>Occupational and leisure activities</w:t>
            </w:r>
          </w:p>
        </w:tc>
      </w:tr>
      <w:tr w:rsidR="004969E8" w:rsidRPr="00F95443" w14:paraId="6DCF540E" w14:textId="77777777" w:rsidTr="00322F1A">
        <w:tc>
          <w:tcPr>
            <w:tcW w:w="10349" w:type="dxa"/>
            <w:tcBorders>
              <w:bottom w:val="single" w:sz="4" w:space="0" w:color="auto"/>
            </w:tcBorders>
            <w:shd w:val="clear" w:color="auto" w:fill="auto"/>
          </w:tcPr>
          <w:p w14:paraId="16D188B3" w14:textId="77777777" w:rsidR="004969E8" w:rsidRDefault="004969E8" w:rsidP="00814C2C">
            <w:pPr>
              <w:spacing w:before="60" w:after="60"/>
              <w:rPr>
                <w:b/>
              </w:rPr>
            </w:pPr>
            <w:r>
              <w:rPr>
                <w:b/>
              </w:rPr>
              <w:t>What do they like to do</w:t>
            </w:r>
            <w:r w:rsidRPr="00B84D19">
              <w:rPr>
                <w:b/>
              </w:rPr>
              <w:t>?</w:t>
            </w:r>
          </w:p>
          <w:sdt>
            <w:sdtPr>
              <w:rPr>
                <w:b/>
              </w:rPr>
              <w:id w:val="-1974120663"/>
            </w:sdtPr>
            <w:sdtEndPr>
              <w:rPr>
                <w:b w:val="0"/>
              </w:rPr>
            </w:sdtEndPr>
            <w:sdtContent>
              <w:p w14:paraId="2929BF99" w14:textId="77777777" w:rsidR="00B85AB0" w:rsidRPr="00B85AB0" w:rsidRDefault="00B85AB0" w:rsidP="00B85AB0">
                <w:pPr>
                  <w:spacing w:before="60" w:after="60"/>
                </w:pPr>
                <w:r w:rsidRPr="00B85AB0">
                  <w:t>MP reports that he enjoys the following:</w:t>
                </w:r>
              </w:p>
              <w:p w14:paraId="5DE1B99B" w14:textId="77777777" w:rsidR="00B85AB0" w:rsidRPr="00B85AB0" w:rsidRDefault="00B85AB0" w:rsidP="00B85AB0">
                <w:pPr>
                  <w:spacing w:before="60" w:after="60"/>
                </w:pPr>
                <w:r w:rsidRPr="00B85AB0">
                  <w:t>-Smoking</w:t>
                </w:r>
              </w:p>
              <w:p w14:paraId="7C872C7D" w14:textId="41B0A1DB" w:rsidR="00B85AB0" w:rsidRPr="00B85AB0" w:rsidRDefault="00B85AB0" w:rsidP="00B85AB0">
                <w:pPr>
                  <w:spacing w:before="60" w:after="60"/>
                </w:pPr>
                <w:r w:rsidRPr="00B85AB0">
                  <w:t>-Clothes shopping/personal shops</w:t>
                </w:r>
                <w:r w:rsidR="00FA7187">
                  <w:t xml:space="preserve"> </w:t>
                </w:r>
              </w:p>
              <w:p w14:paraId="40CB6C6F" w14:textId="77777777" w:rsidR="00B85AB0" w:rsidRPr="00B85AB0" w:rsidRDefault="00B85AB0" w:rsidP="00B85AB0">
                <w:pPr>
                  <w:spacing w:before="60" w:after="60"/>
                </w:pPr>
                <w:r w:rsidRPr="00B85AB0">
                  <w:t>-Going on drives out</w:t>
                </w:r>
              </w:p>
              <w:p w14:paraId="7F7605F4" w14:textId="0C5434DA" w:rsidR="004969E8" w:rsidRPr="00B84D19" w:rsidRDefault="00B85AB0" w:rsidP="00B85AB0">
                <w:pPr>
                  <w:spacing w:before="60" w:after="60"/>
                  <w:rPr>
                    <w:b/>
                  </w:rPr>
                </w:pPr>
                <w:r w:rsidRPr="00B85AB0">
                  <w:t>-Baking</w:t>
                </w:r>
              </w:p>
            </w:sdtContent>
          </w:sdt>
        </w:tc>
      </w:tr>
      <w:tr w:rsidR="004969E8" w:rsidRPr="00F95443" w14:paraId="54228945" w14:textId="77777777" w:rsidTr="00322F1A">
        <w:tc>
          <w:tcPr>
            <w:tcW w:w="10349" w:type="dxa"/>
            <w:shd w:val="clear" w:color="auto" w:fill="auto"/>
          </w:tcPr>
          <w:p w14:paraId="45D88503" w14:textId="77777777" w:rsidR="004969E8" w:rsidRDefault="004969E8" w:rsidP="00814C2C">
            <w:pPr>
              <w:spacing w:before="60" w:after="60"/>
              <w:rPr>
                <w:b/>
              </w:rPr>
            </w:pPr>
            <w:r w:rsidRPr="00B84D19">
              <w:rPr>
                <w:b/>
              </w:rPr>
              <w:t>How to support well</w:t>
            </w:r>
            <w:r>
              <w:rPr>
                <w:b/>
              </w:rPr>
              <w:t>:</w:t>
            </w:r>
          </w:p>
          <w:sdt>
            <w:sdtPr>
              <w:id w:val="512040424"/>
            </w:sdtPr>
            <w:sdtEndPr/>
            <w:sdtContent>
              <w:p w14:paraId="725CD25F" w14:textId="77777777" w:rsidR="00B85AB0" w:rsidRDefault="00B85AB0" w:rsidP="00B85AB0">
                <w:pPr>
                  <w:spacing w:before="60" w:after="60"/>
                </w:pPr>
                <w:r>
                  <w:t>-Offer activities of interest to MP. This will help with building a rapport.</w:t>
                </w:r>
              </w:p>
              <w:p w14:paraId="1E739B89" w14:textId="2D35BC33" w:rsidR="004969E8" w:rsidRPr="00F95443" w:rsidRDefault="00B85AB0" w:rsidP="00B85AB0">
                <w:pPr>
                  <w:spacing w:before="60" w:after="60"/>
                </w:pPr>
                <w:r>
                  <w:t>-Support to engage in different activities to help broaden scope of activities.</w:t>
                </w:r>
              </w:p>
            </w:sdtContent>
          </w:sdt>
        </w:tc>
      </w:tr>
    </w:tbl>
    <w:p w14:paraId="4BF9063D" w14:textId="77777777" w:rsidR="005123C6" w:rsidRDefault="005123C6" w:rsidP="005123C6">
      <w:pPr>
        <w:rPr>
          <w:b/>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9"/>
      </w:tblGrid>
      <w:tr w:rsidR="00AC565A" w:rsidRPr="00841CB8" w14:paraId="31E81432" w14:textId="77777777" w:rsidTr="00322F1A">
        <w:trPr>
          <w:trHeight w:val="415"/>
        </w:trPr>
        <w:tc>
          <w:tcPr>
            <w:tcW w:w="10349" w:type="dxa"/>
            <w:shd w:val="pct12" w:color="auto" w:fill="auto"/>
            <w:vAlign w:val="center"/>
          </w:tcPr>
          <w:p w14:paraId="2B713AC3" w14:textId="40392B08" w:rsidR="00AC565A" w:rsidRPr="00841CB8" w:rsidRDefault="00AC565A" w:rsidP="00691FC2">
            <w:pPr>
              <w:spacing w:before="60" w:after="60"/>
            </w:pPr>
            <w:r>
              <w:rPr>
                <w:b/>
              </w:rPr>
              <w:t>Health</w:t>
            </w:r>
            <w:r w:rsidR="00C478F9">
              <w:rPr>
                <w:b/>
              </w:rPr>
              <w:t xml:space="preserve"> and wellbeing </w:t>
            </w:r>
            <w:r w:rsidR="00C50CF8">
              <w:rPr>
                <w:b/>
              </w:rPr>
              <w:br/>
            </w:r>
            <w:r w:rsidR="00C50CF8" w:rsidRPr="00C50CF8">
              <w:rPr>
                <w:i/>
                <w:sz w:val="22"/>
              </w:rPr>
              <w:t>You may wish to include if there is any health contribution for this placement / specific medication requirements</w:t>
            </w:r>
          </w:p>
        </w:tc>
      </w:tr>
      <w:tr w:rsidR="00AC565A" w:rsidRPr="00F95443" w14:paraId="3A32F664" w14:textId="77777777" w:rsidTr="00322F1A">
        <w:tc>
          <w:tcPr>
            <w:tcW w:w="10349" w:type="dxa"/>
            <w:tcBorders>
              <w:bottom w:val="single" w:sz="4" w:space="0" w:color="auto"/>
            </w:tcBorders>
            <w:shd w:val="clear" w:color="auto" w:fill="auto"/>
          </w:tcPr>
          <w:p w14:paraId="677CCF8B" w14:textId="65363C64" w:rsidR="00AC565A" w:rsidRPr="004969E8" w:rsidRDefault="00AC565A" w:rsidP="00B85AB0">
            <w:pPr>
              <w:spacing w:before="60" w:after="60"/>
            </w:pPr>
            <w:r w:rsidRPr="00B84D19">
              <w:rPr>
                <w:b/>
              </w:rPr>
              <w:t xml:space="preserve">Health </w:t>
            </w:r>
            <w:r w:rsidR="00C478F9">
              <w:rPr>
                <w:b/>
              </w:rPr>
              <w:t xml:space="preserve">and wellbeing </w:t>
            </w:r>
            <w:proofErr w:type="gramStart"/>
            <w:r w:rsidRPr="00B84D19">
              <w:rPr>
                <w:b/>
              </w:rPr>
              <w:t>needs</w:t>
            </w:r>
            <w:proofErr w:type="gramEnd"/>
            <w:r w:rsidR="00B85AB0">
              <w:rPr>
                <w:b/>
              </w:rPr>
              <w:t xml:space="preserve">: </w:t>
            </w:r>
            <w:r w:rsidR="00C50CF8">
              <w:rPr>
                <w:b/>
              </w:rPr>
              <w:br/>
            </w:r>
            <w:sdt>
              <w:sdtPr>
                <w:id w:val="-224998856"/>
              </w:sdtPr>
              <w:sdtEndPr/>
              <w:sdtContent>
                <w:r w:rsidR="00B85AB0">
                  <w:t xml:space="preserve">He will often refuse physical observations, blood tests and ECG’s. He will not discuss his physical health often, </w:t>
                </w:r>
                <w:r w:rsidR="004B44FC">
                  <w:t>however,</w:t>
                </w:r>
                <w:r w:rsidR="00B85AB0">
                  <w:t xml:space="preserve"> has attended the GP on x1 occasion with encouragement from staff</w:t>
                </w:r>
                <w:r w:rsidR="00D9524B">
                  <w:t>.</w:t>
                </w:r>
                <w:r w:rsidR="00FE13AA">
                  <w:t xml:space="preserve"> MP can appear anxious when people disagree with his views</w:t>
                </w:r>
                <w:r w:rsidR="00FA7187">
                  <w:t xml:space="preserve">. MP can struggle to trust health </w:t>
                </w:r>
                <w:proofErr w:type="gramStart"/>
                <w:r w:rsidR="00554660">
                  <w:t>professionals</w:t>
                </w:r>
                <w:r w:rsidR="000D520A">
                  <w:t xml:space="preserve"> in particular</w:t>
                </w:r>
                <w:proofErr w:type="gramEnd"/>
                <w:r w:rsidR="00FA7187">
                  <w:t>.</w:t>
                </w:r>
              </w:sdtContent>
            </w:sdt>
          </w:p>
        </w:tc>
      </w:tr>
      <w:tr w:rsidR="00AC565A" w:rsidRPr="00F95443" w14:paraId="19DCDB43" w14:textId="77777777" w:rsidTr="00322F1A">
        <w:tc>
          <w:tcPr>
            <w:tcW w:w="10349" w:type="dxa"/>
            <w:shd w:val="clear" w:color="auto" w:fill="auto"/>
          </w:tcPr>
          <w:p w14:paraId="50232D93" w14:textId="77777777" w:rsidR="00AC565A" w:rsidRDefault="00AC565A" w:rsidP="00814C2C">
            <w:pPr>
              <w:spacing w:before="60" w:after="60"/>
              <w:rPr>
                <w:b/>
              </w:rPr>
            </w:pPr>
            <w:r w:rsidRPr="00B84D19">
              <w:rPr>
                <w:b/>
              </w:rPr>
              <w:t>How to support well</w:t>
            </w:r>
            <w:r>
              <w:rPr>
                <w:b/>
              </w:rPr>
              <w:t>:</w:t>
            </w:r>
          </w:p>
          <w:sdt>
            <w:sdtPr>
              <w:id w:val="1078794552"/>
            </w:sdtPr>
            <w:sdtEndPr/>
            <w:sdtContent>
              <w:p w14:paraId="61BC384C" w14:textId="77777777" w:rsidR="00B85AB0" w:rsidRDefault="00B85AB0" w:rsidP="00B85AB0">
                <w:pPr>
                  <w:spacing w:before="60" w:after="60"/>
                </w:pPr>
                <w:r>
                  <w:t>-To provide informal education on the importance of physical health and monitoring of this.</w:t>
                </w:r>
              </w:p>
              <w:p w14:paraId="47793A52" w14:textId="77777777" w:rsidR="00B85AB0" w:rsidRDefault="00B85AB0" w:rsidP="00B85AB0">
                <w:pPr>
                  <w:spacing w:before="60" w:after="60"/>
                </w:pPr>
                <w:r>
                  <w:t>-To offer regular physical health observations, testing and reviews.</w:t>
                </w:r>
              </w:p>
              <w:p w14:paraId="709832AC" w14:textId="523D6B51" w:rsidR="00AC565A" w:rsidRPr="00F95443" w:rsidRDefault="00B85AB0" w:rsidP="00B85AB0">
                <w:pPr>
                  <w:spacing w:before="60" w:after="60"/>
                </w:pPr>
                <w:r>
                  <w:t>-Support with physical health should any issues arise.</w:t>
                </w:r>
              </w:p>
            </w:sdtContent>
          </w:sdt>
        </w:tc>
      </w:tr>
    </w:tbl>
    <w:p w14:paraId="48D446AC" w14:textId="79C94B6B" w:rsidR="00AC565A" w:rsidRDefault="00AC565A" w:rsidP="00FA7187">
      <w:pPr>
        <w:jc w:val="center"/>
        <w:rPr>
          <w:b/>
        </w:rPr>
      </w:pPr>
    </w:p>
    <w:p w14:paraId="3A5F4693" w14:textId="7423553C" w:rsidR="00FA7187" w:rsidRDefault="00FA7187" w:rsidP="00FA7187">
      <w:pPr>
        <w:jc w:val="center"/>
        <w:rPr>
          <w:b/>
        </w:rPr>
      </w:pPr>
    </w:p>
    <w:p w14:paraId="0A89C4DA" w14:textId="6251A1F4" w:rsidR="00FA7187" w:rsidRDefault="00FA7187" w:rsidP="00FA7187">
      <w:pPr>
        <w:jc w:val="center"/>
        <w:rPr>
          <w:b/>
        </w:rPr>
      </w:pPr>
    </w:p>
    <w:p w14:paraId="70BF07C5" w14:textId="6B9A139D" w:rsidR="00FA7187" w:rsidRDefault="00FA7187" w:rsidP="00FA7187">
      <w:pPr>
        <w:jc w:val="center"/>
        <w:rPr>
          <w:b/>
        </w:rPr>
      </w:pPr>
    </w:p>
    <w:p w14:paraId="10EF6267" w14:textId="4A9EC057" w:rsidR="00FA7187" w:rsidRDefault="00FA7187" w:rsidP="00FA7187">
      <w:pPr>
        <w:jc w:val="center"/>
        <w:rPr>
          <w:b/>
        </w:rPr>
      </w:pPr>
    </w:p>
    <w:p w14:paraId="4745A8EA" w14:textId="566DF4A5" w:rsidR="00FA7187" w:rsidRDefault="00FA7187" w:rsidP="00FA7187">
      <w:pPr>
        <w:jc w:val="center"/>
        <w:rPr>
          <w:b/>
        </w:rPr>
      </w:pPr>
    </w:p>
    <w:p w14:paraId="534F3D66" w14:textId="21F35BA1" w:rsidR="00FA7187" w:rsidRDefault="00FA7187" w:rsidP="00FA7187">
      <w:pPr>
        <w:jc w:val="center"/>
        <w:rPr>
          <w:b/>
        </w:rPr>
      </w:pPr>
    </w:p>
    <w:p w14:paraId="100F06B5" w14:textId="2B8111B7" w:rsidR="00FA7187" w:rsidRDefault="00FA7187" w:rsidP="00FA7187">
      <w:pPr>
        <w:jc w:val="center"/>
        <w:rPr>
          <w:b/>
        </w:rPr>
      </w:pPr>
    </w:p>
    <w:p w14:paraId="119169A8" w14:textId="128F1326" w:rsidR="00FA7187" w:rsidRDefault="00FA7187" w:rsidP="00FA7187">
      <w:pPr>
        <w:jc w:val="center"/>
        <w:rPr>
          <w:b/>
        </w:rPr>
      </w:pPr>
    </w:p>
    <w:p w14:paraId="15DE465D" w14:textId="0B3E220C" w:rsidR="00FA7187" w:rsidRDefault="00FA7187" w:rsidP="00FA7187">
      <w:pPr>
        <w:jc w:val="center"/>
        <w:rPr>
          <w:b/>
        </w:rPr>
      </w:pPr>
    </w:p>
    <w:p w14:paraId="69ACEC0A" w14:textId="29E838FD" w:rsidR="00FA7187" w:rsidRDefault="00FA7187" w:rsidP="00FA7187">
      <w:pPr>
        <w:jc w:val="center"/>
        <w:rPr>
          <w:b/>
        </w:rPr>
      </w:pPr>
    </w:p>
    <w:p w14:paraId="4CDF1754" w14:textId="258ECE0E" w:rsidR="00FA7187" w:rsidRDefault="00FA7187" w:rsidP="00FA7187">
      <w:pPr>
        <w:jc w:val="center"/>
        <w:rPr>
          <w:b/>
        </w:rPr>
      </w:pPr>
    </w:p>
    <w:p w14:paraId="7283AF12" w14:textId="40E04A63" w:rsidR="00FA7187" w:rsidRDefault="00FA7187" w:rsidP="00FA7187">
      <w:pPr>
        <w:jc w:val="center"/>
        <w:rPr>
          <w:b/>
        </w:rPr>
      </w:pPr>
    </w:p>
    <w:p w14:paraId="779293C0" w14:textId="4D3B1A25" w:rsidR="00FA7187" w:rsidRDefault="00FA7187" w:rsidP="00FA7187">
      <w:pPr>
        <w:jc w:val="center"/>
        <w:rPr>
          <w:b/>
        </w:rPr>
      </w:pPr>
    </w:p>
    <w:p w14:paraId="6F66DEC5" w14:textId="587D29E5" w:rsidR="00FA7187" w:rsidRDefault="00FA7187" w:rsidP="00FA7187">
      <w:pPr>
        <w:jc w:val="center"/>
        <w:rPr>
          <w:b/>
        </w:rPr>
      </w:pPr>
    </w:p>
    <w:p w14:paraId="54BD199F" w14:textId="758CC405" w:rsidR="00FA7187" w:rsidRDefault="00FA7187" w:rsidP="00FA7187">
      <w:pPr>
        <w:jc w:val="center"/>
        <w:rPr>
          <w:b/>
        </w:rPr>
      </w:pPr>
    </w:p>
    <w:p w14:paraId="3448FD29" w14:textId="6F24E5C8" w:rsidR="00FA7187" w:rsidRDefault="00FA7187" w:rsidP="00FA7187">
      <w:pPr>
        <w:jc w:val="center"/>
        <w:rPr>
          <w:b/>
        </w:rPr>
      </w:pPr>
    </w:p>
    <w:p w14:paraId="75902C54" w14:textId="37018A54" w:rsidR="00FA7187" w:rsidRDefault="00FA7187" w:rsidP="00FA7187">
      <w:pPr>
        <w:jc w:val="center"/>
        <w:rPr>
          <w:b/>
        </w:rPr>
      </w:pPr>
    </w:p>
    <w:tbl>
      <w:tblPr>
        <w:tblpPr w:leftFromText="180" w:rightFromText="180" w:vertAnchor="text" w:horzAnchor="margin" w:tblpXSpec="center" w:tblpY="177"/>
        <w:tblW w:w="11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22"/>
      </w:tblGrid>
      <w:tr w:rsidR="00366972" w:rsidRPr="00841CB8" w14:paraId="3F2E5B53" w14:textId="77777777" w:rsidTr="00366972">
        <w:trPr>
          <w:trHeight w:val="434"/>
        </w:trPr>
        <w:tc>
          <w:tcPr>
            <w:tcW w:w="11122" w:type="dxa"/>
            <w:shd w:val="pct12" w:color="auto" w:fill="auto"/>
            <w:vAlign w:val="center"/>
          </w:tcPr>
          <w:p w14:paraId="73487E9E" w14:textId="77777777" w:rsidR="00366972" w:rsidRPr="00841CB8" w:rsidRDefault="00366972" w:rsidP="00366972">
            <w:pPr>
              <w:spacing w:before="60" w:after="60"/>
            </w:pPr>
            <w:r w:rsidRPr="00C478F9">
              <w:rPr>
                <w:b/>
              </w:rPr>
              <w:t>Summary of key risk</w:t>
            </w:r>
            <w:r>
              <w:rPr>
                <w:b/>
              </w:rPr>
              <w:t xml:space="preserve">s </w:t>
            </w:r>
            <w:r w:rsidRPr="00C478F9">
              <w:rPr>
                <w:b/>
              </w:rPr>
              <w:t>including any DOL requirements</w:t>
            </w:r>
          </w:p>
        </w:tc>
      </w:tr>
      <w:tr w:rsidR="00366972" w:rsidRPr="00F95443" w14:paraId="14EA609D" w14:textId="77777777" w:rsidTr="00366972">
        <w:trPr>
          <w:trHeight w:val="6403"/>
        </w:trPr>
        <w:tc>
          <w:tcPr>
            <w:tcW w:w="11122" w:type="dxa"/>
            <w:tcBorders>
              <w:bottom w:val="single" w:sz="4" w:space="0" w:color="auto"/>
            </w:tcBorders>
            <w:shd w:val="clear" w:color="auto" w:fill="auto"/>
          </w:tcPr>
          <w:sdt>
            <w:sdtPr>
              <w:id w:val="-2088826071"/>
            </w:sdtPr>
            <w:sdtEndPr/>
            <w:sdtContent>
              <w:p w14:paraId="70725697" w14:textId="5DF744B8" w:rsidR="00366972" w:rsidRDefault="00366972" w:rsidP="00366972">
                <w:pPr>
                  <w:spacing w:before="60" w:after="60"/>
                </w:pPr>
                <w:r>
                  <w:t xml:space="preserve">MP lacks capacity to manage his finances. This causes him to spend large sums of money and has led to </w:t>
                </w:r>
                <w:r w:rsidR="000D520A">
                  <w:t>self-neglect</w:t>
                </w:r>
                <w:r>
                  <w:t xml:space="preserve"> in the past when he has not been able to pay prioritise his bills, which ultimately leaves him short of money for essentials such as cigarettes. This then increases the risk of frustration and agitation and likelihood of exploiting others and being exploited by others.</w:t>
                </w:r>
              </w:p>
              <w:p w14:paraId="6D70DE15" w14:textId="688BC109" w:rsidR="00366972" w:rsidRDefault="00366972" w:rsidP="00366972">
                <w:pPr>
                  <w:spacing w:before="60" w:after="60"/>
                </w:pPr>
                <w:r>
                  <w:t xml:space="preserve">MP attempts to secrete lighters </w:t>
                </w:r>
                <w:r w:rsidR="00916DBE">
                  <w:t>and</w:t>
                </w:r>
                <w:r>
                  <w:t xml:space="preserve"> </w:t>
                </w:r>
                <w:r w:rsidR="000D520A">
                  <w:t>hide</w:t>
                </w:r>
                <w:r>
                  <w:t xml:space="preserve"> cigarettes </w:t>
                </w:r>
                <w:r w:rsidR="000D520A">
                  <w:t>in</w:t>
                </w:r>
                <w:r>
                  <w:t xml:space="preserve"> his bedroom, so that he can smoke</w:t>
                </w:r>
                <w:r w:rsidR="009C3CDB">
                  <w:t>.</w:t>
                </w:r>
                <w:r w:rsidR="000D520A">
                  <w:t xml:space="preserve"> R</w:t>
                </w:r>
                <w:r>
                  <w:t xml:space="preserve">egular room searches </w:t>
                </w:r>
                <w:r w:rsidR="000D520A">
                  <w:t xml:space="preserve">are recommended </w:t>
                </w:r>
                <w:r>
                  <w:t>to monitor this however he has previous stored lighters in a vulnerable patient’s bedroom so that this would not be found.</w:t>
                </w:r>
              </w:p>
              <w:p w14:paraId="1E04B5F4" w14:textId="77777777" w:rsidR="00366972" w:rsidRDefault="00366972" w:rsidP="00366972">
                <w:pPr>
                  <w:spacing w:before="60" w:after="60"/>
                </w:pPr>
                <w:r>
                  <w:t>Historically MP has a long history of non-compliance. Whilst in locked rehab this has improved, however the risk remains. Initially, MP would regularly refuse his depot medication, but would take this after a lot of encouragement from the team.</w:t>
                </w:r>
              </w:p>
              <w:p w14:paraId="35C521E4" w14:textId="0B3A47A6" w:rsidR="00366972" w:rsidRDefault="00366972" w:rsidP="00366972">
                <w:pPr>
                  <w:spacing w:before="60" w:after="60"/>
                </w:pPr>
                <w:r>
                  <w:t>MP at times has a poor diet, which increases risks of neglect to self. He will often say he is a ‘creature’ and does not need to eat as often. There is also a risk of smearing self with faeces</w:t>
                </w:r>
                <w:r w:rsidR="000D520A">
                  <w:t xml:space="preserve"> – x1 in last 12 months</w:t>
                </w:r>
                <w:r>
                  <w:t xml:space="preserve">. When this </w:t>
                </w:r>
                <w:proofErr w:type="gramStart"/>
                <w:r>
                  <w:t>occurs</w:t>
                </w:r>
                <w:proofErr w:type="gramEnd"/>
                <w:r>
                  <w:t xml:space="preserve"> he will state that this is “good for his fur”.</w:t>
                </w:r>
              </w:p>
              <w:p w14:paraId="66B1EFE8" w14:textId="162E0D87" w:rsidR="00366972" w:rsidRDefault="00366972" w:rsidP="00366972">
                <w:pPr>
                  <w:spacing w:before="60" w:after="60"/>
                </w:pPr>
                <w:r>
                  <w:t xml:space="preserve">Accidental ligation risk is also something that needs to be monitoring. MP tears items of clothing and put these on his body such as head, </w:t>
                </w:r>
                <w:proofErr w:type="gramStart"/>
                <w:r>
                  <w:t>arms</w:t>
                </w:r>
                <w:proofErr w:type="gramEnd"/>
                <w:r>
                  <w:t xml:space="preserve"> and legs. He is reminded to remove these items to limit this risk. It is often thought that he does this for a sensory feeling</w:t>
                </w:r>
                <w:r w:rsidR="000D520A">
                  <w:t xml:space="preserve"> and has not done this to cause any harm to himself</w:t>
                </w:r>
                <w:r>
                  <w:t>.</w:t>
                </w:r>
              </w:p>
              <w:p w14:paraId="534D8D71" w14:textId="77777777" w:rsidR="00366972" w:rsidRDefault="00366972" w:rsidP="00366972">
                <w:pPr>
                  <w:spacing w:before="60" w:after="60"/>
                </w:pPr>
                <w:r>
                  <w:t>Summary of key risks:</w:t>
                </w:r>
              </w:p>
              <w:p w14:paraId="6138130C" w14:textId="380B7511" w:rsidR="00366972" w:rsidRPr="00CB32FF" w:rsidRDefault="00366972" w:rsidP="00366972">
                <w:pPr>
                  <w:spacing w:before="60" w:after="60"/>
                  <w:rPr>
                    <w:rFonts w:cs="Arial"/>
                    <w:shd w:val="clear" w:color="auto" w:fill="FCFDFD"/>
                  </w:rPr>
                </w:pPr>
                <w:r w:rsidRPr="00CB32FF">
                  <w:rPr>
                    <w:rFonts w:cs="Arial"/>
                    <w:shd w:val="clear" w:color="auto" w:fill="FCFDFD"/>
                  </w:rPr>
                  <w:t xml:space="preserve">Risk of </w:t>
                </w:r>
                <w:r w:rsidR="00A5494F" w:rsidRPr="00CB32FF">
                  <w:rPr>
                    <w:rFonts w:cs="Arial"/>
                    <w:shd w:val="clear" w:color="auto" w:fill="FCFDFD"/>
                  </w:rPr>
                  <w:t>self-neglect</w:t>
                </w:r>
                <w:r w:rsidRPr="00CB32FF">
                  <w:rPr>
                    <w:rFonts w:cs="Arial"/>
                    <w:shd w:val="clear" w:color="auto" w:fill="FCFDFD"/>
                  </w:rPr>
                  <w:t xml:space="preserve"> - MPs complex behaviours impact on his ability to meet his own care needs Refusal to take </w:t>
                </w:r>
                <w:proofErr w:type="gramStart"/>
                <w:r w:rsidRPr="00CB32FF">
                  <w:rPr>
                    <w:rFonts w:cs="Arial"/>
                    <w:shd w:val="clear" w:color="auto" w:fill="FCFDFD"/>
                  </w:rPr>
                  <w:t>medication</w:t>
                </w:r>
                <w:proofErr w:type="gramEnd"/>
              </w:p>
              <w:p w14:paraId="3F3F9BE2" w14:textId="7FC9C3D7" w:rsidR="00366972" w:rsidRPr="00CB32FF" w:rsidRDefault="00366972" w:rsidP="00366972">
                <w:pPr>
                  <w:spacing w:before="60" w:after="60"/>
                  <w:rPr>
                    <w:rFonts w:cs="Arial"/>
                    <w:shd w:val="clear" w:color="auto" w:fill="FCFDFD"/>
                  </w:rPr>
                </w:pPr>
                <w:r w:rsidRPr="00CB32FF">
                  <w:rPr>
                    <w:rFonts w:cs="Arial"/>
                    <w:shd w:val="clear" w:color="auto" w:fill="FCFDFD"/>
                  </w:rPr>
                  <w:t xml:space="preserve">MP can be sexually </w:t>
                </w:r>
                <w:proofErr w:type="gramStart"/>
                <w:r w:rsidRPr="00CB32FF">
                  <w:rPr>
                    <w:rFonts w:cs="Arial"/>
                    <w:shd w:val="clear" w:color="auto" w:fill="FCFDFD"/>
                  </w:rPr>
                  <w:t>disinhibited</w:t>
                </w:r>
                <w:proofErr w:type="gramEnd"/>
                <w:r w:rsidRPr="00CB32FF">
                  <w:rPr>
                    <w:rFonts w:cs="Arial"/>
                    <w:shd w:val="clear" w:color="auto" w:fill="FCFDFD"/>
                  </w:rPr>
                  <w:t xml:space="preserve"> </w:t>
                </w:r>
              </w:p>
              <w:p w14:paraId="064C15DB" w14:textId="77777777" w:rsidR="00366972" w:rsidRPr="00CB32FF" w:rsidRDefault="00366972" w:rsidP="00366972">
                <w:pPr>
                  <w:spacing w:before="60" w:after="60"/>
                  <w:rPr>
                    <w:rFonts w:cs="Arial"/>
                    <w:shd w:val="clear" w:color="auto" w:fill="FCFDFD"/>
                  </w:rPr>
                </w:pPr>
                <w:r w:rsidRPr="00CB32FF">
                  <w:rPr>
                    <w:rFonts w:cs="Arial"/>
                    <w:shd w:val="clear" w:color="auto" w:fill="FCFDFD"/>
                  </w:rPr>
                  <w:t xml:space="preserve">Risk of repeated homelessness - Living as street homeless </w:t>
                </w:r>
              </w:p>
              <w:p w14:paraId="2FEF237D" w14:textId="79E73919" w:rsidR="00366972" w:rsidRPr="00CB32FF" w:rsidRDefault="00366972" w:rsidP="00366972">
                <w:pPr>
                  <w:spacing w:before="60" w:after="60"/>
                  <w:rPr>
                    <w:rFonts w:cs="Arial"/>
                    <w:shd w:val="clear" w:color="auto" w:fill="FCFDFD"/>
                  </w:rPr>
                </w:pPr>
                <w:r w:rsidRPr="00CB32FF">
                  <w:rPr>
                    <w:rFonts w:cs="Arial"/>
                    <w:shd w:val="clear" w:color="auto" w:fill="FCFDFD"/>
                  </w:rPr>
                  <w:t xml:space="preserve">Risk of </w:t>
                </w:r>
                <w:r w:rsidR="00A5494F" w:rsidRPr="00CB32FF">
                  <w:rPr>
                    <w:rFonts w:cs="Arial"/>
                    <w:shd w:val="clear" w:color="auto" w:fill="FCFDFD"/>
                  </w:rPr>
                  <w:t>non-engagement</w:t>
                </w:r>
                <w:r w:rsidRPr="00CB32FF">
                  <w:rPr>
                    <w:rFonts w:cs="Arial"/>
                    <w:shd w:val="clear" w:color="auto" w:fill="FCFDFD"/>
                  </w:rPr>
                  <w:t xml:space="preserve"> with support services</w:t>
                </w:r>
              </w:p>
              <w:p w14:paraId="04313D58" w14:textId="77777777" w:rsidR="00366972" w:rsidRPr="00CB32FF" w:rsidRDefault="00366972" w:rsidP="00366972">
                <w:pPr>
                  <w:spacing w:before="60" w:after="60"/>
                  <w:rPr>
                    <w:rFonts w:cs="Arial"/>
                    <w:shd w:val="clear" w:color="auto" w:fill="FCFDFD"/>
                  </w:rPr>
                </w:pPr>
                <w:r w:rsidRPr="00CB32FF">
                  <w:rPr>
                    <w:rFonts w:cs="Arial"/>
                    <w:shd w:val="clear" w:color="auto" w:fill="FCFDFD"/>
                  </w:rPr>
                  <w:t>Risk of non-engagement with current treatment plan/medication</w:t>
                </w:r>
              </w:p>
              <w:p w14:paraId="700AFEA8" w14:textId="77777777" w:rsidR="00366972" w:rsidRPr="00CB32FF" w:rsidRDefault="00366972" w:rsidP="00366972">
                <w:pPr>
                  <w:spacing w:before="60" w:after="60"/>
                  <w:rPr>
                    <w:rFonts w:cs="Arial"/>
                    <w:shd w:val="clear" w:color="auto" w:fill="FCFDFD"/>
                  </w:rPr>
                </w:pPr>
                <w:r w:rsidRPr="00CB32FF">
                  <w:rPr>
                    <w:rFonts w:cs="Arial"/>
                    <w:shd w:val="clear" w:color="auto" w:fill="FCFDFD"/>
                  </w:rPr>
                  <w:t>High risk of future relapse</w:t>
                </w:r>
              </w:p>
              <w:p w14:paraId="70D85AE1" w14:textId="77777777" w:rsidR="00366972" w:rsidRPr="00CB32FF" w:rsidRDefault="00366972" w:rsidP="00366972">
                <w:pPr>
                  <w:spacing w:before="60" w:after="60"/>
                  <w:rPr>
                    <w:rFonts w:cs="Arial"/>
                    <w:shd w:val="clear" w:color="auto" w:fill="FCFDFD"/>
                  </w:rPr>
                </w:pPr>
                <w:r w:rsidRPr="00CB32FF">
                  <w:rPr>
                    <w:rFonts w:cs="Arial"/>
                    <w:shd w:val="clear" w:color="auto" w:fill="FCFDFD"/>
                  </w:rPr>
                  <w:t>Risk of financial exploitation to and from others</w:t>
                </w:r>
              </w:p>
              <w:p w14:paraId="372360A6" w14:textId="38BFCB88" w:rsidR="00366972" w:rsidRPr="00CB32FF" w:rsidRDefault="00366972" w:rsidP="00366972">
                <w:pPr>
                  <w:spacing w:before="60" w:after="60"/>
                  <w:rPr>
                    <w:rFonts w:cs="Arial"/>
                    <w:shd w:val="clear" w:color="auto" w:fill="FCFDFD"/>
                  </w:rPr>
                </w:pPr>
                <w:r w:rsidRPr="00CB32FF">
                  <w:rPr>
                    <w:rFonts w:cs="Arial"/>
                    <w:shd w:val="clear" w:color="auto" w:fill="FCFDFD"/>
                  </w:rPr>
                  <w:t>Suicide risk is low –</w:t>
                </w:r>
                <w:r w:rsidR="000D520A">
                  <w:rPr>
                    <w:rFonts w:cs="Arial"/>
                    <w:shd w:val="clear" w:color="auto" w:fill="FCFDFD"/>
                  </w:rPr>
                  <w:t xml:space="preserve"> x1</w:t>
                </w:r>
                <w:r w:rsidRPr="00CB32FF">
                  <w:rPr>
                    <w:rFonts w:cs="Arial"/>
                    <w:shd w:val="clear" w:color="auto" w:fill="FCFDFD"/>
                  </w:rPr>
                  <w:t xml:space="preserve"> incident dated 31/03/23 where MP tied a ligature around his neck unsure if this was an attempt to commit suicide. Staff had to use restraint techniques to remove </w:t>
                </w:r>
                <w:proofErr w:type="gramStart"/>
                <w:r w:rsidRPr="00CB32FF">
                  <w:rPr>
                    <w:rFonts w:cs="Arial"/>
                    <w:shd w:val="clear" w:color="auto" w:fill="FCFDFD"/>
                  </w:rPr>
                  <w:t>it</w:t>
                </w:r>
                <w:proofErr w:type="gramEnd"/>
              </w:p>
              <w:p w14:paraId="633FA455" w14:textId="5EEF92F9" w:rsidR="00366972" w:rsidRPr="00CB32FF" w:rsidRDefault="00366972" w:rsidP="00366972">
                <w:pPr>
                  <w:spacing w:before="60" w:after="60"/>
                  <w:rPr>
                    <w:rFonts w:cs="Arial"/>
                    <w:shd w:val="clear" w:color="auto" w:fill="FCFDFD"/>
                  </w:rPr>
                </w:pPr>
                <w:r w:rsidRPr="00CB32FF">
                  <w:rPr>
                    <w:rFonts w:cs="Arial"/>
                    <w:shd w:val="clear" w:color="auto" w:fill="FCFDFD"/>
                  </w:rPr>
                  <w:t xml:space="preserve">Risk of allegations towards staff - MP has been known </w:t>
                </w:r>
                <w:r w:rsidR="000D520A">
                  <w:rPr>
                    <w:rFonts w:cs="Arial"/>
                    <w:shd w:val="clear" w:color="auto" w:fill="FCFDFD"/>
                  </w:rPr>
                  <w:t>make</w:t>
                </w:r>
                <w:r w:rsidRPr="00CB32FF">
                  <w:rPr>
                    <w:rFonts w:cs="Arial"/>
                    <w:shd w:val="clear" w:color="auto" w:fill="FCFDFD"/>
                  </w:rPr>
                  <w:t xml:space="preserve"> allegations about </w:t>
                </w:r>
                <w:proofErr w:type="gramStart"/>
                <w:r w:rsidRPr="00CB32FF">
                  <w:rPr>
                    <w:rFonts w:cs="Arial"/>
                    <w:shd w:val="clear" w:color="auto" w:fill="FCFDFD"/>
                  </w:rPr>
                  <w:t>staff</w:t>
                </w:r>
                <w:proofErr w:type="gramEnd"/>
              </w:p>
              <w:tbl>
                <w:tblPr>
                  <w:tblW w:w="10906" w:type="dxa"/>
                  <w:shd w:val="clear" w:color="auto" w:fill="FCFDFD"/>
                  <w:tblCellMar>
                    <w:left w:w="0" w:type="dxa"/>
                    <w:right w:w="0" w:type="dxa"/>
                  </w:tblCellMar>
                  <w:tblLook w:val="04A0" w:firstRow="1" w:lastRow="0" w:firstColumn="1" w:lastColumn="0" w:noHBand="0" w:noVBand="1"/>
                  <w:tblCaption w:val="Risks you may face and how you intend to manage these."/>
                </w:tblPr>
                <w:tblGrid>
                  <w:gridCol w:w="5453"/>
                  <w:gridCol w:w="5453"/>
                </w:tblGrid>
                <w:tr w:rsidR="00366972" w:rsidRPr="001C1FFE" w14:paraId="7FE1C1E5" w14:textId="77777777" w:rsidTr="00BD253E">
                  <w:trPr>
                    <w:trHeight w:val="466"/>
                  </w:trPr>
                  <w:tc>
                    <w:tcPr>
                      <w:tcW w:w="0" w:type="auto"/>
                      <w:tcBorders>
                        <w:top w:val="nil"/>
                        <w:left w:val="nil"/>
                        <w:bottom w:val="nil"/>
                        <w:right w:val="nil"/>
                      </w:tcBorders>
                      <w:shd w:val="clear" w:color="auto" w:fill="auto"/>
                      <w:tcMar>
                        <w:top w:w="180" w:type="dxa"/>
                        <w:left w:w="120" w:type="dxa"/>
                        <w:bottom w:w="180" w:type="dxa"/>
                        <w:right w:w="120" w:type="dxa"/>
                      </w:tcMar>
                      <w:vAlign w:val="bottom"/>
                      <w:hideMark/>
                    </w:tcPr>
                    <w:p w14:paraId="1B903D87" w14:textId="77777777" w:rsidR="00366972" w:rsidRPr="001C1FFE" w:rsidRDefault="00366972" w:rsidP="00AC3DFE">
                      <w:pPr>
                        <w:framePr w:hSpace="180" w:wrap="around" w:vAnchor="text" w:hAnchor="margin" w:xAlign="center" w:y="177"/>
                        <w:textAlignment w:val="baseline"/>
                        <w:rPr>
                          <w:rFonts w:cs="Arial"/>
                          <w:color w:val="474645"/>
                          <w:sz w:val="21"/>
                          <w:szCs w:val="21"/>
                        </w:rPr>
                      </w:pPr>
                    </w:p>
                  </w:tc>
                  <w:tc>
                    <w:tcPr>
                      <w:tcW w:w="0" w:type="auto"/>
                      <w:tcBorders>
                        <w:top w:val="nil"/>
                        <w:left w:val="nil"/>
                        <w:bottom w:val="nil"/>
                        <w:right w:val="nil"/>
                      </w:tcBorders>
                      <w:shd w:val="clear" w:color="auto" w:fill="auto"/>
                      <w:tcMar>
                        <w:top w:w="180" w:type="dxa"/>
                        <w:left w:w="120" w:type="dxa"/>
                        <w:bottom w:w="180" w:type="dxa"/>
                        <w:right w:w="120" w:type="dxa"/>
                      </w:tcMar>
                      <w:vAlign w:val="bottom"/>
                      <w:hideMark/>
                    </w:tcPr>
                    <w:p w14:paraId="0795260F" w14:textId="77777777" w:rsidR="00366972" w:rsidRPr="001C1FFE" w:rsidRDefault="00366972" w:rsidP="00AC3DFE">
                      <w:pPr>
                        <w:framePr w:hSpace="180" w:wrap="around" w:vAnchor="text" w:hAnchor="margin" w:xAlign="center" w:y="177"/>
                        <w:textAlignment w:val="baseline"/>
                        <w:rPr>
                          <w:rFonts w:cs="Arial"/>
                          <w:color w:val="474645"/>
                          <w:sz w:val="21"/>
                          <w:szCs w:val="21"/>
                        </w:rPr>
                      </w:pPr>
                    </w:p>
                  </w:tc>
                </w:tr>
              </w:tbl>
              <w:p w14:paraId="12D87417" w14:textId="77777777" w:rsidR="00366972" w:rsidRPr="004969E8" w:rsidRDefault="00AC3DFE" w:rsidP="00366972">
                <w:pPr>
                  <w:spacing w:before="60" w:after="60"/>
                </w:pPr>
              </w:p>
            </w:sdtContent>
          </w:sdt>
        </w:tc>
      </w:tr>
    </w:tbl>
    <w:p w14:paraId="51247D13" w14:textId="7FDF2375" w:rsidR="00FA7187" w:rsidRDefault="00FA7187" w:rsidP="00FA7187">
      <w:pPr>
        <w:jc w:val="center"/>
        <w:rPr>
          <w:b/>
        </w:rPr>
      </w:pPr>
    </w:p>
    <w:p w14:paraId="2E602C60" w14:textId="77777777" w:rsidR="00FA7187" w:rsidRDefault="00FA7187" w:rsidP="00FA7187">
      <w:pPr>
        <w:jc w:val="center"/>
        <w:rPr>
          <w:b/>
        </w:rPr>
      </w:pPr>
    </w:p>
    <w:p w14:paraId="489D202A" w14:textId="77777777" w:rsidR="00AC565A" w:rsidRDefault="00AC565A" w:rsidP="005123C6">
      <w:pPr>
        <w:rPr>
          <w:b/>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9"/>
      </w:tblGrid>
      <w:tr w:rsidR="00AC565A" w:rsidRPr="00841CB8" w14:paraId="2D8995DB" w14:textId="77777777" w:rsidTr="00322F1A">
        <w:trPr>
          <w:trHeight w:val="415"/>
        </w:trPr>
        <w:tc>
          <w:tcPr>
            <w:tcW w:w="10349" w:type="dxa"/>
            <w:shd w:val="pct12" w:color="auto" w:fill="auto"/>
            <w:vAlign w:val="center"/>
          </w:tcPr>
          <w:p w14:paraId="4EE7CBFD" w14:textId="77777777" w:rsidR="00AC565A" w:rsidRPr="00841CB8" w:rsidRDefault="00C478F9" w:rsidP="00814C2C">
            <w:pPr>
              <w:spacing w:before="60" w:after="60"/>
            </w:pPr>
            <w:r w:rsidRPr="00C478F9">
              <w:rPr>
                <w:b/>
              </w:rPr>
              <w:t>Any additional information</w:t>
            </w:r>
          </w:p>
        </w:tc>
      </w:tr>
      <w:tr w:rsidR="00C31293" w:rsidRPr="00F95443" w14:paraId="41B76FBE" w14:textId="77777777" w:rsidTr="00322F1A">
        <w:tc>
          <w:tcPr>
            <w:tcW w:w="10349" w:type="dxa"/>
            <w:shd w:val="clear" w:color="auto" w:fill="auto"/>
          </w:tcPr>
          <w:p w14:paraId="1246D072" w14:textId="0C1E74CF" w:rsidR="00C31293" w:rsidRPr="00C31293" w:rsidRDefault="00AC3DFE" w:rsidP="005A6CA6">
            <w:pPr>
              <w:spacing w:before="60" w:after="60"/>
              <w:rPr>
                <w:color w:val="FF0000"/>
              </w:rPr>
            </w:pPr>
            <w:sdt>
              <w:sdtPr>
                <w:id w:val="534087573"/>
              </w:sdtPr>
              <w:sdtEndPr/>
              <w:sdtContent>
                <w:r w:rsidR="005A6CA6">
                  <w:t xml:space="preserve">MP does not have any social support or contact with family. He has recently identified that he would like to speak to his </w:t>
                </w:r>
                <w:r w:rsidR="000D520A">
                  <w:t>mother</w:t>
                </w:r>
                <w:r w:rsidR="005A6CA6">
                  <w:t xml:space="preserve">, </w:t>
                </w:r>
                <w:r w:rsidR="006D151C">
                  <w:t>however,</w:t>
                </w:r>
                <w:r w:rsidR="005A6CA6">
                  <w:t xml:space="preserve"> has not wanted to progress with. MP does not believe he is MP, often believing he is someone else with various names such as ‘Rasputin’ </w:t>
                </w:r>
                <w:r w:rsidR="005A6CA6">
                  <w:lastRenderedPageBreak/>
                  <w:t xml:space="preserve">and ‘Radio’. This has been difficult with regards to sorting his benefits out for him </w:t>
                </w:r>
                <w:proofErr w:type="gramStart"/>
                <w:r w:rsidR="005A6CA6">
                  <w:t>and also</w:t>
                </w:r>
                <w:proofErr w:type="gramEnd"/>
                <w:r w:rsidR="005A6CA6">
                  <w:t xml:space="preserve"> compliance with medication, as he firmly believes he is not MP. MP can shop with support </w:t>
                </w:r>
                <w:proofErr w:type="gramStart"/>
                <w:r w:rsidR="005A6CA6">
                  <w:t>and also</w:t>
                </w:r>
                <w:proofErr w:type="gramEnd"/>
                <w:r w:rsidR="005A6CA6">
                  <w:t xml:space="preserve"> cook which he enjoys. He does at times need support with keeping a tidy living space </w:t>
                </w:r>
                <w:proofErr w:type="gramStart"/>
                <w:r w:rsidR="005A6CA6">
                  <w:t>and also</w:t>
                </w:r>
                <w:proofErr w:type="gramEnd"/>
                <w:r w:rsidR="005A6CA6">
                  <w:t xml:space="preserve"> reminding about appropriate dress for the weather.</w:t>
                </w:r>
              </w:sdtContent>
            </w:sdt>
          </w:p>
        </w:tc>
      </w:tr>
    </w:tbl>
    <w:p w14:paraId="58F194EC" w14:textId="4AF8D1B5" w:rsidR="00D144A0" w:rsidRDefault="00D144A0" w:rsidP="00691FC2">
      <w:pPr>
        <w:ind w:left="-851" w:right="-851"/>
        <w:jc w:val="center"/>
        <w:rPr>
          <w:b/>
          <w:caps/>
          <w:sz w:val="32"/>
          <w:szCs w:val="32"/>
          <w:u w:val="single"/>
        </w:rPr>
      </w:pPr>
      <w:r>
        <w:rPr>
          <w:b/>
          <w:caps/>
          <w:sz w:val="32"/>
          <w:szCs w:val="32"/>
          <w:u w:val="single"/>
        </w:rPr>
        <w:lastRenderedPageBreak/>
        <w:br/>
      </w:r>
    </w:p>
    <w:p w14:paraId="4691DE20" w14:textId="6DC615A7" w:rsidR="00FA7187" w:rsidRDefault="00FA7187" w:rsidP="00691FC2">
      <w:pPr>
        <w:ind w:left="-851" w:right="-851"/>
        <w:jc w:val="center"/>
        <w:rPr>
          <w:b/>
          <w:caps/>
          <w:sz w:val="32"/>
          <w:szCs w:val="32"/>
          <w:u w:val="single"/>
        </w:rPr>
      </w:pPr>
    </w:p>
    <w:p w14:paraId="6339A818" w14:textId="35F28772" w:rsidR="00FA7187" w:rsidRDefault="00FA7187" w:rsidP="00691FC2">
      <w:pPr>
        <w:ind w:left="-851" w:right="-851"/>
        <w:jc w:val="center"/>
        <w:rPr>
          <w:b/>
          <w:caps/>
          <w:sz w:val="32"/>
          <w:szCs w:val="32"/>
          <w:u w:val="single"/>
        </w:rPr>
      </w:pPr>
    </w:p>
    <w:p w14:paraId="3442FB61" w14:textId="77777777" w:rsidR="00FA7187" w:rsidRDefault="00FA7187" w:rsidP="00691FC2">
      <w:pPr>
        <w:ind w:left="-851" w:right="-851"/>
        <w:jc w:val="center"/>
        <w:rPr>
          <w:b/>
          <w:caps/>
          <w:sz w:val="32"/>
          <w:szCs w:val="32"/>
          <w:u w:val="single"/>
        </w:rPr>
      </w:pPr>
    </w:p>
    <w:p w14:paraId="404C01DE" w14:textId="77777777" w:rsidR="00D144A0" w:rsidRDefault="00D144A0" w:rsidP="00691FC2">
      <w:pPr>
        <w:ind w:left="-851" w:right="-851"/>
        <w:jc w:val="center"/>
        <w:rPr>
          <w:b/>
          <w:caps/>
          <w:sz w:val="32"/>
          <w:szCs w:val="32"/>
          <w:u w:val="single"/>
        </w:rPr>
      </w:pPr>
    </w:p>
    <w:p w14:paraId="29C70735" w14:textId="77777777" w:rsidR="00D144A0" w:rsidRDefault="00D144A0" w:rsidP="00691FC2">
      <w:pPr>
        <w:ind w:left="-851" w:right="-851"/>
        <w:jc w:val="center"/>
        <w:rPr>
          <w:b/>
          <w:caps/>
          <w:sz w:val="32"/>
          <w:szCs w:val="32"/>
          <w:u w:val="single"/>
        </w:rPr>
      </w:pPr>
    </w:p>
    <w:p w14:paraId="6A31466A" w14:textId="1EDFD138" w:rsidR="00676121" w:rsidRPr="00DD124D" w:rsidRDefault="00AB31BC" w:rsidP="005A6CA6">
      <w:pPr>
        <w:ind w:right="-851"/>
        <w:jc w:val="center"/>
        <w:rPr>
          <w:b/>
          <w:caps/>
          <w:sz w:val="32"/>
          <w:szCs w:val="32"/>
          <w:u w:val="single"/>
        </w:rPr>
      </w:pPr>
      <w:r w:rsidRPr="00DD124D">
        <w:rPr>
          <w:b/>
          <w:caps/>
          <w:sz w:val="32"/>
          <w:szCs w:val="32"/>
          <w:u w:val="single"/>
        </w:rPr>
        <w:t>Outcomes</w:t>
      </w:r>
    </w:p>
    <w:p w14:paraId="7F674F82" w14:textId="77777777" w:rsidR="00676121" w:rsidRDefault="00676121" w:rsidP="00691FC2">
      <w:pPr>
        <w:ind w:left="-851" w:right="-851"/>
        <w:jc w:val="center"/>
        <w:rPr>
          <w:b/>
          <w:caps/>
        </w:rPr>
      </w:pPr>
    </w:p>
    <w:p w14:paraId="396229DC" w14:textId="77777777" w:rsidR="00676121" w:rsidRDefault="000C5DF6" w:rsidP="00691FC2">
      <w:pPr>
        <w:ind w:left="-851" w:right="-851"/>
        <w:jc w:val="center"/>
        <w:rPr>
          <w:b/>
          <w:caps/>
        </w:rPr>
      </w:pPr>
      <w:r>
        <w:rPr>
          <w:b/>
          <w:caps/>
        </w:rPr>
        <w:t xml:space="preserve">EXPECTED </w:t>
      </w:r>
      <w:r w:rsidR="00D3236E" w:rsidRPr="00D3236E">
        <w:rPr>
          <w:b/>
          <w:caps/>
          <w:u w:val="single"/>
        </w:rPr>
        <w:t xml:space="preserve">MEASURABLE </w:t>
      </w:r>
      <w:r>
        <w:rPr>
          <w:b/>
          <w:caps/>
        </w:rPr>
        <w:t>SERVICE USER OUTCOMES FROM PLACEMENT</w:t>
      </w:r>
    </w:p>
    <w:p w14:paraId="05ECABAD" w14:textId="77777777" w:rsidR="00C478F9" w:rsidRDefault="00C478F9" w:rsidP="004B09D4">
      <w:pPr>
        <w:ind w:left="-851" w:right="-851"/>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2"/>
        <w:gridCol w:w="2977"/>
      </w:tblGrid>
      <w:tr w:rsidR="00AB31BC" w14:paraId="61017649" w14:textId="77777777" w:rsidTr="00691FC2">
        <w:trPr>
          <w:trHeight w:val="371"/>
        </w:trPr>
        <w:tc>
          <w:tcPr>
            <w:tcW w:w="7372" w:type="dxa"/>
            <w:shd w:val="pct12" w:color="auto" w:fill="auto"/>
            <w:vAlign w:val="center"/>
          </w:tcPr>
          <w:p w14:paraId="6382BBA6" w14:textId="77777777" w:rsidR="00AB31BC" w:rsidRPr="007058CE" w:rsidRDefault="00AB31BC" w:rsidP="000C5DF6">
            <w:pPr>
              <w:spacing w:before="60" w:after="60"/>
              <w:rPr>
                <w:b/>
                <w:sz w:val="28"/>
                <w:szCs w:val="28"/>
              </w:rPr>
            </w:pPr>
            <w:r w:rsidRPr="007058CE">
              <w:rPr>
                <w:b/>
                <w:sz w:val="28"/>
                <w:szCs w:val="28"/>
              </w:rPr>
              <w:t xml:space="preserve">Outcomes </w:t>
            </w:r>
            <w:r w:rsidR="000C5DF6" w:rsidRPr="007058CE">
              <w:rPr>
                <w:b/>
                <w:sz w:val="28"/>
                <w:szCs w:val="28"/>
              </w:rPr>
              <w:t xml:space="preserve">expected - </w:t>
            </w:r>
            <w:r w:rsidRPr="007058CE">
              <w:rPr>
                <w:b/>
                <w:sz w:val="28"/>
                <w:szCs w:val="28"/>
              </w:rPr>
              <w:t>including health and wellbeing</w:t>
            </w:r>
          </w:p>
        </w:tc>
        <w:tc>
          <w:tcPr>
            <w:tcW w:w="2977" w:type="dxa"/>
            <w:shd w:val="pct12" w:color="auto" w:fill="auto"/>
            <w:vAlign w:val="center"/>
          </w:tcPr>
          <w:p w14:paraId="2965CB2A" w14:textId="77777777" w:rsidR="00814C2C" w:rsidRPr="0059517F" w:rsidRDefault="00AB31BC" w:rsidP="00814C2C">
            <w:pPr>
              <w:spacing w:before="60" w:after="60"/>
              <w:jc w:val="center"/>
              <w:rPr>
                <w:b/>
                <w:sz w:val="28"/>
                <w:szCs w:val="28"/>
              </w:rPr>
            </w:pPr>
            <w:r w:rsidRPr="0059517F">
              <w:rPr>
                <w:b/>
                <w:sz w:val="28"/>
                <w:szCs w:val="28"/>
              </w:rPr>
              <w:t>By when</w:t>
            </w:r>
            <w:r w:rsidR="0059517F" w:rsidRPr="0059517F">
              <w:rPr>
                <w:b/>
                <w:sz w:val="28"/>
                <w:szCs w:val="28"/>
              </w:rPr>
              <w:t>?</w:t>
            </w:r>
          </w:p>
          <w:p w14:paraId="412FC766" w14:textId="77777777" w:rsidR="00AB31BC" w:rsidRPr="00B84D19" w:rsidRDefault="00AB31BC" w:rsidP="000C5DF6">
            <w:pPr>
              <w:spacing w:before="60" w:after="60"/>
              <w:jc w:val="center"/>
              <w:rPr>
                <w:b/>
              </w:rPr>
            </w:pPr>
            <w:r w:rsidRPr="00814C2C">
              <w:t>(</w:t>
            </w:r>
            <w:proofErr w:type="gramStart"/>
            <w:r w:rsidRPr="00814C2C">
              <w:t>indicate</w:t>
            </w:r>
            <w:proofErr w:type="gramEnd"/>
            <w:r w:rsidRPr="00814C2C">
              <w:t xml:space="preserve"> date or time from placement e.g. 3 months from start of placement)</w:t>
            </w:r>
          </w:p>
        </w:tc>
      </w:tr>
      <w:tr w:rsidR="00AB31BC" w14:paraId="1A315FC9" w14:textId="77777777" w:rsidTr="00691FC2">
        <w:sdt>
          <w:sdtPr>
            <w:id w:val="-2053148925"/>
            <w:placeholder>
              <w:docPart w:val="DefaultPlaceholder_1081868574"/>
            </w:placeholder>
          </w:sdtPr>
          <w:sdtEndPr/>
          <w:sdtContent>
            <w:tc>
              <w:tcPr>
                <w:tcW w:w="7372" w:type="dxa"/>
                <w:shd w:val="clear" w:color="auto" w:fill="auto"/>
              </w:tcPr>
              <w:p w14:paraId="1023AD62" w14:textId="5E68877D" w:rsidR="00AB31BC" w:rsidRDefault="00B42FD8" w:rsidP="00814C2C">
                <w:pPr>
                  <w:pStyle w:val="ListParagraph"/>
                  <w:numPr>
                    <w:ilvl w:val="0"/>
                    <w:numId w:val="4"/>
                  </w:numPr>
                  <w:spacing w:before="60" w:after="60"/>
                  <w:ind w:left="317" w:hanging="317"/>
                </w:pPr>
                <w:r>
                  <w:t>Recovery pathway with activities to improve his independent daily living</w:t>
                </w:r>
                <w:r w:rsidR="006A02B3">
                  <w:t xml:space="preserve"> skills</w:t>
                </w:r>
              </w:p>
            </w:tc>
          </w:sdtContent>
        </w:sdt>
        <w:sdt>
          <w:sdtPr>
            <w:id w:val="1544103012"/>
            <w:placeholder>
              <w:docPart w:val="DefaultPlaceholder_1081868574"/>
            </w:placeholder>
          </w:sdtPr>
          <w:sdtEndPr/>
          <w:sdtContent>
            <w:tc>
              <w:tcPr>
                <w:tcW w:w="2977" w:type="dxa"/>
                <w:shd w:val="clear" w:color="auto" w:fill="auto"/>
              </w:tcPr>
              <w:p w14:paraId="43BF3A6E" w14:textId="0EFB6CF4" w:rsidR="00AB31BC" w:rsidRDefault="003223A3" w:rsidP="00814C2C">
                <w:pPr>
                  <w:spacing w:before="60" w:after="60"/>
                </w:pPr>
                <w:r>
                  <w:t>12 months</w:t>
                </w:r>
              </w:p>
            </w:tc>
          </w:sdtContent>
        </w:sdt>
      </w:tr>
      <w:tr w:rsidR="00AB31BC" w14:paraId="3B4DE50F" w14:textId="77777777" w:rsidTr="00691FC2">
        <w:sdt>
          <w:sdtPr>
            <w:id w:val="345825839"/>
            <w:placeholder>
              <w:docPart w:val="DefaultPlaceholder_1081868574"/>
            </w:placeholder>
          </w:sdtPr>
          <w:sdtEndPr/>
          <w:sdtContent>
            <w:tc>
              <w:tcPr>
                <w:tcW w:w="7372" w:type="dxa"/>
                <w:shd w:val="clear" w:color="auto" w:fill="auto"/>
              </w:tcPr>
              <w:p w14:paraId="733462FB" w14:textId="6D685C2F" w:rsidR="00AB31BC" w:rsidRDefault="003223A3" w:rsidP="00814C2C">
                <w:pPr>
                  <w:pStyle w:val="ListParagraph"/>
                  <w:numPr>
                    <w:ilvl w:val="0"/>
                    <w:numId w:val="4"/>
                  </w:numPr>
                  <w:spacing w:before="60" w:after="60"/>
                  <w:ind w:left="317" w:hanging="317"/>
                </w:pPr>
                <w:r>
                  <w:t>To be consistent and compliant with all medications</w:t>
                </w:r>
                <w:r w:rsidR="006A02B3">
                  <w:t>/health appointments</w:t>
                </w:r>
                <w:r w:rsidR="00FD3523">
                  <w:t xml:space="preserve"> and regularly review and update </w:t>
                </w:r>
                <w:r w:rsidR="00CE0B70">
                  <w:t xml:space="preserve">MP </w:t>
                </w:r>
                <w:r w:rsidR="00FD3523">
                  <w:t xml:space="preserve">Positive Behaviour Support (PBS) plan in consultation with </w:t>
                </w:r>
                <w:r w:rsidR="00CE0B70">
                  <w:t>MP</w:t>
                </w:r>
                <w:r w:rsidR="00FD3523">
                  <w:t xml:space="preserve"> and members of the M</w:t>
                </w:r>
                <w:r w:rsidR="00CE0B70">
                  <w:t xml:space="preserve">uti Disciplinary </w:t>
                </w:r>
                <w:r w:rsidR="00FD3523">
                  <w:t>T</w:t>
                </w:r>
                <w:r w:rsidR="00CE0B70">
                  <w:t>eam</w:t>
                </w:r>
              </w:p>
            </w:tc>
          </w:sdtContent>
        </w:sdt>
        <w:sdt>
          <w:sdtPr>
            <w:id w:val="1839648126"/>
            <w:placeholder>
              <w:docPart w:val="DefaultPlaceholder_1081868574"/>
            </w:placeholder>
          </w:sdtPr>
          <w:sdtEndPr/>
          <w:sdtContent>
            <w:tc>
              <w:tcPr>
                <w:tcW w:w="2977" w:type="dxa"/>
                <w:shd w:val="clear" w:color="auto" w:fill="auto"/>
              </w:tcPr>
              <w:p w14:paraId="3BC62388" w14:textId="1621A5FB" w:rsidR="00AB31BC" w:rsidRDefault="00A977EF" w:rsidP="00814C2C">
                <w:pPr>
                  <w:spacing w:before="60" w:after="60"/>
                </w:pPr>
                <w:r>
                  <w:t xml:space="preserve">6 </w:t>
                </w:r>
                <w:r w:rsidR="006A02B3">
                  <w:t>months</w:t>
                </w:r>
              </w:p>
            </w:tc>
          </w:sdtContent>
        </w:sdt>
      </w:tr>
      <w:tr w:rsidR="00AB31BC" w14:paraId="3D6A0B25" w14:textId="77777777" w:rsidTr="00691FC2">
        <w:sdt>
          <w:sdtPr>
            <w:id w:val="-1674171139"/>
            <w:placeholder>
              <w:docPart w:val="DefaultPlaceholder_1081868574"/>
            </w:placeholder>
          </w:sdtPr>
          <w:sdtEndPr/>
          <w:sdtContent>
            <w:tc>
              <w:tcPr>
                <w:tcW w:w="7372" w:type="dxa"/>
                <w:shd w:val="clear" w:color="auto" w:fill="auto"/>
              </w:tcPr>
              <w:p w14:paraId="36594352" w14:textId="61B109B5" w:rsidR="00AB31BC" w:rsidRDefault="0098306D" w:rsidP="00814C2C">
                <w:pPr>
                  <w:pStyle w:val="ListParagraph"/>
                  <w:numPr>
                    <w:ilvl w:val="0"/>
                    <w:numId w:val="4"/>
                  </w:numPr>
                  <w:spacing w:before="60" w:after="60"/>
                  <w:ind w:left="317" w:hanging="317"/>
                </w:pPr>
                <w:r>
                  <w:t>For MP to</w:t>
                </w:r>
                <w:r w:rsidR="005438DF">
                  <w:t xml:space="preserve"> achieve</w:t>
                </w:r>
                <w:r w:rsidR="00E33688">
                  <w:t xml:space="preserve"> good health and </w:t>
                </w:r>
                <w:r w:rsidR="00E7281F">
                  <w:t xml:space="preserve">overall </w:t>
                </w:r>
                <w:r w:rsidR="00436248">
                  <w:t xml:space="preserve">good general </w:t>
                </w:r>
                <w:proofErr w:type="spellStart"/>
                <w:r w:rsidR="00E33688">
                  <w:t>well being</w:t>
                </w:r>
                <w:proofErr w:type="spellEnd"/>
                <w:r w:rsidR="00B313D8">
                  <w:t xml:space="preserve"> – to reduce stressors in his life, manage his excessive smo</w:t>
                </w:r>
                <w:r w:rsidR="00D73A7B">
                  <w:t xml:space="preserve">king, achieve a sense of </w:t>
                </w:r>
                <w:r w:rsidR="003160E0">
                  <w:t>independence and</w:t>
                </w:r>
                <w:r w:rsidR="00D73A7B">
                  <w:t xml:space="preserve"> inclusion </w:t>
                </w:r>
                <w:r w:rsidR="004159D1">
                  <w:t>into</w:t>
                </w:r>
                <w:r w:rsidR="00D73A7B">
                  <w:t xml:space="preserve"> society</w:t>
                </w:r>
              </w:p>
            </w:tc>
          </w:sdtContent>
        </w:sdt>
        <w:sdt>
          <w:sdtPr>
            <w:id w:val="-1137722952"/>
            <w:placeholder>
              <w:docPart w:val="DefaultPlaceholder_1081868574"/>
            </w:placeholder>
          </w:sdtPr>
          <w:sdtEndPr/>
          <w:sdtContent>
            <w:tc>
              <w:tcPr>
                <w:tcW w:w="2977" w:type="dxa"/>
                <w:shd w:val="clear" w:color="auto" w:fill="auto"/>
              </w:tcPr>
              <w:p w14:paraId="19787696" w14:textId="4086243A" w:rsidR="00AB31BC" w:rsidRDefault="00620BE6" w:rsidP="00814C2C">
                <w:pPr>
                  <w:spacing w:before="60" w:after="60"/>
                </w:pPr>
                <w:r>
                  <w:t>3 months</w:t>
                </w:r>
              </w:p>
            </w:tc>
          </w:sdtContent>
        </w:sdt>
      </w:tr>
      <w:tr w:rsidR="00AB31BC" w14:paraId="3BB9C537" w14:textId="77777777" w:rsidTr="00691FC2">
        <w:sdt>
          <w:sdtPr>
            <w:id w:val="678241807"/>
            <w:placeholder>
              <w:docPart w:val="DefaultPlaceholder_1081868574"/>
            </w:placeholder>
          </w:sdtPr>
          <w:sdtEndPr/>
          <w:sdtContent>
            <w:tc>
              <w:tcPr>
                <w:tcW w:w="7372" w:type="dxa"/>
                <w:shd w:val="clear" w:color="auto" w:fill="auto"/>
              </w:tcPr>
              <w:p w14:paraId="283A5C31" w14:textId="7030B8A9" w:rsidR="00AB31BC" w:rsidRDefault="005438DF" w:rsidP="00814C2C">
                <w:pPr>
                  <w:pStyle w:val="ListParagraph"/>
                  <w:numPr>
                    <w:ilvl w:val="0"/>
                    <w:numId w:val="4"/>
                  </w:numPr>
                  <w:spacing w:before="60" w:after="60"/>
                  <w:ind w:left="317" w:hanging="317"/>
                </w:pPr>
                <w:r>
                  <w:t xml:space="preserve">For MP to </w:t>
                </w:r>
                <w:r w:rsidR="00436248">
                  <w:t>build positive relationships with his staff team</w:t>
                </w:r>
                <w:r w:rsidR="00BB0978">
                  <w:t xml:space="preserve">, </w:t>
                </w:r>
                <w:proofErr w:type="gramStart"/>
                <w:r w:rsidR="00BB0978">
                  <w:t>peers</w:t>
                </w:r>
                <w:proofErr w:type="gramEnd"/>
                <w:r w:rsidR="00BB0978">
                  <w:t xml:space="preserve"> and family</w:t>
                </w:r>
                <w:r w:rsidR="00EC11A4">
                  <w:t>, where possible</w:t>
                </w:r>
              </w:p>
            </w:tc>
          </w:sdtContent>
        </w:sdt>
        <w:sdt>
          <w:sdtPr>
            <w:id w:val="520051444"/>
            <w:placeholder>
              <w:docPart w:val="DefaultPlaceholder_1081868574"/>
            </w:placeholder>
          </w:sdtPr>
          <w:sdtEndPr/>
          <w:sdtContent>
            <w:tc>
              <w:tcPr>
                <w:tcW w:w="2977" w:type="dxa"/>
                <w:shd w:val="clear" w:color="auto" w:fill="auto"/>
              </w:tcPr>
              <w:p w14:paraId="61EF7DCB" w14:textId="18A79CF3" w:rsidR="00AB31BC" w:rsidRDefault="00B313D8" w:rsidP="00814C2C">
                <w:pPr>
                  <w:spacing w:before="60" w:after="60"/>
                </w:pPr>
                <w:r>
                  <w:t>12 months</w:t>
                </w:r>
              </w:p>
            </w:tc>
          </w:sdtContent>
        </w:sdt>
      </w:tr>
      <w:tr w:rsidR="00AB31BC" w14:paraId="62DB71C3" w14:textId="77777777" w:rsidTr="00691FC2">
        <w:sdt>
          <w:sdtPr>
            <w:id w:val="1736112631"/>
            <w:placeholder>
              <w:docPart w:val="DefaultPlaceholder_1081868574"/>
            </w:placeholder>
          </w:sdtPr>
          <w:sdtEndPr/>
          <w:sdtContent>
            <w:tc>
              <w:tcPr>
                <w:tcW w:w="7372" w:type="dxa"/>
                <w:shd w:val="clear" w:color="auto" w:fill="auto"/>
              </w:tcPr>
              <w:p w14:paraId="60CF9B1B" w14:textId="7B2E5FA0" w:rsidR="00AB31BC" w:rsidRDefault="003160E0" w:rsidP="00814C2C">
                <w:pPr>
                  <w:pStyle w:val="ListParagraph"/>
                  <w:numPr>
                    <w:ilvl w:val="0"/>
                    <w:numId w:val="4"/>
                  </w:numPr>
                  <w:spacing w:before="60" w:after="60"/>
                  <w:ind w:left="317" w:hanging="317"/>
                </w:pPr>
                <w:r>
                  <w:t xml:space="preserve">For MP to receive a </w:t>
                </w:r>
                <w:r w:rsidR="00194489">
                  <w:t xml:space="preserve">good transition </w:t>
                </w:r>
                <w:r w:rsidR="00652CB9">
                  <w:t xml:space="preserve">period, </w:t>
                </w:r>
                <w:r>
                  <w:t>good quality of care</w:t>
                </w:r>
                <w:r w:rsidR="00A55A70">
                  <w:t xml:space="preserve"> and support</w:t>
                </w:r>
                <w:r w:rsidR="00330936">
                  <w:t xml:space="preserve"> that meets his needs</w:t>
                </w:r>
                <w:r w:rsidR="008602A9">
                  <w:t xml:space="preserve"> and that he is happy with</w:t>
                </w:r>
              </w:p>
            </w:tc>
          </w:sdtContent>
        </w:sdt>
        <w:sdt>
          <w:sdtPr>
            <w:id w:val="-1973360735"/>
            <w:placeholder>
              <w:docPart w:val="DefaultPlaceholder_1081868574"/>
            </w:placeholder>
          </w:sdtPr>
          <w:sdtEndPr/>
          <w:sdtContent>
            <w:tc>
              <w:tcPr>
                <w:tcW w:w="2977" w:type="dxa"/>
                <w:shd w:val="clear" w:color="auto" w:fill="auto"/>
              </w:tcPr>
              <w:p w14:paraId="177E49A1" w14:textId="2F8BE4F8" w:rsidR="00AB31BC" w:rsidRDefault="0039040B" w:rsidP="00814C2C">
                <w:pPr>
                  <w:spacing w:before="60" w:after="60"/>
                </w:pPr>
                <w:r>
                  <w:t>6 month</w:t>
                </w:r>
                <w:r w:rsidR="00380D5C">
                  <w:t>s</w:t>
                </w:r>
              </w:p>
            </w:tc>
          </w:sdtContent>
        </w:sdt>
      </w:tr>
    </w:tbl>
    <w:p w14:paraId="17A84299" w14:textId="77777777" w:rsidR="009C7D9B" w:rsidRDefault="009C7D9B" w:rsidP="00691FC2">
      <w:pPr>
        <w:rPr>
          <w:b/>
        </w:rPr>
      </w:pPr>
    </w:p>
    <w:p w14:paraId="4D981DFE" w14:textId="77777777" w:rsidR="004F6768" w:rsidRDefault="004F6768" w:rsidP="008017BB">
      <w:pPr>
        <w:rPr>
          <w:b/>
          <w:sz w:val="28"/>
          <w:szCs w:val="28"/>
        </w:rPr>
      </w:pPr>
    </w:p>
    <w:p w14:paraId="69F88797" w14:textId="77777777" w:rsidR="004F6768" w:rsidRDefault="004F6768" w:rsidP="008017BB">
      <w:pPr>
        <w:rPr>
          <w:b/>
          <w:sz w:val="28"/>
          <w:szCs w:val="28"/>
        </w:rPr>
      </w:pPr>
    </w:p>
    <w:p w14:paraId="25807D7E" w14:textId="77777777" w:rsidR="004F6768" w:rsidRDefault="004F6768" w:rsidP="008017BB">
      <w:pPr>
        <w:rPr>
          <w:b/>
          <w:sz w:val="28"/>
          <w:szCs w:val="28"/>
        </w:rPr>
      </w:pPr>
    </w:p>
    <w:p w14:paraId="37CA240F" w14:textId="77777777" w:rsidR="004F6768" w:rsidRDefault="004F6768" w:rsidP="008017BB">
      <w:pPr>
        <w:rPr>
          <w:b/>
          <w:sz w:val="28"/>
          <w:szCs w:val="28"/>
        </w:rPr>
      </w:pPr>
    </w:p>
    <w:p w14:paraId="136083E3" w14:textId="77777777" w:rsidR="004F6768" w:rsidRDefault="004F6768" w:rsidP="008017BB">
      <w:pPr>
        <w:rPr>
          <w:b/>
          <w:sz w:val="28"/>
          <w:szCs w:val="28"/>
        </w:rPr>
      </w:pPr>
    </w:p>
    <w:p w14:paraId="1E5E4A66" w14:textId="77777777" w:rsidR="004F6768" w:rsidRDefault="004F6768" w:rsidP="008017BB">
      <w:pPr>
        <w:rPr>
          <w:b/>
          <w:sz w:val="28"/>
          <w:szCs w:val="28"/>
        </w:rPr>
      </w:pPr>
    </w:p>
    <w:p w14:paraId="480745F0" w14:textId="77777777" w:rsidR="004F6768" w:rsidRDefault="004F6768" w:rsidP="008017BB">
      <w:pPr>
        <w:rPr>
          <w:b/>
          <w:sz w:val="28"/>
          <w:szCs w:val="28"/>
        </w:rPr>
      </w:pPr>
    </w:p>
    <w:p w14:paraId="21FA3245" w14:textId="77777777" w:rsidR="004F6768" w:rsidRDefault="004F6768" w:rsidP="008017BB">
      <w:pPr>
        <w:rPr>
          <w:b/>
          <w:sz w:val="28"/>
          <w:szCs w:val="28"/>
        </w:rPr>
      </w:pPr>
    </w:p>
    <w:p w14:paraId="109C8711" w14:textId="77777777" w:rsidR="004F6768" w:rsidRDefault="004F6768" w:rsidP="008017BB">
      <w:pPr>
        <w:rPr>
          <w:b/>
          <w:sz w:val="28"/>
          <w:szCs w:val="28"/>
        </w:rPr>
      </w:pPr>
    </w:p>
    <w:p w14:paraId="08F65F2F" w14:textId="77777777" w:rsidR="004F6768" w:rsidRDefault="004F6768" w:rsidP="008017BB">
      <w:pPr>
        <w:rPr>
          <w:b/>
          <w:sz w:val="28"/>
          <w:szCs w:val="28"/>
        </w:rPr>
      </w:pPr>
    </w:p>
    <w:p w14:paraId="308DF372" w14:textId="77777777" w:rsidR="004F6768" w:rsidRDefault="004F6768" w:rsidP="008017BB">
      <w:pPr>
        <w:rPr>
          <w:b/>
          <w:sz w:val="28"/>
          <w:szCs w:val="28"/>
        </w:rPr>
      </w:pPr>
    </w:p>
    <w:p w14:paraId="1B9C57B5" w14:textId="77777777" w:rsidR="004F6768" w:rsidRDefault="004F6768" w:rsidP="008017BB">
      <w:pPr>
        <w:rPr>
          <w:b/>
          <w:sz w:val="28"/>
          <w:szCs w:val="28"/>
        </w:rPr>
      </w:pPr>
    </w:p>
    <w:p w14:paraId="6622505C" w14:textId="77777777" w:rsidR="004F6768" w:rsidRDefault="004F6768" w:rsidP="008017BB">
      <w:pPr>
        <w:rPr>
          <w:b/>
          <w:sz w:val="28"/>
          <w:szCs w:val="28"/>
        </w:rPr>
      </w:pPr>
    </w:p>
    <w:p w14:paraId="223B31DF" w14:textId="77777777" w:rsidR="004F6768" w:rsidRDefault="004F6768" w:rsidP="008017BB">
      <w:pPr>
        <w:rPr>
          <w:b/>
          <w:sz w:val="28"/>
          <w:szCs w:val="28"/>
        </w:rPr>
      </w:pPr>
    </w:p>
    <w:p w14:paraId="76F220F5" w14:textId="77777777" w:rsidR="004F6768" w:rsidRDefault="004F6768" w:rsidP="008017BB">
      <w:pPr>
        <w:rPr>
          <w:b/>
          <w:sz w:val="28"/>
          <w:szCs w:val="28"/>
        </w:rPr>
      </w:pPr>
    </w:p>
    <w:p w14:paraId="61996E8D" w14:textId="77777777" w:rsidR="004F6768" w:rsidRDefault="004F6768" w:rsidP="008017BB">
      <w:pPr>
        <w:rPr>
          <w:b/>
          <w:sz w:val="28"/>
          <w:szCs w:val="28"/>
        </w:rPr>
      </w:pPr>
    </w:p>
    <w:p w14:paraId="2EA17312" w14:textId="6F03347E" w:rsidR="001824C2" w:rsidRDefault="001824C2" w:rsidP="008017BB">
      <w:pPr>
        <w:rPr>
          <w:b/>
          <w:sz w:val="28"/>
          <w:szCs w:val="28"/>
        </w:rPr>
      </w:pPr>
    </w:p>
    <w:p w14:paraId="4D37A38A" w14:textId="1F80A6CF" w:rsidR="00295CD4" w:rsidRPr="00295CD4" w:rsidRDefault="00295CD4" w:rsidP="008017BB">
      <w:pPr>
        <w:rPr>
          <w:sz w:val="28"/>
          <w:szCs w:val="28"/>
        </w:rPr>
      </w:pPr>
      <w:r w:rsidRPr="00295CD4">
        <w:rPr>
          <w:b/>
          <w:sz w:val="28"/>
          <w:szCs w:val="28"/>
        </w:rPr>
        <w:t>SERVICE PROVIDER TO COMPLETE THE FOLLOWING:</w:t>
      </w:r>
    </w:p>
    <w:p w14:paraId="6A89C87C" w14:textId="77777777" w:rsidR="00295CD4" w:rsidRDefault="00295CD4" w:rsidP="00A25B34">
      <w:pPr>
        <w:ind w:left="-720" w:right="-874"/>
        <w:rPr>
          <w:b/>
          <w:u w:val="single"/>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2"/>
        <w:gridCol w:w="5387"/>
      </w:tblGrid>
      <w:tr w:rsidR="00A25B34" w:rsidRPr="00F95443" w14:paraId="3E274837" w14:textId="77777777" w:rsidTr="00C31293">
        <w:trPr>
          <w:trHeight w:val="397"/>
        </w:trPr>
        <w:tc>
          <w:tcPr>
            <w:tcW w:w="4962" w:type="dxa"/>
            <w:shd w:val="pct15" w:color="auto" w:fill="auto"/>
          </w:tcPr>
          <w:p w14:paraId="42DD37B4" w14:textId="233F080C" w:rsidR="00783477" w:rsidRPr="00497242" w:rsidRDefault="00C50CF8" w:rsidP="00783477">
            <w:pPr>
              <w:spacing w:before="60" w:after="60"/>
              <w:rPr>
                <w:rFonts w:cs="Arial"/>
                <w:b/>
                <w:bCs/>
              </w:rPr>
            </w:pPr>
            <w:r>
              <w:rPr>
                <w:rFonts w:cs="Arial"/>
                <w:b/>
                <w:bCs/>
              </w:rPr>
              <w:t>Service user initials</w:t>
            </w:r>
          </w:p>
        </w:tc>
        <w:tc>
          <w:tcPr>
            <w:tcW w:w="5387" w:type="dxa"/>
            <w:shd w:val="clear" w:color="auto" w:fill="E2EFD9" w:themeFill="accent6" w:themeFillTint="33"/>
            <w:vAlign w:val="center"/>
          </w:tcPr>
          <w:p w14:paraId="3BAEDB7E" w14:textId="594519BA" w:rsidR="00A25B34" w:rsidRPr="00F95443" w:rsidRDefault="00A25B34" w:rsidP="00FC610C">
            <w:pPr>
              <w:spacing w:before="60" w:after="60"/>
            </w:pPr>
          </w:p>
        </w:tc>
      </w:tr>
    </w:tbl>
    <w:p w14:paraId="040A3ED9" w14:textId="77777777" w:rsidR="00A25B34" w:rsidRDefault="00A25B34" w:rsidP="00A25B34"/>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2"/>
        <w:gridCol w:w="5387"/>
      </w:tblGrid>
      <w:tr w:rsidR="00A25B34" w:rsidRPr="00F95443" w14:paraId="33727811" w14:textId="77777777" w:rsidTr="00C31293">
        <w:trPr>
          <w:trHeight w:val="397"/>
        </w:trPr>
        <w:tc>
          <w:tcPr>
            <w:tcW w:w="4962" w:type="dxa"/>
            <w:shd w:val="pct15" w:color="auto" w:fill="auto"/>
          </w:tcPr>
          <w:p w14:paraId="1819CEA5" w14:textId="77777777" w:rsidR="00A25B34" w:rsidRPr="00B84D19" w:rsidRDefault="00A25B34" w:rsidP="005A6CA6">
            <w:pPr>
              <w:spacing w:before="60" w:after="60"/>
              <w:rPr>
                <w:b/>
              </w:rPr>
            </w:pPr>
            <w:r>
              <w:rPr>
                <w:b/>
              </w:rPr>
              <w:t>Name of your organisation</w:t>
            </w:r>
            <w:r w:rsidR="00037289">
              <w:rPr>
                <w:b/>
              </w:rPr>
              <w:t xml:space="preserve"> as registered on the Dynamic Provider List</w:t>
            </w:r>
          </w:p>
        </w:tc>
        <w:sdt>
          <w:sdtPr>
            <w:id w:val="-1328280377"/>
            <w:placeholder>
              <w:docPart w:val="AA762701AE6D45F2A9906F808F8D8F3F"/>
            </w:placeholder>
            <w:showingPlcHdr/>
          </w:sdtPr>
          <w:sdtEndPr/>
          <w:sdtContent>
            <w:tc>
              <w:tcPr>
                <w:tcW w:w="5387" w:type="dxa"/>
                <w:shd w:val="clear" w:color="auto" w:fill="E2EFD9" w:themeFill="accent6" w:themeFillTint="33"/>
                <w:vAlign w:val="center"/>
              </w:tcPr>
              <w:p w14:paraId="3119522E" w14:textId="56D4370E" w:rsidR="00A25B34" w:rsidRPr="00F95443" w:rsidRDefault="00FA7187" w:rsidP="00FC610C">
                <w:pPr>
                  <w:spacing w:before="60" w:after="60"/>
                </w:pPr>
                <w:r w:rsidRPr="001B26C1">
                  <w:rPr>
                    <w:rStyle w:val="PlaceholderText"/>
                  </w:rPr>
                  <w:t>Click here to enter text.</w:t>
                </w:r>
              </w:p>
            </w:tc>
          </w:sdtContent>
        </w:sdt>
      </w:tr>
    </w:tbl>
    <w:p w14:paraId="4974F759" w14:textId="77777777" w:rsidR="00A25B34" w:rsidRDefault="00A25B34" w:rsidP="00A25B34"/>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2"/>
        <w:gridCol w:w="5387"/>
      </w:tblGrid>
      <w:tr w:rsidR="00A25B34" w:rsidRPr="00F95443" w14:paraId="24BA21BF" w14:textId="77777777" w:rsidTr="005A6CA6">
        <w:trPr>
          <w:trHeight w:val="397"/>
        </w:trPr>
        <w:tc>
          <w:tcPr>
            <w:tcW w:w="10349" w:type="dxa"/>
            <w:gridSpan w:val="2"/>
            <w:shd w:val="clear" w:color="auto" w:fill="AEAAAA" w:themeFill="background2" w:themeFillShade="BF"/>
          </w:tcPr>
          <w:p w14:paraId="2741DCA3" w14:textId="77777777" w:rsidR="00A25B34" w:rsidRPr="00AE771E" w:rsidRDefault="00664908" w:rsidP="00664908">
            <w:pPr>
              <w:spacing w:before="60" w:after="60"/>
              <w:rPr>
                <w:sz w:val="28"/>
                <w:szCs w:val="28"/>
              </w:rPr>
            </w:pPr>
            <w:r>
              <w:rPr>
                <w:b/>
                <w:sz w:val="28"/>
                <w:szCs w:val="28"/>
              </w:rPr>
              <w:t>Proposed Placement C</w:t>
            </w:r>
            <w:r w:rsidR="00A25B34" w:rsidRPr="00AE771E">
              <w:rPr>
                <w:b/>
                <w:sz w:val="28"/>
                <w:szCs w:val="28"/>
              </w:rPr>
              <w:t xml:space="preserve">are </w:t>
            </w:r>
            <w:r>
              <w:rPr>
                <w:b/>
                <w:sz w:val="28"/>
                <w:szCs w:val="28"/>
              </w:rPr>
              <w:t>H</w:t>
            </w:r>
            <w:r w:rsidR="00A25B34" w:rsidRPr="00AE771E">
              <w:rPr>
                <w:b/>
                <w:sz w:val="28"/>
                <w:szCs w:val="28"/>
              </w:rPr>
              <w:t xml:space="preserve">ome </w:t>
            </w:r>
            <w:r>
              <w:rPr>
                <w:b/>
                <w:sz w:val="28"/>
                <w:szCs w:val="28"/>
              </w:rPr>
              <w:t>Details</w:t>
            </w:r>
          </w:p>
        </w:tc>
      </w:tr>
      <w:tr w:rsidR="00A25B34" w:rsidRPr="00F95443" w14:paraId="4860CC09" w14:textId="77777777" w:rsidTr="00037289">
        <w:trPr>
          <w:trHeight w:val="397"/>
        </w:trPr>
        <w:tc>
          <w:tcPr>
            <w:tcW w:w="4962" w:type="dxa"/>
            <w:shd w:val="pct15" w:color="auto" w:fill="auto"/>
          </w:tcPr>
          <w:p w14:paraId="13AD6FA3" w14:textId="77777777" w:rsidR="00A25B34" w:rsidRPr="00B84D19" w:rsidRDefault="00783477" w:rsidP="005A6CA6">
            <w:pPr>
              <w:spacing w:before="60" w:after="60"/>
              <w:rPr>
                <w:b/>
              </w:rPr>
            </w:pPr>
            <w:r>
              <w:rPr>
                <w:b/>
              </w:rPr>
              <w:t xml:space="preserve">Registered </w:t>
            </w:r>
            <w:r w:rsidR="00A25B34">
              <w:rPr>
                <w:b/>
              </w:rPr>
              <w:t>Name</w:t>
            </w:r>
            <w:r w:rsidR="000A649D">
              <w:rPr>
                <w:b/>
              </w:rPr>
              <w:t xml:space="preserve"> and Address</w:t>
            </w:r>
            <w:r w:rsidR="00EA57F7">
              <w:rPr>
                <w:b/>
              </w:rPr>
              <w:t xml:space="preserve"> of Care Home</w:t>
            </w:r>
          </w:p>
        </w:tc>
        <w:tc>
          <w:tcPr>
            <w:tcW w:w="5387" w:type="dxa"/>
            <w:shd w:val="clear" w:color="auto" w:fill="E2EFD9" w:themeFill="accent6" w:themeFillTint="33"/>
            <w:vAlign w:val="center"/>
          </w:tcPr>
          <w:p w14:paraId="7FA06C1F" w14:textId="7975FC92" w:rsidR="00A25B34" w:rsidRPr="00F95443" w:rsidRDefault="00A25B34" w:rsidP="00FC610C">
            <w:pPr>
              <w:spacing w:before="60" w:after="60"/>
            </w:pPr>
          </w:p>
        </w:tc>
      </w:tr>
      <w:tr w:rsidR="00CC5FAF" w:rsidRPr="00F95443" w14:paraId="18506AD4" w14:textId="77777777" w:rsidTr="00037289">
        <w:tc>
          <w:tcPr>
            <w:tcW w:w="4962" w:type="dxa"/>
            <w:shd w:val="pct15" w:color="auto" w:fill="auto"/>
          </w:tcPr>
          <w:p w14:paraId="448048F7" w14:textId="77777777" w:rsidR="00CC5FAF" w:rsidRPr="00B84D19" w:rsidRDefault="00CC5FAF" w:rsidP="00CC5FAF">
            <w:pPr>
              <w:spacing w:before="60" w:after="60"/>
              <w:rPr>
                <w:b/>
              </w:rPr>
            </w:pPr>
            <w:r>
              <w:rPr>
                <w:b/>
              </w:rPr>
              <w:t>Telephone number</w:t>
            </w:r>
          </w:p>
        </w:tc>
        <w:tc>
          <w:tcPr>
            <w:tcW w:w="5387" w:type="dxa"/>
            <w:shd w:val="clear" w:color="auto" w:fill="E2EFD9" w:themeFill="accent6" w:themeFillTint="33"/>
            <w:vAlign w:val="center"/>
          </w:tcPr>
          <w:p w14:paraId="087C0174" w14:textId="4A8C8BB6" w:rsidR="00CC5FAF" w:rsidRPr="003F3913" w:rsidRDefault="00CC5FAF" w:rsidP="00FC610C">
            <w:pPr>
              <w:spacing w:before="60" w:after="60"/>
            </w:pPr>
          </w:p>
        </w:tc>
      </w:tr>
      <w:tr w:rsidR="00CC5FAF" w:rsidRPr="00F95443" w14:paraId="32845399" w14:textId="77777777" w:rsidTr="00037289">
        <w:tc>
          <w:tcPr>
            <w:tcW w:w="4962" w:type="dxa"/>
            <w:shd w:val="pct15" w:color="auto" w:fill="auto"/>
          </w:tcPr>
          <w:p w14:paraId="601EF685" w14:textId="77777777" w:rsidR="00CC5FAF" w:rsidRPr="006B06AE" w:rsidRDefault="00CC5FAF" w:rsidP="00CC5FAF">
            <w:pPr>
              <w:spacing w:before="60" w:after="60"/>
              <w:rPr>
                <w:b/>
              </w:rPr>
            </w:pPr>
            <w:r>
              <w:rPr>
                <w:b/>
              </w:rPr>
              <w:t>Email address</w:t>
            </w:r>
          </w:p>
        </w:tc>
        <w:tc>
          <w:tcPr>
            <w:tcW w:w="5387" w:type="dxa"/>
            <w:shd w:val="clear" w:color="auto" w:fill="E2EFD9" w:themeFill="accent6" w:themeFillTint="33"/>
            <w:vAlign w:val="center"/>
          </w:tcPr>
          <w:p w14:paraId="1EE42C4D" w14:textId="65852F2E" w:rsidR="00CC5FAF" w:rsidRPr="00F95443" w:rsidRDefault="00CC5FAF" w:rsidP="00FC610C">
            <w:pPr>
              <w:spacing w:before="60" w:after="60"/>
            </w:pPr>
          </w:p>
        </w:tc>
      </w:tr>
      <w:tr w:rsidR="00CC5FAF" w:rsidRPr="00F95443" w14:paraId="5C76899C" w14:textId="77777777" w:rsidTr="00037289">
        <w:tc>
          <w:tcPr>
            <w:tcW w:w="4962" w:type="dxa"/>
            <w:shd w:val="pct15" w:color="auto" w:fill="auto"/>
          </w:tcPr>
          <w:p w14:paraId="1987F551" w14:textId="77777777" w:rsidR="00CC5FAF" w:rsidRPr="00C478F9" w:rsidRDefault="00CC5FAF" w:rsidP="00CC5FAF">
            <w:pPr>
              <w:spacing w:before="60" w:after="60"/>
              <w:rPr>
                <w:b/>
              </w:rPr>
            </w:pPr>
            <w:r w:rsidRPr="004C7A62">
              <w:rPr>
                <w:b/>
              </w:rPr>
              <w:t>Contact person and contact details for this placement</w:t>
            </w:r>
          </w:p>
        </w:tc>
        <w:tc>
          <w:tcPr>
            <w:tcW w:w="5387" w:type="dxa"/>
            <w:shd w:val="clear" w:color="auto" w:fill="E2EFD9" w:themeFill="accent6" w:themeFillTint="33"/>
            <w:vAlign w:val="center"/>
          </w:tcPr>
          <w:p w14:paraId="0FDAEB03" w14:textId="3A6041DD" w:rsidR="00CC5FAF" w:rsidRDefault="00CC5FAF" w:rsidP="00FC610C">
            <w:pPr>
              <w:spacing w:before="60" w:after="60"/>
            </w:pPr>
          </w:p>
        </w:tc>
      </w:tr>
      <w:tr w:rsidR="00D9163C" w:rsidRPr="00F95443" w14:paraId="51730A61" w14:textId="77777777" w:rsidTr="00037289">
        <w:tc>
          <w:tcPr>
            <w:tcW w:w="4962" w:type="dxa"/>
            <w:shd w:val="pct15" w:color="auto" w:fill="auto"/>
          </w:tcPr>
          <w:p w14:paraId="4A8A165D" w14:textId="77777777" w:rsidR="00D9163C" w:rsidRPr="00CC676E" w:rsidRDefault="00D9163C" w:rsidP="00D9163C">
            <w:pPr>
              <w:spacing w:before="60" w:after="60"/>
              <w:rPr>
                <w:b/>
              </w:rPr>
            </w:pPr>
            <w:bookmarkStart w:id="2" w:name="_Hlk58326267"/>
            <w:r>
              <w:rPr>
                <w:b/>
                <w:bCs/>
              </w:rPr>
              <w:t>Name of R</w:t>
            </w:r>
            <w:r w:rsidRPr="004C7A62">
              <w:rPr>
                <w:b/>
                <w:bCs/>
              </w:rPr>
              <w:t xml:space="preserve">egistered </w:t>
            </w:r>
            <w:r>
              <w:rPr>
                <w:b/>
                <w:bCs/>
              </w:rPr>
              <w:t>M</w:t>
            </w:r>
            <w:r w:rsidRPr="004C7A62">
              <w:rPr>
                <w:b/>
                <w:bCs/>
              </w:rPr>
              <w:t xml:space="preserve">anager </w:t>
            </w:r>
          </w:p>
        </w:tc>
        <w:tc>
          <w:tcPr>
            <w:tcW w:w="5387" w:type="dxa"/>
            <w:shd w:val="clear" w:color="auto" w:fill="E2EFD9" w:themeFill="accent6" w:themeFillTint="33"/>
            <w:vAlign w:val="center"/>
          </w:tcPr>
          <w:p w14:paraId="2E88CED2" w14:textId="2112DB70" w:rsidR="00D9163C" w:rsidRDefault="00D9163C" w:rsidP="00FC610C">
            <w:pPr>
              <w:spacing w:before="60" w:after="60"/>
            </w:pPr>
          </w:p>
        </w:tc>
      </w:tr>
      <w:tr w:rsidR="00D9163C" w:rsidRPr="00F95443" w14:paraId="66A16BBF" w14:textId="77777777" w:rsidTr="00037289">
        <w:tc>
          <w:tcPr>
            <w:tcW w:w="4962" w:type="dxa"/>
            <w:shd w:val="pct15" w:color="auto" w:fill="auto"/>
          </w:tcPr>
          <w:p w14:paraId="45621F01" w14:textId="77777777" w:rsidR="00D9163C" w:rsidRPr="004C7A62" w:rsidRDefault="00D9163C" w:rsidP="00D9163C">
            <w:pPr>
              <w:spacing w:before="60" w:after="60"/>
              <w:rPr>
                <w:b/>
                <w:bCs/>
              </w:rPr>
            </w:pPr>
            <w:r>
              <w:rPr>
                <w:b/>
                <w:bCs/>
              </w:rPr>
              <w:t>Registered Manager contact details</w:t>
            </w:r>
          </w:p>
        </w:tc>
        <w:tc>
          <w:tcPr>
            <w:tcW w:w="5387" w:type="dxa"/>
            <w:shd w:val="clear" w:color="auto" w:fill="E2EFD9" w:themeFill="accent6" w:themeFillTint="33"/>
            <w:vAlign w:val="center"/>
          </w:tcPr>
          <w:p w14:paraId="604C3530" w14:textId="6B7929A9" w:rsidR="00D9163C" w:rsidRDefault="00D9163C" w:rsidP="00FC610C">
            <w:pPr>
              <w:spacing w:before="60" w:after="60"/>
            </w:pPr>
          </w:p>
        </w:tc>
      </w:tr>
      <w:bookmarkEnd w:id="2"/>
      <w:tr w:rsidR="00D9163C" w:rsidRPr="00F95443" w14:paraId="03F57CA5" w14:textId="77777777" w:rsidTr="00037289">
        <w:trPr>
          <w:trHeight w:val="397"/>
        </w:trPr>
        <w:tc>
          <w:tcPr>
            <w:tcW w:w="4962" w:type="dxa"/>
            <w:shd w:val="pct15" w:color="auto" w:fill="auto"/>
          </w:tcPr>
          <w:p w14:paraId="59AF5B26" w14:textId="77777777" w:rsidR="00D9163C" w:rsidRDefault="00D9163C" w:rsidP="00D9163C">
            <w:pPr>
              <w:spacing w:before="60" w:after="60"/>
              <w:rPr>
                <w:b/>
              </w:rPr>
            </w:pPr>
            <w:r>
              <w:rPr>
                <w:b/>
              </w:rPr>
              <w:t>Date and outcome of most recent CQC inspection</w:t>
            </w:r>
          </w:p>
        </w:tc>
        <w:tc>
          <w:tcPr>
            <w:tcW w:w="5387" w:type="dxa"/>
            <w:shd w:val="clear" w:color="auto" w:fill="E2EFD9" w:themeFill="accent6" w:themeFillTint="33"/>
            <w:vAlign w:val="center"/>
          </w:tcPr>
          <w:p w14:paraId="76A3C625" w14:textId="7A1EE76A" w:rsidR="00D9163C" w:rsidRDefault="00D9163C" w:rsidP="00FC610C">
            <w:pPr>
              <w:spacing w:before="60" w:after="60"/>
            </w:pPr>
          </w:p>
        </w:tc>
      </w:tr>
      <w:tr w:rsidR="00D9163C" w:rsidRPr="00F95443" w14:paraId="223375FA" w14:textId="77777777" w:rsidTr="00037289">
        <w:trPr>
          <w:trHeight w:val="397"/>
        </w:trPr>
        <w:tc>
          <w:tcPr>
            <w:tcW w:w="4962" w:type="dxa"/>
            <w:shd w:val="pct15" w:color="auto" w:fill="auto"/>
          </w:tcPr>
          <w:p w14:paraId="7BBB7B83" w14:textId="77777777" w:rsidR="00D9163C" w:rsidRPr="004C7A62" w:rsidRDefault="00D9163C" w:rsidP="00D9163C">
            <w:pPr>
              <w:spacing w:before="60" w:after="60"/>
              <w:rPr>
                <w:b/>
                <w:bCs/>
              </w:rPr>
            </w:pPr>
            <w:r>
              <w:rPr>
                <w:b/>
                <w:bCs/>
              </w:rPr>
              <w:t xml:space="preserve">Maximum number of service users registered to provide service for with CQC at this care home. </w:t>
            </w:r>
          </w:p>
        </w:tc>
        <w:tc>
          <w:tcPr>
            <w:tcW w:w="5387" w:type="dxa"/>
            <w:shd w:val="clear" w:color="auto" w:fill="E2EFD9" w:themeFill="accent6" w:themeFillTint="33"/>
            <w:vAlign w:val="center"/>
          </w:tcPr>
          <w:p w14:paraId="627E4BEC" w14:textId="5DADF0F2" w:rsidR="00D9163C" w:rsidRDefault="00D9163C" w:rsidP="00FC610C">
            <w:pPr>
              <w:spacing w:before="60" w:after="60"/>
            </w:pPr>
          </w:p>
        </w:tc>
      </w:tr>
      <w:tr w:rsidR="00D9163C" w:rsidRPr="00F95443" w14:paraId="3A97E2DA" w14:textId="77777777" w:rsidTr="00037289">
        <w:trPr>
          <w:trHeight w:val="397"/>
        </w:trPr>
        <w:tc>
          <w:tcPr>
            <w:tcW w:w="4962" w:type="dxa"/>
            <w:shd w:val="pct15" w:color="auto" w:fill="auto"/>
          </w:tcPr>
          <w:p w14:paraId="2B41B81C" w14:textId="77777777" w:rsidR="00D9163C" w:rsidRPr="004C7A62" w:rsidRDefault="00D9163C" w:rsidP="00D9163C">
            <w:pPr>
              <w:spacing w:before="60" w:after="60"/>
              <w:rPr>
                <w:b/>
                <w:bCs/>
              </w:rPr>
            </w:pPr>
            <w:r w:rsidRPr="004C7A62">
              <w:rPr>
                <w:b/>
                <w:bCs/>
              </w:rPr>
              <w:t xml:space="preserve">Core staff ratio of staff to service users </w:t>
            </w:r>
            <w:r>
              <w:rPr>
                <w:b/>
                <w:bCs/>
              </w:rPr>
              <w:t xml:space="preserve">at the named care home </w:t>
            </w:r>
            <w:r w:rsidRPr="004C7A62">
              <w:rPr>
                <w:b/>
                <w:bCs/>
              </w:rPr>
              <w:t>(</w:t>
            </w:r>
            <w:proofErr w:type="gramStart"/>
            <w:r w:rsidRPr="004C7A62">
              <w:rPr>
                <w:b/>
                <w:bCs/>
              </w:rPr>
              <w:t>e.g.</w:t>
            </w:r>
            <w:proofErr w:type="gramEnd"/>
            <w:r w:rsidRPr="004C7A62">
              <w:rPr>
                <w:b/>
                <w:bCs/>
              </w:rPr>
              <w:t xml:space="preserve"> 1:4)</w:t>
            </w:r>
          </w:p>
        </w:tc>
        <w:tc>
          <w:tcPr>
            <w:tcW w:w="5387" w:type="dxa"/>
            <w:shd w:val="clear" w:color="auto" w:fill="E2EFD9" w:themeFill="accent6" w:themeFillTint="33"/>
            <w:vAlign w:val="center"/>
          </w:tcPr>
          <w:p w14:paraId="1340DE2B" w14:textId="74003F16" w:rsidR="00D9163C" w:rsidRDefault="00D9163C" w:rsidP="005A6CA6">
            <w:pPr>
              <w:spacing w:before="60" w:after="60"/>
            </w:pPr>
          </w:p>
        </w:tc>
      </w:tr>
      <w:tr w:rsidR="00D9163C" w:rsidRPr="00F95443" w14:paraId="38EA0B84" w14:textId="77777777" w:rsidTr="00037289">
        <w:trPr>
          <w:trHeight w:val="397"/>
        </w:trPr>
        <w:tc>
          <w:tcPr>
            <w:tcW w:w="4962" w:type="dxa"/>
            <w:shd w:val="pct15" w:color="auto" w:fill="auto"/>
          </w:tcPr>
          <w:p w14:paraId="6FE686C1" w14:textId="77777777" w:rsidR="00D9163C" w:rsidRDefault="00D9163C" w:rsidP="00D9163C">
            <w:pPr>
              <w:spacing w:before="60" w:after="60"/>
              <w:rPr>
                <w:b/>
                <w:bCs/>
              </w:rPr>
            </w:pPr>
            <w:r>
              <w:rPr>
                <w:b/>
                <w:bCs/>
              </w:rPr>
              <w:t xml:space="preserve">Day </w:t>
            </w:r>
            <w:proofErr w:type="gramStart"/>
            <w:r>
              <w:rPr>
                <w:b/>
                <w:bCs/>
              </w:rPr>
              <w:t>shift</w:t>
            </w:r>
            <w:proofErr w:type="gramEnd"/>
            <w:r>
              <w:rPr>
                <w:b/>
                <w:bCs/>
              </w:rPr>
              <w:t xml:space="preserve"> start and end times</w:t>
            </w:r>
          </w:p>
        </w:tc>
        <w:tc>
          <w:tcPr>
            <w:tcW w:w="5387" w:type="dxa"/>
            <w:shd w:val="clear" w:color="auto" w:fill="E2EFD9" w:themeFill="accent6" w:themeFillTint="33"/>
            <w:vAlign w:val="center"/>
          </w:tcPr>
          <w:p w14:paraId="79CC97D7" w14:textId="2E9E642B" w:rsidR="00D9163C" w:rsidRDefault="00D9163C" w:rsidP="00FC610C">
            <w:pPr>
              <w:spacing w:before="60" w:after="60"/>
            </w:pPr>
          </w:p>
        </w:tc>
      </w:tr>
      <w:tr w:rsidR="00D9163C" w:rsidRPr="00F95443" w14:paraId="073828F3" w14:textId="77777777" w:rsidTr="00037289">
        <w:trPr>
          <w:trHeight w:val="397"/>
        </w:trPr>
        <w:tc>
          <w:tcPr>
            <w:tcW w:w="4962" w:type="dxa"/>
            <w:shd w:val="pct15" w:color="auto" w:fill="auto"/>
          </w:tcPr>
          <w:p w14:paraId="05C89CE6" w14:textId="77777777" w:rsidR="00D9163C" w:rsidRPr="004C7A62" w:rsidRDefault="00D9163C" w:rsidP="00D9163C">
            <w:pPr>
              <w:spacing w:before="60" w:after="60"/>
              <w:rPr>
                <w:b/>
                <w:bCs/>
              </w:rPr>
            </w:pPr>
            <w:r>
              <w:rPr>
                <w:b/>
                <w:bCs/>
              </w:rPr>
              <w:t>Number of waking night staff</w:t>
            </w:r>
          </w:p>
        </w:tc>
        <w:tc>
          <w:tcPr>
            <w:tcW w:w="5387" w:type="dxa"/>
            <w:shd w:val="clear" w:color="auto" w:fill="E2EFD9" w:themeFill="accent6" w:themeFillTint="33"/>
            <w:vAlign w:val="center"/>
          </w:tcPr>
          <w:p w14:paraId="7C37E424" w14:textId="2F84A9A9" w:rsidR="00D9163C" w:rsidRDefault="00D9163C" w:rsidP="00FC610C">
            <w:pPr>
              <w:spacing w:before="60" w:after="60"/>
            </w:pPr>
          </w:p>
        </w:tc>
      </w:tr>
      <w:tr w:rsidR="00D9163C" w:rsidRPr="00F95443" w14:paraId="1CA8B7B2" w14:textId="77777777" w:rsidTr="00037289">
        <w:trPr>
          <w:trHeight w:val="397"/>
        </w:trPr>
        <w:tc>
          <w:tcPr>
            <w:tcW w:w="4962" w:type="dxa"/>
            <w:shd w:val="pct15" w:color="auto" w:fill="auto"/>
          </w:tcPr>
          <w:p w14:paraId="1087AD19" w14:textId="77777777" w:rsidR="00D9163C" w:rsidRPr="004C7A62" w:rsidRDefault="00D9163C" w:rsidP="00D9163C">
            <w:pPr>
              <w:spacing w:before="60" w:after="60"/>
              <w:rPr>
                <w:b/>
                <w:bCs/>
              </w:rPr>
            </w:pPr>
            <w:r>
              <w:rPr>
                <w:b/>
                <w:bCs/>
              </w:rPr>
              <w:t>Number of sleeping night staff</w:t>
            </w:r>
          </w:p>
        </w:tc>
        <w:tc>
          <w:tcPr>
            <w:tcW w:w="5387" w:type="dxa"/>
            <w:shd w:val="clear" w:color="auto" w:fill="E2EFD9" w:themeFill="accent6" w:themeFillTint="33"/>
            <w:vAlign w:val="center"/>
          </w:tcPr>
          <w:p w14:paraId="4008621D" w14:textId="495DA319" w:rsidR="00D9163C" w:rsidRDefault="00D9163C" w:rsidP="00FC610C">
            <w:pPr>
              <w:spacing w:before="60" w:after="60"/>
            </w:pPr>
          </w:p>
        </w:tc>
      </w:tr>
      <w:tr w:rsidR="00D9163C" w:rsidRPr="00F95443" w14:paraId="16B787B4" w14:textId="77777777" w:rsidTr="00037289">
        <w:trPr>
          <w:trHeight w:val="397"/>
        </w:trPr>
        <w:tc>
          <w:tcPr>
            <w:tcW w:w="4962" w:type="dxa"/>
            <w:shd w:val="pct15" w:color="auto" w:fill="auto"/>
          </w:tcPr>
          <w:p w14:paraId="0F9BF43E" w14:textId="77777777" w:rsidR="00D9163C" w:rsidRDefault="00D9163C" w:rsidP="00D9163C">
            <w:pPr>
              <w:spacing w:before="60" w:after="60"/>
              <w:rPr>
                <w:b/>
                <w:bCs/>
              </w:rPr>
            </w:pPr>
            <w:r>
              <w:rPr>
                <w:b/>
                <w:bCs/>
              </w:rPr>
              <w:t>I</w:t>
            </w:r>
            <w:r w:rsidRPr="004C7A62">
              <w:rPr>
                <w:b/>
                <w:bCs/>
              </w:rPr>
              <w:t>ndicate whether the care home is registered with CQC for</w:t>
            </w:r>
            <w:r>
              <w:rPr>
                <w:b/>
                <w:bCs/>
              </w:rPr>
              <w:t xml:space="preserve"> personal care or nursing </w:t>
            </w:r>
            <w:proofErr w:type="gramStart"/>
            <w:r>
              <w:rPr>
                <w:b/>
                <w:bCs/>
              </w:rPr>
              <w:t>care</w:t>
            </w:r>
            <w:proofErr w:type="gramEnd"/>
          </w:p>
          <w:p w14:paraId="6CF5BA6C" w14:textId="77777777" w:rsidR="00D9163C" w:rsidRPr="004C7A62" w:rsidRDefault="00D9163C" w:rsidP="00D9163C">
            <w:pPr>
              <w:spacing w:before="60" w:after="60"/>
              <w:rPr>
                <w:b/>
                <w:bCs/>
              </w:rPr>
            </w:pPr>
            <w:r>
              <w:rPr>
                <w:b/>
                <w:bCs/>
              </w:rPr>
              <w:t>T</w:t>
            </w:r>
            <w:r w:rsidRPr="004C7A62">
              <w:rPr>
                <w:b/>
                <w:bCs/>
              </w:rPr>
              <w:t>ick both the boxes if the care home has dual registration</w:t>
            </w:r>
          </w:p>
        </w:tc>
        <w:tc>
          <w:tcPr>
            <w:tcW w:w="5387" w:type="dxa"/>
            <w:shd w:val="clear" w:color="auto" w:fill="E2EFD9" w:themeFill="accent6" w:themeFillTint="33"/>
            <w:vAlign w:val="center"/>
          </w:tcPr>
          <w:p w14:paraId="29FDC183" w14:textId="77777777" w:rsidR="00D9163C" w:rsidRDefault="00D9163C" w:rsidP="00D9163C">
            <w:pPr>
              <w:tabs>
                <w:tab w:val="left" w:pos="300"/>
                <w:tab w:val="left" w:pos="4712"/>
              </w:tabs>
              <w:spacing w:after="240"/>
              <w:rPr>
                <w:rFonts w:cs="Arial"/>
                <w:bCs/>
              </w:rPr>
            </w:pPr>
            <w:r>
              <w:rPr>
                <w:rFonts w:cs="Arial"/>
                <w:bCs/>
              </w:rPr>
              <w:t>Care home is registered for personal care</w:t>
            </w:r>
            <w:r>
              <w:rPr>
                <w:rFonts w:cs="Arial"/>
                <w:bCs/>
              </w:rPr>
              <w:tab/>
            </w:r>
            <w:sdt>
              <w:sdtPr>
                <w:rPr>
                  <w:rFonts w:cs="Arial"/>
                  <w:bCs/>
                </w:rPr>
                <w:id w:val="-874838100"/>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p>
          <w:p w14:paraId="06F5973C" w14:textId="3EECCAA6" w:rsidR="00D9163C" w:rsidRDefault="00D9163C" w:rsidP="00D9163C">
            <w:pPr>
              <w:tabs>
                <w:tab w:val="left" w:pos="4712"/>
              </w:tabs>
              <w:spacing w:before="60" w:after="60"/>
            </w:pPr>
            <w:r>
              <w:rPr>
                <w:rFonts w:cs="Arial"/>
                <w:bCs/>
              </w:rPr>
              <w:t xml:space="preserve">Care home is registered for nursing </w:t>
            </w:r>
            <w:proofErr w:type="gramStart"/>
            <w:r>
              <w:rPr>
                <w:rFonts w:cs="Arial"/>
                <w:bCs/>
              </w:rPr>
              <w:t xml:space="preserve">care  </w:t>
            </w:r>
            <w:r>
              <w:rPr>
                <w:rFonts w:cs="Arial"/>
                <w:bCs/>
              </w:rPr>
              <w:tab/>
            </w:r>
            <w:proofErr w:type="gramEnd"/>
            <w:sdt>
              <w:sdtPr>
                <w:rPr>
                  <w:rFonts w:cs="Arial"/>
                  <w:bCs/>
                </w:rPr>
                <w:id w:val="1594512607"/>
                <w14:checkbox>
                  <w14:checked w14:val="0"/>
                  <w14:checkedState w14:val="2612" w14:font="MS Gothic"/>
                  <w14:uncheckedState w14:val="2610" w14:font="MS Gothic"/>
                </w14:checkbox>
              </w:sdtPr>
              <w:sdtEndPr/>
              <w:sdtContent>
                <w:r w:rsidR="000B691A">
                  <w:rPr>
                    <w:rFonts w:ascii="MS Gothic" w:eastAsia="MS Gothic" w:hAnsi="MS Gothic" w:cs="Arial" w:hint="eastAsia"/>
                    <w:bCs/>
                  </w:rPr>
                  <w:t>☐</w:t>
                </w:r>
              </w:sdtContent>
            </w:sdt>
            <w:r>
              <w:rPr>
                <w:rFonts w:cs="Arial"/>
                <w:bCs/>
              </w:rPr>
              <w:t xml:space="preserve">     </w:t>
            </w:r>
          </w:p>
        </w:tc>
      </w:tr>
    </w:tbl>
    <w:p w14:paraId="19DDD2FE" w14:textId="77777777" w:rsidR="00A25B34" w:rsidRDefault="00A25B34" w:rsidP="00A25B34"/>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8017BB" w14:paraId="71C59842" w14:textId="77777777" w:rsidTr="005A6CA6">
        <w:trPr>
          <w:trHeight w:val="371"/>
        </w:trPr>
        <w:tc>
          <w:tcPr>
            <w:tcW w:w="10349" w:type="dxa"/>
            <w:shd w:val="pct12" w:color="auto" w:fill="auto"/>
            <w:vAlign w:val="center"/>
          </w:tcPr>
          <w:p w14:paraId="2AD838DE" w14:textId="770FC5FD" w:rsidR="008017BB" w:rsidRDefault="008017BB" w:rsidP="005A6CA6">
            <w:pPr>
              <w:spacing w:before="60" w:after="180"/>
              <w:rPr>
                <w:bCs/>
              </w:rPr>
            </w:pPr>
            <w:r w:rsidRPr="004C7A62">
              <w:rPr>
                <w:b/>
                <w:bCs/>
              </w:rPr>
              <w:t xml:space="preserve">Please describe how </w:t>
            </w:r>
            <w:r>
              <w:rPr>
                <w:b/>
                <w:bCs/>
              </w:rPr>
              <w:t xml:space="preserve">the placement will </w:t>
            </w:r>
            <w:r w:rsidRPr="004C7A62">
              <w:rPr>
                <w:b/>
                <w:bCs/>
              </w:rPr>
              <w:t>meet the needs and outcomes of the service user</w:t>
            </w:r>
            <w:r>
              <w:rPr>
                <w:b/>
                <w:bCs/>
              </w:rPr>
              <w:t xml:space="preserve"> in no more than </w:t>
            </w:r>
            <w:r w:rsidRPr="00C019A8">
              <w:rPr>
                <w:b/>
                <w:bCs/>
                <w:u w:val="single"/>
              </w:rPr>
              <w:t>750 words</w:t>
            </w:r>
            <w:r w:rsidRPr="00F52DE2">
              <w:rPr>
                <w:bCs/>
              </w:rPr>
              <w:t xml:space="preserve"> -</w:t>
            </w:r>
            <w:r>
              <w:rPr>
                <w:bCs/>
              </w:rPr>
              <w:t xml:space="preserve"> excess wording will not be considered.</w:t>
            </w:r>
          </w:p>
          <w:p w14:paraId="440A6481" w14:textId="77777777" w:rsidR="008017BB" w:rsidRPr="00F37090" w:rsidRDefault="008017BB" w:rsidP="005A6CA6">
            <w:pPr>
              <w:spacing w:before="60" w:after="180"/>
              <w:rPr>
                <w:b/>
                <w:bCs/>
              </w:rPr>
            </w:pPr>
            <w:r>
              <w:rPr>
                <w:bCs/>
              </w:rPr>
              <w:t xml:space="preserve">You should specifically </w:t>
            </w:r>
            <w:r w:rsidRPr="004C7059">
              <w:rPr>
                <w:bCs/>
              </w:rPr>
              <w:t>identify any tasks</w:t>
            </w:r>
            <w:r>
              <w:rPr>
                <w:bCs/>
              </w:rPr>
              <w:t xml:space="preserve">, needs and outcomes </w:t>
            </w:r>
            <w:r w:rsidRPr="004C7059">
              <w:rPr>
                <w:bCs/>
              </w:rPr>
              <w:t xml:space="preserve">which would </w:t>
            </w:r>
            <w:r w:rsidRPr="004C7059">
              <w:rPr>
                <w:b/>
                <w:bCs/>
              </w:rPr>
              <w:t>not</w:t>
            </w:r>
            <w:r w:rsidRPr="004C7059">
              <w:rPr>
                <w:bCs/>
              </w:rPr>
              <w:t xml:space="preserve"> be covered by core staffing and what, if any 1:1 or more intensive support is required.  </w:t>
            </w:r>
            <w:r>
              <w:rPr>
                <w:bCs/>
              </w:rPr>
              <w:t>The minutes/hours per day/week of 1:1 or more intensive support must be detailed in terms of what needs/outcomes this time will be used for.</w:t>
            </w:r>
          </w:p>
          <w:p w14:paraId="5DBE8A1E" w14:textId="77777777" w:rsidR="008017BB" w:rsidRPr="00C31293" w:rsidRDefault="008017BB" w:rsidP="005A6CA6">
            <w:pPr>
              <w:spacing w:before="60" w:after="60"/>
              <w:rPr>
                <w:bCs/>
              </w:rPr>
            </w:pPr>
            <w:r w:rsidRPr="00F37090">
              <w:rPr>
                <w:bCs/>
              </w:rPr>
              <w:t>You should also include</w:t>
            </w:r>
            <w:r w:rsidRPr="00F37090">
              <w:t xml:space="preserve"> support from other professionals within the service </w:t>
            </w:r>
            <w:proofErr w:type="gramStart"/>
            <w:r w:rsidRPr="00F37090">
              <w:t>e.g.</w:t>
            </w:r>
            <w:proofErr w:type="gramEnd"/>
            <w:r w:rsidRPr="00F37090">
              <w:t xml:space="preserve"> psychiatry, psychology, SALT that would be provided within the placement</w:t>
            </w:r>
            <w:r>
              <w:rPr>
                <w:bCs/>
              </w:rPr>
              <w:t>.</w:t>
            </w:r>
          </w:p>
        </w:tc>
      </w:tr>
      <w:tr w:rsidR="008017BB" w14:paraId="71E16D30" w14:textId="77777777" w:rsidTr="005A6CA6">
        <w:sdt>
          <w:sdtPr>
            <w:id w:val="-1005521738"/>
            <w:placeholder>
              <w:docPart w:val="C14BE96C89F44D0499B6C9C5B951F63D"/>
            </w:placeholder>
            <w:showingPlcHdr/>
          </w:sdtPr>
          <w:sdtEndPr/>
          <w:sdtContent>
            <w:tc>
              <w:tcPr>
                <w:tcW w:w="10349" w:type="dxa"/>
                <w:shd w:val="clear" w:color="auto" w:fill="E2EFD9" w:themeFill="accent6" w:themeFillTint="33"/>
              </w:tcPr>
              <w:p w14:paraId="446F0361" w14:textId="77777777" w:rsidR="008017BB" w:rsidRDefault="008017BB" w:rsidP="005A6CA6">
                <w:pPr>
                  <w:spacing w:before="60" w:after="60"/>
                </w:pPr>
                <w:r w:rsidRPr="001B26C1">
                  <w:rPr>
                    <w:rStyle w:val="PlaceholderText"/>
                  </w:rPr>
                  <w:t>Click here to enter text.</w:t>
                </w:r>
              </w:p>
            </w:tc>
          </w:sdtContent>
        </w:sdt>
      </w:tr>
    </w:tbl>
    <w:p w14:paraId="6DF42280" w14:textId="38C9FCCB" w:rsidR="00497242" w:rsidRDefault="00497242" w:rsidP="00A25B34"/>
    <w:p w14:paraId="37F3C7C5" w14:textId="1E43AA1C" w:rsidR="004F6768" w:rsidRDefault="004F6768" w:rsidP="00A25B34"/>
    <w:p w14:paraId="24E1A9F9" w14:textId="4E74786A" w:rsidR="004F6768" w:rsidRDefault="004F6768" w:rsidP="00A25B34"/>
    <w:p w14:paraId="653C6521" w14:textId="59008F09" w:rsidR="004F6768" w:rsidRDefault="004F6768" w:rsidP="00A25B34"/>
    <w:p w14:paraId="057C2344" w14:textId="68E16D03" w:rsidR="004F6768" w:rsidRDefault="004F6768" w:rsidP="00A25B34"/>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4F6768" w14:paraId="56140D15" w14:textId="77777777" w:rsidTr="005A6CA6">
        <w:trPr>
          <w:trHeight w:val="371"/>
        </w:trPr>
        <w:tc>
          <w:tcPr>
            <w:tcW w:w="10349" w:type="dxa"/>
            <w:shd w:val="pct12" w:color="auto" w:fill="auto"/>
            <w:vAlign w:val="center"/>
          </w:tcPr>
          <w:p w14:paraId="56CE7174" w14:textId="3D6D8B1D" w:rsidR="004F6768" w:rsidRDefault="004F6768" w:rsidP="005A6CA6">
            <w:pPr>
              <w:spacing w:before="60" w:after="60"/>
              <w:rPr>
                <w:b/>
              </w:rPr>
            </w:pPr>
            <w:r>
              <w:rPr>
                <w:b/>
              </w:rPr>
              <w:t>Do staff receive any specialised training relevant to the individual needs and risks identified within the specification?</w:t>
            </w:r>
          </w:p>
          <w:p w14:paraId="48E3612E" w14:textId="0EA03B80" w:rsidR="004F6768" w:rsidRPr="008017BB" w:rsidRDefault="004F6768" w:rsidP="005A6CA6">
            <w:pPr>
              <w:spacing w:before="60" w:after="60"/>
              <w:rPr>
                <w:bCs/>
              </w:rPr>
            </w:pPr>
            <w:r>
              <w:rPr>
                <w:bCs/>
              </w:rPr>
              <w:br/>
            </w:r>
            <w:r w:rsidRPr="008017BB">
              <w:rPr>
                <w:bCs/>
              </w:rPr>
              <w:t>Pleas</w:t>
            </w:r>
            <w:r>
              <w:rPr>
                <w:bCs/>
              </w:rPr>
              <w:t>e</w:t>
            </w:r>
            <w:r w:rsidRPr="008017BB">
              <w:rPr>
                <w:bCs/>
              </w:rPr>
              <w:t xml:space="preserve"> </w:t>
            </w:r>
            <w:r>
              <w:rPr>
                <w:bCs/>
              </w:rPr>
              <w:t xml:space="preserve">list specific training courses/programmes, detailing if the training is provided to all </w:t>
            </w:r>
            <w:r w:rsidR="00D144A0">
              <w:rPr>
                <w:bCs/>
              </w:rPr>
              <w:t>support staff</w:t>
            </w:r>
            <w:r>
              <w:rPr>
                <w:bCs/>
              </w:rPr>
              <w:t xml:space="preserve"> in the service</w:t>
            </w:r>
          </w:p>
        </w:tc>
      </w:tr>
      <w:tr w:rsidR="004F6768" w14:paraId="67CBF1FE" w14:textId="77777777" w:rsidTr="005A6CA6">
        <w:tc>
          <w:tcPr>
            <w:tcW w:w="10349" w:type="dxa"/>
            <w:shd w:val="clear" w:color="auto" w:fill="E2EFD9" w:themeFill="accent6" w:themeFillTint="33"/>
          </w:tcPr>
          <w:p w14:paraId="7CF5EEC1" w14:textId="77777777" w:rsidR="004F6768" w:rsidRDefault="004F6768" w:rsidP="00FC610C">
            <w:pPr>
              <w:spacing w:before="60" w:after="60"/>
            </w:pPr>
          </w:p>
          <w:p w14:paraId="2CFA4045" w14:textId="77777777" w:rsidR="000B691A" w:rsidRDefault="000B691A" w:rsidP="00FC610C">
            <w:pPr>
              <w:spacing w:before="60" w:after="60"/>
            </w:pPr>
          </w:p>
          <w:p w14:paraId="416363FD" w14:textId="77777777" w:rsidR="000B691A" w:rsidRDefault="000B691A" w:rsidP="00FC610C">
            <w:pPr>
              <w:spacing w:before="60" w:after="60"/>
            </w:pPr>
          </w:p>
          <w:p w14:paraId="5A46C3A2" w14:textId="362F49DD" w:rsidR="000B691A" w:rsidRDefault="000B691A" w:rsidP="00FC610C">
            <w:pPr>
              <w:spacing w:before="60" w:after="60"/>
            </w:pPr>
          </w:p>
        </w:tc>
      </w:tr>
    </w:tbl>
    <w:p w14:paraId="1846411C" w14:textId="5A3C9202" w:rsidR="008017BB" w:rsidRDefault="008017BB" w:rsidP="00A25B34"/>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A25B34" w14:paraId="0B518EE0" w14:textId="77777777" w:rsidTr="005A6CA6">
        <w:trPr>
          <w:trHeight w:val="371"/>
        </w:trPr>
        <w:tc>
          <w:tcPr>
            <w:tcW w:w="10349" w:type="dxa"/>
            <w:shd w:val="pct12" w:color="auto" w:fill="auto"/>
            <w:vAlign w:val="center"/>
          </w:tcPr>
          <w:p w14:paraId="0596F80B" w14:textId="77777777" w:rsidR="00792C8A" w:rsidRDefault="004A30CA" w:rsidP="00C31293">
            <w:pPr>
              <w:spacing w:before="60" w:after="180"/>
              <w:rPr>
                <w:b/>
                <w:bCs/>
              </w:rPr>
            </w:pPr>
            <w:r>
              <w:rPr>
                <w:b/>
                <w:bCs/>
              </w:rPr>
              <w:t>Please</w:t>
            </w:r>
            <w:r w:rsidR="00F5438C">
              <w:rPr>
                <w:b/>
                <w:bCs/>
              </w:rPr>
              <w:t xml:space="preserve"> provide below</w:t>
            </w:r>
            <w:r w:rsidR="00A25B34" w:rsidRPr="00F52DE2">
              <w:rPr>
                <w:b/>
                <w:bCs/>
              </w:rPr>
              <w:t xml:space="preserve"> any other information </w:t>
            </w:r>
            <w:r w:rsidR="00792C8A">
              <w:rPr>
                <w:b/>
                <w:bCs/>
              </w:rPr>
              <w:t xml:space="preserve">regarding the home </w:t>
            </w:r>
            <w:proofErr w:type="gramStart"/>
            <w:r w:rsidR="00A25B34" w:rsidRPr="00F52DE2">
              <w:rPr>
                <w:b/>
                <w:bCs/>
              </w:rPr>
              <w:t>e.g.</w:t>
            </w:r>
            <w:proofErr w:type="gramEnd"/>
            <w:r w:rsidR="00A25B34" w:rsidRPr="00F52DE2">
              <w:rPr>
                <w:b/>
                <w:bCs/>
              </w:rPr>
              <w:t xml:space="preserve"> facilities</w:t>
            </w:r>
            <w:r>
              <w:rPr>
                <w:b/>
                <w:bCs/>
              </w:rPr>
              <w:t xml:space="preserve"> and</w:t>
            </w:r>
            <w:r w:rsidR="00A25B34" w:rsidRPr="00F52DE2">
              <w:rPr>
                <w:b/>
                <w:bCs/>
              </w:rPr>
              <w:t xml:space="preserve"> activities that your service can </w:t>
            </w:r>
            <w:r>
              <w:rPr>
                <w:b/>
                <w:bCs/>
              </w:rPr>
              <w:t xml:space="preserve">offer. </w:t>
            </w:r>
          </w:p>
          <w:p w14:paraId="0BB66317" w14:textId="77777777" w:rsidR="004A30CA" w:rsidRPr="00C31293" w:rsidRDefault="004A30CA" w:rsidP="00C31293">
            <w:pPr>
              <w:spacing w:before="60" w:after="180"/>
              <w:rPr>
                <w:bCs/>
              </w:rPr>
            </w:pPr>
            <w:r w:rsidRPr="00C31293">
              <w:rPr>
                <w:bCs/>
              </w:rPr>
              <w:t>If these are not included in the bid price, this must be clearly stated.</w:t>
            </w:r>
          </w:p>
          <w:p w14:paraId="6F041975" w14:textId="77777777" w:rsidR="00A25B34" w:rsidRPr="00B84D19" w:rsidRDefault="00A25B34" w:rsidP="004A30CA">
            <w:pPr>
              <w:spacing w:before="60" w:after="60"/>
              <w:rPr>
                <w:b/>
              </w:rPr>
            </w:pPr>
            <w:r w:rsidRPr="00C31293">
              <w:rPr>
                <w:bCs/>
              </w:rPr>
              <w:t xml:space="preserve">You may </w:t>
            </w:r>
            <w:r w:rsidR="004A30CA" w:rsidRPr="00C31293">
              <w:rPr>
                <w:bCs/>
              </w:rPr>
              <w:t xml:space="preserve">also </w:t>
            </w:r>
            <w:r w:rsidRPr="00C31293">
              <w:rPr>
                <w:bCs/>
              </w:rPr>
              <w:t>a</w:t>
            </w:r>
            <w:r w:rsidR="004A30CA" w:rsidRPr="00C31293">
              <w:rPr>
                <w:bCs/>
              </w:rPr>
              <w:t xml:space="preserve">ttach a </w:t>
            </w:r>
            <w:r w:rsidRPr="00C31293">
              <w:rPr>
                <w:bCs/>
              </w:rPr>
              <w:t xml:space="preserve">brochure of </w:t>
            </w:r>
            <w:r w:rsidR="004A30CA" w:rsidRPr="00C31293">
              <w:rPr>
                <w:bCs/>
              </w:rPr>
              <w:t>the</w:t>
            </w:r>
            <w:r w:rsidRPr="00C31293">
              <w:rPr>
                <w:bCs/>
              </w:rPr>
              <w:t xml:space="preserve"> care home</w:t>
            </w:r>
            <w:r w:rsidR="004A30CA" w:rsidRPr="00C31293">
              <w:rPr>
                <w:bCs/>
              </w:rPr>
              <w:t>, but this is not a requirement.</w:t>
            </w:r>
          </w:p>
        </w:tc>
      </w:tr>
      <w:tr w:rsidR="00A25B34" w14:paraId="62EFFA81" w14:textId="77777777" w:rsidTr="00D46E64">
        <w:sdt>
          <w:sdtPr>
            <w:id w:val="-1069958923"/>
            <w:placeholder>
              <w:docPart w:val="942A573D1BDC4EBABC6F12B9C8A1673D"/>
            </w:placeholder>
          </w:sdtPr>
          <w:sdtEndPr/>
          <w:sdtContent>
            <w:tc>
              <w:tcPr>
                <w:tcW w:w="10349" w:type="dxa"/>
                <w:shd w:val="clear" w:color="auto" w:fill="E2EFD9" w:themeFill="accent6" w:themeFillTint="33"/>
              </w:tcPr>
              <w:p w14:paraId="4C88E22F" w14:textId="29FB17C4" w:rsidR="007530BB" w:rsidRDefault="007530BB" w:rsidP="005A6CA6">
                <w:pPr>
                  <w:spacing w:before="60" w:after="60"/>
                </w:pPr>
              </w:p>
              <w:p w14:paraId="20CB81B0" w14:textId="77777777" w:rsidR="000B691A" w:rsidRDefault="000B691A" w:rsidP="005A6CA6">
                <w:pPr>
                  <w:spacing w:before="60" w:after="60"/>
                </w:pPr>
              </w:p>
              <w:p w14:paraId="7736F537" w14:textId="77777777" w:rsidR="007530BB" w:rsidRDefault="007530BB" w:rsidP="005A6CA6">
                <w:pPr>
                  <w:spacing w:before="60" w:after="60"/>
                </w:pPr>
              </w:p>
              <w:p w14:paraId="52E2D41B" w14:textId="73B80F7C" w:rsidR="00A25B34" w:rsidRDefault="00A25B34" w:rsidP="005A6CA6">
                <w:pPr>
                  <w:spacing w:before="60" w:after="60"/>
                </w:pPr>
              </w:p>
            </w:tc>
          </w:sdtContent>
        </w:sdt>
      </w:tr>
    </w:tbl>
    <w:p w14:paraId="2B6A19E1" w14:textId="6C9B747F" w:rsidR="00A25B34" w:rsidRDefault="00A25B34" w:rsidP="00691FC2">
      <w:pPr>
        <w:rPr>
          <w:b/>
        </w:rPr>
      </w:pPr>
    </w:p>
    <w:p w14:paraId="5851233E" w14:textId="77777777" w:rsidR="00AE0988" w:rsidRDefault="00AE0988" w:rsidP="00AD7A40">
      <w:pPr>
        <w:ind w:hanging="709"/>
        <w:rPr>
          <w:b/>
        </w:rPr>
      </w:pPr>
    </w:p>
    <w:p w14:paraId="1B929C36" w14:textId="4070FA4B" w:rsidR="00AE0988" w:rsidRDefault="00AE0988" w:rsidP="00AD7A40">
      <w:pPr>
        <w:ind w:hanging="709"/>
        <w:rPr>
          <w:b/>
          <w:sz w:val="44"/>
          <w:szCs w:val="44"/>
          <w:u w:val="single"/>
        </w:rPr>
      </w:pPr>
      <w:bookmarkStart w:id="3" w:name="_Hlk58325080"/>
      <w:r w:rsidRPr="00AE0988">
        <w:rPr>
          <w:b/>
          <w:sz w:val="44"/>
          <w:szCs w:val="44"/>
          <w:u w:val="single"/>
        </w:rPr>
        <w:t>PRICE</w:t>
      </w:r>
      <w:bookmarkEnd w:id="3"/>
    </w:p>
    <w:p w14:paraId="493ED322" w14:textId="0A36888F" w:rsidR="001C0BAC" w:rsidRDefault="001C0BAC" w:rsidP="00AD7A40">
      <w:pPr>
        <w:ind w:hanging="709"/>
        <w:rPr>
          <w:b/>
          <w:sz w:val="44"/>
          <w:szCs w:val="44"/>
          <w:u w:val="single"/>
        </w:rPr>
      </w:pPr>
    </w:p>
    <w:p w14:paraId="12D6D7C1" w14:textId="77777777" w:rsidR="001C0BAC" w:rsidRPr="001C0BAC" w:rsidRDefault="001C0BAC" w:rsidP="00AD7A40">
      <w:pPr>
        <w:ind w:hanging="709"/>
        <w:rPr>
          <w:b/>
          <w:sz w:val="32"/>
          <w:szCs w:val="32"/>
        </w:rPr>
      </w:pPr>
      <w:r w:rsidRPr="001C0BAC">
        <w:rPr>
          <w:b/>
          <w:sz w:val="32"/>
          <w:szCs w:val="32"/>
        </w:rPr>
        <w:t xml:space="preserve">Please refer to section B of the specification which </w:t>
      </w:r>
      <w:r w:rsidRPr="0021265B">
        <w:rPr>
          <w:b/>
          <w:sz w:val="32"/>
          <w:szCs w:val="32"/>
          <w:u w:val="single"/>
        </w:rPr>
        <w:t>must</w:t>
      </w:r>
      <w:r w:rsidRPr="001C0BAC">
        <w:rPr>
          <w:b/>
          <w:sz w:val="32"/>
          <w:szCs w:val="32"/>
        </w:rPr>
        <w:t xml:space="preserve"> </w:t>
      </w:r>
      <w:proofErr w:type="gramStart"/>
      <w:r w:rsidRPr="001C0BAC">
        <w:rPr>
          <w:b/>
          <w:sz w:val="32"/>
          <w:szCs w:val="32"/>
        </w:rPr>
        <w:t>be</w:t>
      </w:r>
      <w:proofErr w:type="gramEnd"/>
      <w:r w:rsidRPr="001C0BAC">
        <w:rPr>
          <w:b/>
          <w:sz w:val="32"/>
          <w:szCs w:val="32"/>
        </w:rPr>
        <w:t xml:space="preserve"> </w:t>
      </w:r>
    </w:p>
    <w:p w14:paraId="69219B2E" w14:textId="52F4CE84" w:rsidR="001C0BAC" w:rsidRDefault="001C0BAC" w:rsidP="00AD7A40">
      <w:pPr>
        <w:ind w:hanging="709"/>
        <w:rPr>
          <w:b/>
          <w:sz w:val="32"/>
          <w:szCs w:val="32"/>
        </w:rPr>
      </w:pPr>
      <w:r w:rsidRPr="001C0BAC">
        <w:rPr>
          <w:b/>
          <w:sz w:val="32"/>
          <w:szCs w:val="32"/>
        </w:rPr>
        <w:t>uploaded separately</w:t>
      </w:r>
      <w:r w:rsidR="0073789F">
        <w:rPr>
          <w:b/>
          <w:sz w:val="32"/>
          <w:szCs w:val="32"/>
        </w:rPr>
        <w:t>.</w:t>
      </w:r>
      <w:r w:rsidR="00D144A0">
        <w:rPr>
          <w:b/>
          <w:sz w:val="32"/>
          <w:szCs w:val="32"/>
        </w:rPr>
        <w:br/>
      </w:r>
    </w:p>
    <w:p w14:paraId="32B79231" w14:textId="14E29181" w:rsidR="00D144A0" w:rsidRPr="00CC5278" w:rsidRDefault="00D144A0" w:rsidP="00D144A0">
      <w:pPr>
        <w:ind w:left="-851"/>
        <w:jc w:val="center"/>
        <w:rPr>
          <w:b/>
          <w:i/>
        </w:rPr>
      </w:pPr>
      <w:r w:rsidRPr="009C3163">
        <w:rPr>
          <w:b/>
          <w:i/>
        </w:rPr>
        <w:t>(</w:t>
      </w:r>
      <w:r>
        <w:rPr>
          <w:b/>
          <w:i/>
        </w:rPr>
        <w:t>Note – section B pricing information will not be shared with the social worker during the assessment and selection phase</w:t>
      </w:r>
      <w:r w:rsidRPr="009C3163">
        <w:rPr>
          <w:b/>
          <w:i/>
        </w:rPr>
        <w:t>)</w:t>
      </w:r>
    </w:p>
    <w:p w14:paraId="58E8A742" w14:textId="70658104" w:rsidR="00016BA1" w:rsidRDefault="00016BA1" w:rsidP="00AD7A40">
      <w:pPr>
        <w:ind w:hanging="709"/>
        <w:rPr>
          <w:b/>
          <w:sz w:val="32"/>
          <w:szCs w:val="32"/>
        </w:rPr>
      </w:pPr>
    </w:p>
    <w:p w14:paraId="5F9CC0BB" w14:textId="77777777" w:rsidR="00016BA1" w:rsidRDefault="00016BA1" w:rsidP="00016BA1">
      <w:pPr>
        <w:ind w:left="-709" w:right="-993"/>
        <w:rPr>
          <w:b/>
        </w:rPr>
      </w:pPr>
    </w:p>
    <w:p w14:paraId="1B9AA10D" w14:textId="77777777" w:rsidR="00016BA1" w:rsidRDefault="00016BA1" w:rsidP="00016BA1">
      <w:pPr>
        <w:pBdr>
          <w:top w:val="single" w:sz="4" w:space="1" w:color="auto"/>
          <w:left w:val="single" w:sz="4" w:space="4" w:color="auto"/>
          <w:bottom w:val="single" w:sz="4" w:space="1" w:color="auto"/>
          <w:right w:val="single" w:sz="4" w:space="4" w:color="auto"/>
        </w:pBdr>
        <w:ind w:left="-709" w:right="-993"/>
        <w:rPr>
          <w:b/>
        </w:rPr>
      </w:pPr>
      <w:bookmarkStart w:id="4" w:name="_Hlk60135387"/>
    </w:p>
    <w:p w14:paraId="162129DF" w14:textId="77777777" w:rsidR="00016BA1" w:rsidRPr="00224E50" w:rsidRDefault="00016BA1" w:rsidP="00016BA1">
      <w:pPr>
        <w:pBdr>
          <w:top w:val="single" w:sz="4" w:space="1" w:color="auto"/>
          <w:left w:val="single" w:sz="4" w:space="4" w:color="auto"/>
          <w:bottom w:val="single" w:sz="4" w:space="1" w:color="auto"/>
          <w:right w:val="single" w:sz="4" w:space="4" w:color="auto"/>
        </w:pBdr>
        <w:ind w:left="-709" w:right="-993"/>
        <w:rPr>
          <w:b/>
        </w:rPr>
      </w:pPr>
      <w:r w:rsidRPr="00224E50">
        <w:rPr>
          <w:b/>
        </w:rPr>
        <w:t xml:space="preserve">Signed: </w:t>
      </w:r>
    </w:p>
    <w:p w14:paraId="115001B1" w14:textId="77777777" w:rsidR="00016BA1" w:rsidRPr="00224E50" w:rsidRDefault="00016BA1" w:rsidP="00016BA1">
      <w:pPr>
        <w:pBdr>
          <w:top w:val="single" w:sz="4" w:space="1" w:color="auto"/>
          <w:left w:val="single" w:sz="4" w:space="4" w:color="auto"/>
          <w:bottom w:val="single" w:sz="4" w:space="1" w:color="auto"/>
          <w:right w:val="single" w:sz="4" w:space="4" w:color="auto"/>
        </w:pBdr>
        <w:ind w:left="-709" w:right="-993"/>
        <w:rPr>
          <w:b/>
        </w:rPr>
      </w:pPr>
    </w:p>
    <w:p w14:paraId="455DA730" w14:textId="003A8F84" w:rsidR="00016BA1" w:rsidRPr="00224E50" w:rsidRDefault="00016BA1" w:rsidP="00016BA1">
      <w:pPr>
        <w:pBdr>
          <w:top w:val="single" w:sz="4" w:space="1" w:color="auto"/>
          <w:left w:val="single" w:sz="4" w:space="4" w:color="auto"/>
          <w:bottom w:val="single" w:sz="4" w:space="1" w:color="auto"/>
          <w:right w:val="single" w:sz="4" w:space="4" w:color="auto"/>
        </w:pBdr>
        <w:ind w:left="-709" w:right="-993"/>
        <w:rPr>
          <w:b/>
        </w:rPr>
      </w:pPr>
      <w:r w:rsidRPr="00224E50">
        <w:rPr>
          <w:b/>
        </w:rPr>
        <w:t xml:space="preserve">Name: </w:t>
      </w:r>
    </w:p>
    <w:p w14:paraId="34E3A5A5" w14:textId="77777777" w:rsidR="00016BA1" w:rsidRPr="00224E50" w:rsidRDefault="00016BA1" w:rsidP="00016BA1">
      <w:pPr>
        <w:pBdr>
          <w:top w:val="single" w:sz="4" w:space="1" w:color="auto"/>
          <w:left w:val="single" w:sz="4" w:space="4" w:color="auto"/>
          <w:bottom w:val="single" w:sz="4" w:space="1" w:color="auto"/>
          <w:right w:val="single" w:sz="4" w:space="4" w:color="auto"/>
        </w:pBdr>
        <w:ind w:left="-709" w:right="-993"/>
        <w:rPr>
          <w:b/>
        </w:rPr>
      </w:pPr>
    </w:p>
    <w:p w14:paraId="1C56702D" w14:textId="03F8F0CD" w:rsidR="00016BA1" w:rsidRPr="00224E50" w:rsidRDefault="00016BA1" w:rsidP="00016BA1">
      <w:pPr>
        <w:pBdr>
          <w:top w:val="single" w:sz="4" w:space="1" w:color="auto"/>
          <w:left w:val="single" w:sz="4" w:space="4" w:color="auto"/>
          <w:bottom w:val="single" w:sz="4" w:space="1" w:color="auto"/>
          <w:right w:val="single" w:sz="4" w:space="4" w:color="auto"/>
        </w:pBdr>
        <w:ind w:left="-709" w:right="-993"/>
        <w:rPr>
          <w:b/>
        </w:rPr>
      </w:pPr>
      <w:r w:rsidRPr="00224E50">
        <w:rPr>
          <w:b/>
        </w:rPr>
        <w:t xml:space="preserve">Designation: </w:t>
      </w:r>
    </w:p>
    <w:p w14:paraId="3B1A41E5" w14:textId="77777777" w:rsidR="00016BA1" w:rsidRPr="00224E50" w:rsidRDefault="00016BA1" w:rsidP="00016BA1">
      <w:pPr>
        <w:pBdr>
          <w:top w:val="single" w:sz="4" w:space="1" w:color="auto"/>
          <w:left w:val="single" w:sz="4" w:space="4" w:color="auto"/>
          <w:bottom w:val="single" w:sz="4" w:space="1" w:color="auto"/>
          <w:right w:val="single" w:sz="4" w:space="4" w:color="auto"/>
        </w:pBdr>
        <w:ind w:left="-709" w:right="-993"/>
        <w:rPr>
          <w:b/>
        </w:rPr>
      </w:pPr>
    </w:p>
    <w:p w14:paraId="795EB5F8" w14:textId="01C1D444" w:rsidR="00016BA1" w:rsidRPr="00224E50" w:rsidRDefault="00016BA1" w:rsidP="00016BA1">
      <w:pPr>
        <w:pBdr>
          <w:top w:val="single" w:sz="4" w:space="1" w:color="auto"/>
          <w:left w:val="single" w:sz="4" w:space="4" w:color="auto"/>
          <w:bottom w:val="single" w:sz="4" w:space="1" w:color="auto"/>
          <w:right w:val="single" w:sz="4" w:space="4" w:color="auto"/>
        </w:pBdr>
        <w:ind w:left="-709" w:right="-993"/>
        <w:rPr>
          <w:b/>
        </w:rPr>
      </w:pPr>
      <w:r w:rsidRPr="00224E50">
        <w:rPr>
          <w:b/>
        </w:rPr>
        <w:t xml:space="preserve">Provider/Company Name: </w:t>
      </w:r>
    </w:p>
    <w:p w14:paraId="4177EBBF" w14:textId="77777777" w:rsidR="00016BA1" w:rsidRPr="00224E50" w:rsidRDefault="00016BA1" w:rsidP="00016BA1">
      <w:pPr>
        <w:pBdr>
          <w:top w:val="single" w:sz="4" w:space="1" w:color="auto"/>
          <w:left w:val="single" w:sz="4" w:space="4" w:color="auto"/>
          <w:bottom w:val="single" w:sz="4" w:space="1" w:color="auto"/>
          <w:right w:val="single" w:sz="4" w:space="4" w:color="auto"/>
        </w:pBdr>
        <w:ind w:left="-709" w:right="-993"/>
        <w:rPr>
          <w:b/>
        </w:rPr>
      </w:pPr>
    </w:p>
    <w:p w14:paraId="309BD395" w14:textId="6901B677" w:rsidR="00016BA1" w:rsidRDefault="00016BA1" w:rsidP="00016BA1">
      <w:pPr>
        <w:pBdr>
          <w:top w:val="single" w:sz="4" w:space="1" w:color="auto"/>
          <w:left w:val="single" w:sz="4" w:space="4" w:color="auto"/>
          <w:bottom w:val="single" w:sz="4" w:space="1" w:color="auto"/>
          <w:right w:val="single" w:sz="4" w:space="4" w:color="auto"/>
        </w:pBdr>
        <w:ind w:left="-709" w:right="-993"/>
        <w:rPr>
          <w:b/>
        </w:rPr>
      </w:pPr>
      <w:r w:rsidRPr="00224E50">
        <w:rPr>
          <w:b/>
        </w:rPr>
        <w:t>Date:</w:t>
      </w:r>
      <w:r w:rsidR="007530BB">
        <w:rPr>
          <w:b/>
        </w:rPr>
        <w:t xml:space="preserve"> </w:t>
      </w:r>
      <w:r>
        <w:rPr>
          <w:b/>
        </w:rPr>
        <w:br/>
      </w:r>
    </w:p>
    <w:bookmarkEnd w:id="4"/>
    <w:p w14:paraId="011361D4" w14:textId="2FCD1019" w:rsidR="00016BA1" w:rsidRDefault="00016BA1" w:rsidP="001824C2">
      <w:pPr>
        <w:ind w:hanging="709"/>
        <w:jc w:val="center"/>
        <w:rPr>
          <w:b/>
          <w:sz w:val="32"/>
          <w:szCs w:val="32"/>
        </w:rPr>
      </w:pPr>
    </w:p>
    <w:p w14:paraId="57ACF5D8" w14:textId="48AC5966" w:rsidR="004F6768" w:rsidRDefault="004F6768" w:rsidP="001824C2">
      <w:pPr>
        <w:ind w:hanging="709"/>
        <w:jc w:val="center"/>
        <w:rPr>
          <w:b/>
        </w:rPr>
      </w:pPr>
      <w:r w:rsidRPr="004F6768">
        <w:rPr>
          <w:b/>
        </w:rPr>
        <w:t>Th</w:t>
      </w:r>
      <w:r w:rsidR="001824C2">
        <w:rPr>
          <w:b/>
        </w:rPr>
        <w:t>is</w:t>
      </w:r>
      <w:r w:rsidRPr="004F6768">
        <w:rPr>
          <w:b/>
        </w:rPr>
        <w:t xml:space="preserve"> document may be used as a reference </w:t>
      </w:r>
      <w:r w:rsidR="001824C2">
        <w:rPr>
          <w:b/>
        </w:rPr>
        <w:t>during</w:t>
      </w:r>
      <w:r w:rsidRPr="004F6768">
        <w:rPr>
          <w:b/>
        </w:rPr>
        <w:t xml:space="preserve"> reviews and quality audits.</w:t>
      </w:r>
    </w:p>
    <w:p w14:paraId="7D05728A" w14:textId="496D20A2" w:rsidR="001824C2" w:rsidRDefault="001824C2" w:rsidP="004F6768">
      <w:pPr>
        <w:ind w:hanging="709"/>
        <w:rPr>
          <w:b/>
        </w:rPr>
      </w:pPr>
    </w:p>
    <w:p w14:paraId="7A89B8F8" w14:textId="108A054C" w:rsidR="001824C2" w:rsidRDefault="001824C2" w:rsidP="004F6768">
      <w:pPr>
        <w:ind w:hanging="709"/>
        <w:rPr>
          <w:b/>
        </w:rPr>
      </w:pPr>
    </w:p>
    <w:p w14:paraId="61819916" w14:textId="1BB49E54" w:rsidR="001824C2" w:rsidRDefault="001824C2" w:rsidP="004F6768">
      <w:pPr>
        <w:ind w:hanging="709"/>
        <w:rPr>
          <w:b/>
        </w:rPr>
      </w:pPr>
    </w:p>
    <w:sectPr w:rsidR="001824C2" w:rsidSect="00B16EBA">
      <w:footerReference w:type="default" r:id="rId12"/>
      <w:type w:val="continuous"/>
      <w:pgSz w:w="11907" w:h="16840" w:code="9"/>
      <w:pgMar w:top="284" w:right="1701" w:bottom="709" w:left="1701" w:header="426" w:footer="13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FC74C" w14:textId="77777777" w:rsidR="00AF65D6" w:rsidRDefault="00AF65D6">
      <w:r>
        <w:separator/>
      </w:r>
    </w:p>
  </w:endnote>
  <w:endnote w:type="continuationSeparator" w:id="0">
    <w:p w14:paraId="46AEE33B" w14:textId="77777777" w:rsidR="00AF65D6" w:rsidRDefault="00AF6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7693535"/>
      <w:docPartObj>
        <w:docPartGallery w:val="Page Numbers (Bottom of Page)"/>
        <w:docPartUnique/>
      </w:docPartObj>
    </w:sdtPr>
    <w:sdtEndPr>
      <w:rPr>
        <w:noProof/>
      </w:rPr>
    </w:sdtEndPr>
    <w:sdtContent>
      <w:p w14:paraId="70DF837A" w14:textId="7CB085DB" w:rsidR="005A6CA6" w:rsidRDefault="005A6CA6">
        <w:pPr>
          <w:pStyle w:val="Footer"/>
          <w:jc w:val="center"/>
        </w:pPr>
        <w:r>
          <w:fldChar w:fldCharType="begin"/>
        </w:r>
        <w:r>
          <w:instrText xml:space="preserve"> PAGE   \* MERGEFORMAT </w:instrText>
        </w:r>
        <w:r>
          <w:fldChar w:fldCharType="separate"/>
        </w:r>
        <w:r w:rsidR="00611CAE">
          <w:rPr>
            <w:noProof/>
          </w:rPr>
          <w:t>4</w:t>
        </w:r>
        <w:r>
          <w:rPr>
            <w:noProof/>
          </w:rPr>
          <w:fldChar w:fldCharType="end"/>
        </w:r>
      </w:p>
    </w:sdtContent>
  </w:sdt>
  <w:p w14:paraId="49C3E225" w14:textId="77777777" w:rsidR="005A6CA6" w:rsidRDefault="005A6C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FE5FD" w14:textId="77777777" w:rsidR="00AF65D6" w:rsidRDefault="00AF65D6">
      <w:r>
        <w:separator/>
      </w:r>
    </w:p>
  </w:footnote>
  <w:footnote w:type="continuationSeparator" w:id="0">
    <w:p w14:paraId="12CF3624" w14:textId="77777777" w:rsidR="00AF65D6" w:rsidRDefault="00AF65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72A4"/>
    <w:multiLevelType w:val="hybridMultilevel"/>
    <w:tmpl w:val="6454424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9141040"/>
    <w:multiLevelType w:val="hybridMultilevel"/>
    <w:tmpl w:val="329AA0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D0473E"/>
    <w:multiLevelType w:val="hybridMultilevel"/>
    <w:tmpl w:val="B1EC29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EC86757"/>
    <w:multiLevelType w:val="hybridMultilevel"/>
    <w:tmpl w:val="754E9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015A64"/>
    <w:multiLevelType w:val="hybridMultilevel"/>
    <w:tmpl w:val="329AA0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150486"/>
    <w:multiLevelType w:val="hybridMultilevel"/>
    <w:tmpl w:val="4F9EEC4A"/>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868567C"/>
    <w:multiLevelType w:val="hybridMultilevel"/>
    <w:tmpl w:val="2EBC3D8E"/>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632653D"/>
    <w:multiLevelType w:val="hybridMultilevel"/>
    <w:tmpl w:val="26D2C0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B7008C7"/>
    <w:multiLevelType w:val="hybridMultilevel"/>
    <w:tmpl w:val="329AA0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F053B5"/>
    <w:multiLevelType w:val="hybridMultilevel"/>
    <w:tmpl w:val="5D96D2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4FD54C4"/>
    <w:multiLevelType w:val="hybridMultilevel"/>
    <w:tmpl w:val="126E63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18844214">
    <w:abstractNumId w:val="0"/>
  </w:num>
  <w:num w:numId="2" w16cid:durableId="305864160">
    <w:abstractNumId w:val="1"/>
  </w:num>
  <w:num w:numId="3" w16cid:durableId="2013868211">
    <w:abstractNumId w:val="4"/>
  </w:num>
  <w:num w:numId="4" w16cid:durableId="417294389">
    <w:abstractNumId w:val="8"/>
  </w:num>
  <w:num w:numId="5" w16cid:durableId="431512628">
    <w:abstractNumId w:val="3"/>
  </w:num>
  <w:num w:numId="6" w16cid:durableId="1331446209">
    <w:abstractNumId w:val="2"/>
  </w:num>
  <w:num w:numId="7" w16cid:durableId="2102947317">
    <w:abstractNumId w:val="10"/>
  </w:num>
  <w:num w:numId="8" w16cid:durableId="1100489961">
    <w:abstractNumId w:val="6"/>
  </w:num>
  <w:num w:numId="9" w16cid:durableId="530142917">
    <w:abstractNumId w:val="7"/>
  </w:num>
  <w:num w:numId="10" w16cid:durableId="1222407174">
    <w:abstractNumId w:val="9"/>
  </w:num>
  <w:num w:numId="11" w16cid:durableId="8038911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A4E"/>
    <w:rsid w:val="00003641"/>
    <w:rsid w:val="00016BA1"/>
    <w:rsid w:val="00025FE7"/>
    <w:rsid w:val="00037289"/>
    <w:rsid w:val="00040410"/>
    <w:rsid w:val="00043EAE"/>
    <w:rsid w:val="0004425A"/>
    <w:rsid w:val="00045D76"/>
    <w:rsid w:val="000A11BB"/>
    <w:rsid w:val="000A649D"/>
    <w:rsid w:val="000B691A"/>
    <w:rsid w:val="000C5376"/>
    <w:rsid w:val="000C5DF6"/>
    <w:rsid w:val="000D000C"/>
    <w:rsid w:val="000D520A"/>
    <w:rsid w:val="000D631D"/>
    <w:rsid w:val="000D7717"/>
    <w:rsid w:val="000E48F7"/>
    <w:rsid w:val="000E5FF8"/>
    <w:rsid w:val="00122C22"/>
    <w:rsid w:val="001239F8"/>
    <w:rsid w:val="00133D64"/>
    <w:rsid w:val="00140404"/>
    <w:rsid w:val="00150FAD"/>
    <w:rsid w:val="0015124A"/>
    <w:rsid w:val="00162D1A"/>
    <w:rsid w:val="001815D4"/>
    <w:rsid w:val="001824C2"/>
    <w:rsid w:val="00192266"/>
    <w:rsid w:val="00194489"/>
    <w:rsid w:val="001A0248"/>
    <w:rsid w:val="001A112F"/>
    <w:rsid w:val="001A203C"/>
    <w:rsid w:val="001A6CA6"/>
    <w:rsid w:val="001A7156"/>
    <w:rsid w:val="001B2EB6"/>
    <w:rsid w:val="001B49C6"/>
    <w:rsid w:val="001C0BAC"/>
    <w:rsid w:val="001C1FFE"/>
    <w:rsid w:val="001D2B9B"/>
    <w:rsid w:val="001D2E30"/>
    <w:rsid w:val="001D3999"/>
    <w:rsid w:val="0021063E"/>
    <w:rsid w:val="0021265B"/>
    <w:rsid w:val="00222A6E"/>
    <w:rsid w:val="00227BFD"/>
    <w:rsid w:val="00235C67"/>
    <w:rsid w:val="00255B60"/>
    <w:rsid w:val="00283429"/>
    <w:rsid w:val="0028520D"/>
    <w:rsid w:val="002857C4"/>
    <w:rsid w:val="00295CD4"/>
    <w:rsid w:val="002B0D26"/>
    <w:rsid w:val="002B7FC4"/>
    <w:rsid w:val="002D6736"/>
    <w:rsid w:val="002F74F6"/>
    <w:rsid w:val="00303656"/>
    <w:rsid w:val="003160E0"/>
    <w:rsid w:val="00317701"/>
    <w:rsid w:val="0032097F"/>
    <w:rsid w:val="003223A3"/>
    <w:rsid w:val="00322F1A"/>
    <w:rsid w:val="0032402E"/>
    <w:rsid w:val="00330936"/>
    <w:rsid w:val="0033577A"/>
    <w:rsid w:val="00336377"/>
    <w:rsid w:val="0034403A"/>
    <w:rsid w:val="00345E7E"/>
    <w:rsid w:val="00361260"/>
    <w:rsid w:val="00361321"/>
    <w:rsid w:val="00365532"/>
    <w:rsid w:val="00366972"/>
    <w:rsid w:val="00370FC8"/>
    <w:rsid w:val="003739CC"/>
    <w:rsid w:val="00374A1C"/>
    <w:rsid w:val="00377F54"/>
    <w:rsid w:val="00380BEA"/>
    <w:rsid w:val="00380D5C"/>
    <w:rsid w:val="003816E0"/>
    <w:rsid w:val="003845B3"/>
    <w:rsid w:val="00384699"/>
    <w:rsid w:val="00386310"/>
    <w:rsid w:val="0039040B"/>
    <w:rsid w:val="00391D75"/>
    <w:rsid w:val="00393A30"/>
    <w:rsid w:val="003A1671"/>
    <w:rsid w:val="003B0269"/>
    <w:rsid w:val="003C4D8B"/>
    <w:rsid w:val="003C63DD"/>
    <w:rsid w:val="003E3745"/>
    <w:rsid w:val="003E72B5"/>
    <w:rsid w:val="003F4AFF"/>
    <w:rsid w:val="003F5C26"/>
    <w:rsid w:val="00410453"/>
    <w:rsid w:val="004159D1"/>
    <w:rsid w:val="00420FF3"/>
    <w:rsid w:val="0043018D"/>
    <w:rsid w:val="00432089"/>
    <w:rsid w:val="00432755"/>
    <w:rsid w:val="00432990"/>
    <w:rsid w:val="00436248"/>
    <w:rsid w:val="00444796"/>
    <w:rsid w:val="00453E47"/>
    <w:rsid w:val="00455924"/>
    <w:rsid w:val="00455AE1"/>
    <w:rsid w:val="00460A9E"/>
    <w:rsid w:val="00491280"/>
    <w:rsid w:val="00493515"/>
    <w:rsid w:val="004969E8"/>
    <w:rsid w:val="00497242"/>
    <w:rsid w:val="004A30CA"/>
    <w:rsid w:val="004B09D4"/>
    <w:rsid w:val="004B44FC"/>
    <w:rsid w:val="004B496B"/>
    <w:rsid w:val="004C33B4"/>
    <w:rsid w:val="004C7059"/>
    <w:rsid w:val="004D49D1"/>
    <w:rsid w:val="004F6768"/>
    <w:rsid w:val="00510D5C"/>
    <w:rsid w:val="005123C6"/>
    <w:rsid w:val="005148BF"/>
    <w:rsid w:val="005211AC"/>
    <w:rsid w:val="005233FC"/>
    <w:rsid w:val="005438DF"/>
    <w:rsid w:val="00554660"/>
    <w:rsid w:val="00566496"/>
    <w:rsid w:val="00585A76"/>
    <w:rsid w:val="0059517F"/>
    <w:rsid w:val="005A11AF"/>
    <w:rsid w:val="005A20B1"/>
    <w:rsid w:val="005A6CA6"/>
    <w:rsid w:val="005B452F"/>
    <w:rsid w:val="005B5FCB"/>
    <w:rsid w:val="005C1084"/>
    <w:rsid w:val="005C10FF"/>
    <w:rsid w:val="005E2AEA"/>
    <w:rsid w:val="005F2BDC"/>
    <w:rsid w:val="005F7214"/>
    <w:rsid w:val="00611CAE"/>
    <w:rsid w:val="0061508B"/>
    <w:rsid w:val="006165F2"/>
    <w:rsid w:val="00620BE6"/>
    <w:rsid w:val="00635076"/>
    <w:rsid w:val="006426E0"/>
    <w:rsid w:val="00651779"/>
    <w:rsid w:val="00652CB9"/>
    <w:rsid w:val="00664908"/>
    <w:rsid w:val="0066646D"/>
    <w:rsid w:val="00676121"/>
    <w:rsid w:val="00684BF2"/>
    <w:rsid w:val="00691FC2"/>
    <w:rsid w:val="006A02B3"/>
    <w:rsid w:val="006B06AE"/>
    <w:rsid w:val="006C0EF6"/>
    <w:rsid w:val="006C493B"/>
    <w:rsid w:val="006C5F78"/>
    <w:rsid w:val="006D018D"/>
    <w:rsid w:val="006D151C"/>
    <w:rsid w:val="006E05E3"/>
    <w:rsid w:val="006F1D43"/>
    <w:rsid w:val="006F341C"/>
    <w:rsid w:val="00701FF8"/>
    <w:rsid w:val="007058CE"/>
    <w:rsid w:val="00713AFA"/>
    <w:rsid w:val="00715EB0"/>
    <w:rsid w:val="0072622F"/>
    <w:rsid w:val="00736DDE"/>
    <w:rsid w:val="0073789F"/>
    <w:rsid w:val="0074453F"/>
    <w:rsid w:val="0075010B"/>
    <w:rsid w:val="00751E23"/>
    <w:rsid w:val="007530BB"/>
    <w:rsid w:val="00760662"/>
    <w:rsid w:val="00766F59"/>
    <w:rsid w:val="00777909"/>
    <w:rsid w:val="00783477"/>
    <w:rsid w:val="00790407"/>
    <w:rsid w:val="00792C8A"/>
    <w:rsid w:val="00795DDC"/>
    <w:rsid w:val="00797E41"/>
    <w:rsid w:val="007A0F01"/>
    <w:rsid w:val="007A542F"/>
    <w:rsid w:val="007B0BCD"/>
    <w:rsid w:val="007B2B0D"/>
    <w:rsid w:val="007B69AA"/>
    <w:rsid w:val="007C62F1"/>
    <w:rsid w:val="007D0DFD"/>
    <w:rsid w:val="007E4631"/>
    <w:rsid w:val="007E52A9"/>
    <w:rsid w:val="007F2494"/>
    <w:rsid w:val="008017BB"/>
    <w:rsid w:val="008022EF"/>
    <w:rsid w:val="00804B40"/>
    <w:rsid w:val="00814C2C"/>
    <w:rsid w:val="008602A9"/>
    <w:rsid w:val="00870B29"/>
    <w:rsid w:val="00881E4D"/>
    <w:rsid w:val="008837CA"/>
    <w:rsid w:val="008A1D0F"/>
    <w:rsid w:val="008B5FD0"/>
    <w:rsid w:val="008C04C0"/>
    <w:rsid w:val="008D44CF"/>
    <w:rsid w:val="008F058C"/>
    <w:rsid w:val="00902019"/>
    <w:rsid w:val="00910723"/>
    <w:rsid w:val="00916DBE"/>
    <w:rsid w:val="00931B38"/>
    <w:rsid w:val="00945815"/>
    <w:rsid w:val="00957982"/>
    <w:rsid w:val="00974CEA"/>
    <w:rsid w:val="00977B79"/>
    <w:rsid w:val="0098306D"/>
    <w:rsid w:val="00991AEE"/>
    <w:rsid w:val="00997152"/>
    <w:rsid w:val="009A5770"/>
    <w:rsid w:val="009B4392"/>
    <w:rsid w:val="009C3163"/>
    <w:rsid w:val="009C3CDB"/>
    <w:rsid w:val="009C7D9B"/>
    <w:rsid w:val="009D32D8"/>
    <w:rsid w:val="009D40AB"/>
    <w:rsid w:val="009D5BA6"/>
    <w:rsid w:val="00A014A3"/>
    <w:rsid w:val="00A01632"/>
    <w:rsid w:val="00A0550F"/>
    <w:rsid w:val="00A07501"/>
    <w:rsid w:val="00A25B34"/>
    <w:rsid w:val="00A26799"/>
    <w:rsid w:val="00A31BC7"/>
    <w:rsid w:val="00A5046B"/>
    <w:rsid w:val="00A51D47"/>
    <w:rsid w:val="00A5494F"/>
    <w:rsid w:val="00A55A70"/>
    <w:rsid w:val="00A6143C"/>
    <w:rsid w:val="00A71BB8"/>
    <w:rsid w:val="00A8438F"/>
    <w:rsid w:val="00A9071C"/>
    <w:rsid w:val="00A9628A"/>
    <w:rsid w:val="00A977EF"/>
    <w:rsid w:val="00AA4576"/>
    <w:rsid w:val="00AB31BC"/>
    <w:rsid w:val="00AB45D5"/>
    <w:rsid w:val="00AC3DFE"/>
    <w:rsid w:val="00AC565A"/>
    <w:rsid w:val="00AC6769"/>
    <w:rsid w:val="00AD2C63"/>
    <w:rsid w:val="00AD7A40"/>
    <w:rsid w:val="00AE0988"/>
    <w:rsid w:val="00AF65D6"/>
    <w:rsid w:val="00AF7089"/>
    <w:rsid w:val="00B16EBA"/>
    <w:rsid w:val="00B22416"/>
    <w:rsid w:val="00B24F80"/>
    <w:rsid w:val="00B313D8"/>
    <w:rsid w:val="00B42FD8"/>
    <w:rsid w:val="00B451FF"/>
    <w:rsid w:val="00B55E38"/>
    <w:rsid w:val="00B56EDA"/>
    <w:rsid w:val="00B57617"/>
    <w:rsid w:val="00B70D59"/>
    <w:rsid w:val="00B82000"/>
    <w:rsid w:val="00B84D19"/>
    <w:rsid w:val="00B85AB0"/>
    <w:rsid w:val="00B878DF"/>
    <w:rsid w:val="00B9018F"/>
    <w:rsid w:val="00B94742"/>
    <w:rsid w:val="00B94956"/>
    <w:rsid w:val="00BA230F"/>
    <w:rsid w:val="00BB0978"/>
    <w:rsid w:val="00BB41E3"/>
    <w:rsid w:val="00BC210E"/>
    <w:rsid w:val="00BD2244"/>
    <w:rsid w:val="00BE0ABE"/>
    <w:rsid w:val="00C019A8"/>
    <w:rsid w:val="00C0699C"/>
    <w:rsid w:val="00C10754"/>
    <w:rsid w:val="00C12374"/>
    <w:rsid w:val="00C25399"/>
    <w:rsid w:val="00C31293"/>
    <w:rsid w:val="00C45658"/>
    <w:rsid w:val="00C46050"/>
    <w:rsid w:val="00C478F9"/>
    <w:rsid w:val="00C47B96"/>
    <w:rsid w:val="00C50CF8"/>
    <w:rsid w:val="00C52E4C"/>
    <w:rsid w:val="00C53338"/>
    <w:rsid w:val="00C53C0E"/>
    <w:rsid w:val="00C75025"/>
    <w:rsid w:val="00C81282"/>
    <w:rsid w:val="00C86C12"/>
    <w:rsid w:val="00CA1376"/>
    <w:rsid w:val="00CA1981"/>
    <w:rsid w:val="00CA5432"/>
    <w:rsid w:val="00CA77B7"/>
    <w:rsid w:val="00CB32FF"/>
    <w:rsid w:val="00CB34C7"/>
    <w:rsid w:val="00CB4628"/>
    <w:rsid w:val="00CC5278"/>
    <w:rsid w:val="00CC5FAF"/>
    <w:rsid w:val="00CC676E"/>
    <w:rsid w:val="00CC713D"/>
    <w:rsid w:val="00CD2825"/>
    <w:rsid w:val="00CD50AD"/>
    <w:rsid w:val="00CE0B70"/>
    <w:rsid w:val="00CE162C"/>
    <w:rsid w:val="00CF4E0B"/>
    <w:rsid w:val="00D068C7"/>
    <w:rsid w:val="00D104B6"/>
    <w:rsid w:val="00D121BC"/>
    <w:rsid w:val="00D144A0"/>
    <w:rsid w:val="00D217CF"/>
    <w:rsid w:val="00D3236E"/>
    <w:rsid w:val="00D36335"/>
    <w:rsid w:val="00D40A3C"/>
    <w:rsid w:val="00D46E64"/>
    <w:rsid w:val="00D4764E"/>
    <w:rsid w:val="00D67C65"/>
    <w:rsid w:val="00D73A7B"/>
    <w:rsid w:val="00D74E9D"/>
    <w:rsid w:val="00D81C9E"/>
    <w:rsid w:val="00D82FA1"/>
    <w:rsid w:val="00D85662"/>
    <w:rsid w:val="00D9163C"/>
    <w:rsid w:val="00D9524B"/>
    <w:rsid w:val="00DA530F"/>
    <w:rsid w:val="00DB0BA3"/>
    <w:rsid w:val="00DB4749"/>
    <w:rsid w:val="00DC6938"/>
    <w:rsid w:val="00DD124D"/>
    <w:rsid w:val="00DF00EF"/>
    <w:rsid w:val="00E10492"/>
    <w:rsid w:val="00E109AC"/>
    <w:rsid w:val="00E22A71"/>
    <w:rsid w:val="00E31556"/>
    <w:rsid w:val="00E3367A"/>
    <w:rsid w:val="00E33688"/>
    <w:rsid w:val="00E46F5F"/>
    <w:rsid w:val="00E515B1"/>
    <w:rsid w:val="00E516C2"/>
    <w:rsid w:val="00E5255A"/>
    <w:rsid w:val="00E61287"/>
    <w:rsid w:val="00E719FE"/>
    <w:rsid w:val="00E7281F"/>
    <w:rsid w:val="00E90D07"/>
    <w:rsid w:val="00E946ED"/>
    <w:rsid w:val="00E974B1"/>
    <w:rsid w:val="00EA57F7"/>
    <w:rsid w:val="00EC11A4"/>
    <w:rsid w:val="00EC28A4"/>
    <w:rsid w:val="00ED4B78"/>
    <w:rsid w:val="00ED5568"/>
    <w:rsid w:val="00ED700E"/>
    <w:rsid w:val="00EF003B"/>
    <w:rsid w:val="00F27B6A"/>
    <w:rsid w:val="00F30D93"/>
    <w:rsid w:val="00F31209"/>
    <w:rsid w:val="00F35864"/>
    <w:rsid w:val="00F37090"/>
    <w:rsid w:val="00F40BE6"/>
    <w:rsid w:val="00F4396B"/>
    <w:rsid w:val="00F44610"/>
    <w:rsid w:val="00F45CE7"/>
    <w:rsid w:val="00F51982"/>
    <w:rsid w:val="00F51A8A"/>
    <w:rsid w:val="00F52CCF"/>
    <w:rsid w:val="00F5438C"/>
    <w:rsid w:val="00F544D1"/>
    <w:rsid w:val="00F5525B"/>
    <w:rsid w:val="00F57BC2"/>
    <w:rsid w:val="00F91BA7"/>
    <w:rsid w:val="00F91EF3"/>
    <w:rsid w:val="00FA7187"/>
    <w:rsid w:val="00FC09AC"/>
    <w:rsid w:val="00FC1B35"/>
    <w:rsid w:val="00FC610C"/>
    <w:rsid w:val="00FC7259"/>
    <w:rsid w:val="00FC7E94"/>
    <w:rsid w:val="00FD3523"/>
    <w:rsid w:val="00FE128E"/>
    <w:rsid w:val="00FE13AA"/>
    <w:rsid w:val="00FE64D9"/>
    <w:rsid w:val="00FE7FB8"/>
    <w:rsid w:val="00FF0A4E"/>
    <w:rsid w:val="00FF51D4"/>
    <w:rsid w:val="00FF70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888728"/>
  <w15:docId w15:val="{B7B9081B-4072-4EFD-913A-4D668FD9E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4C2"/>
    <w:rPr>
      <w:rFonts w:ascii="Arial" w:hAnsi="Arial"/>
      <w:sz w:val="24"/>
      <w:szCs w:val="24"/>
    </w:rPr>
  </w:style>
  <w:style w:type="paragraph" w:styleId="Heading2">
    <w:name w:val="heading 2"/>
    <w:basedOn w:val="Normal"/>
    <w:next w:val="Normal"/>
    <w:qFormat/>
    <w:rsid w:val="00777909"/>
    <w:pPr>
      <w:keepNext/>
      <w:spacing w:before="240" w:after="60"/>
      <w:outlineLvl w:val="1"/>
    </w:pPr>
    <w:rPr>
      <w:rFonts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93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9"/>
    <w:basedOn w:val="Normal"/>
    <w:link w:val="HeaderChar"/>
    <w:rsid w:val="00393A30"/>
    <w:pPr>
      <w:tabs>
        <w:tab w:val="center" w:pos="4153"/>
        <w:tab w:val="right" w:pos="8306"/>
      </w:tabs>
    </w:pPr>
  </w:style>
  <w:style w:type="paragraph" w:styleId="Footer">
    <w:name w:val="footer"/>
    <w:basedOn w:val="Normal"/>
    <w:link w:val="FooterChar"/>
    <w:uiPriority w:val="99"/>
    <w:rsid w:val="00393A30"/>
    <w:pPr>
      <w:tabs>
        <w:tab w:val="center" w:pos="4153"/>
        <w:tab w:val="right" w:pos="8306"/>
      </w:tabs>
    </w:pPr>
  </w:style>
  <w:style w:type="paragraph" w:customStyle="1" w:styleId="CharChar1Char">
    <w:name w:val="Char Char1 Char"/>
    <w:basedOn w:val="Normal"/>
    <w:next w:val="Normal"/>
    <w:rsid w:val="005123C6"/>
    <w:pPr>
      <w:tabs>
        <w:tab w:val="left" w:pos="1425"/>
      </w:tabs>
      <w:ind w:right="53"/>
      <w:jc w:val="both"/>
    </w:pPr>
    <w:rPr>
      <w:rFonts w:eastAsia="SimSun"/>
      <w:color w:val="FF6600"/>
      <w:sz w:val="22"/>
      <w:szCs w:val="16"/>
      <w:lang w:eastAsia="zh-CN"/>
    </w:rPr>
  </w:style>
  <w:style w:type="character" w:styleId="Hyperlink">
    <w:name w:val="Hyperlink"/>
    <w:rsid w:val="00255B60"/>
    <w:rPr>
      <w:color w:val="0000FF"/>
      <w:u w:val="single"/>
    </w:rPr>
  </w:style>
  <w:style w:type="character" w:styleId="PlaceholderText">
    <w:name w:val="Placeholder Text"/>
    <w:basedOn w:val="DefaultParagraphFont"/>
    <w:uiPriority w:val="99"/>
    <w:semiHidden/>
    <w:rsid w:val="004969E8"/>
    <w:rPr>
      <w:color w:val="808080"/>
    </w:rPr>
  </w:style>
  <w:style w:type="character" w:customStyle="1" w:styleId="HeaderChar">
    <w:name w:val="Header Char"/>
    <w:aliases w:val=" Char9 Char"/>
    <w:link w:val="Header"/>
    <w:rsid w:val="00322F1A"/>
    <w:rPr>
      <w:rFonts w:ascii="Arial" w:hAnsi="Arial"/>
      <w:sz w:val="24"/>
      <w:szCs w:val="24"/>
    </w:rPr>
  </w:style>
  <w:style w:type="paragraph" w:styleId="ListParagraph">
    <w:name w:val="List Paragraph"/>
    <w:basedOn w:val="Normal"/>
    <w:uiPriority w:val="34"/>
    <w:qFormat/>
    <w:rsid w:val="00C478F9"/>
    <w:pPr>
      <w:ind w:left="720"/>
      <w:contextualSpacing/>
    </w:pPr>
  </w:style>
  <w:style w:type="character" w:customStyle="1" w:styleId="FooterChar">
    <w:name w:val="Footer Char"/>
    <w:basedOn w:val="DefaultParagraphFont"/>
    <w:link w:val="Footer"/>
    <w:uiPriority w:val="99"/>
    <w:rsid w:val="00691FC2"/>
    <w:rPr>
      <w:rFonts w:ascii="Arial" w:hAnsi="Arial"/>
      <w:sz w:val="24"/>
      <w:szCs w:val="24"/>
    </w:rPr>
  </w:style>
  <w:style w:type="paragraph" w:styleId="BalloonText">
    <w:name w:val="Balloon Text"/>
    <w:basedOn w:val="Normal"/>
    <w:link w:val="BalloonTextChar"/>
    <w:uiPriority w:val="99"/>
    <w:semiHidden/>
    <w:unhideWhenUsed/>
    <w:rsid w:val="003F4A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AFF"/>
    <w:rPr>
      <w:rFonts w:ascii="Segoe UI" w:hAnsi="Segoe UI" w:cs="Segoe UI"/>
      <w:sz w:val="18"/>
      <w:szCs w:val="18"/>
    </w:rPr>
  </w:style>
  <w:style w:type="character" w:styleId="CommentReference">
    <w:name w:val="annotation reference"/>
    <w:basedOn w:val="DefaultParagraphFont"/>
    <w:uiPriority w:val="99"/>
    <w:semiHidden/>
    <w:unhideWhenUsed/>
    <w:rsid w:val="0033577A"/>
    <w:rPr>
      <w:sz w:val="16"/>
      <w:szCs w:val="16"/>
    </w:rPr>
  </w:style>
  <w:style w:type="paragraph" w:styleId="CommentText">
    <w:name w:val="annotation text"/>
    <w:basedOn w:val="Normal"/>
    <w:link w:val="CommentTextChar"/>
    <w:uiPriority w:val="99"/>
    <w:semiHidden/>
    <w:unhideWhenUsed/>
    <w:rsid w:val="0033577A"/>
    <w:rPr>
      <w:sz w:val="20"/>
      <w:szCs w:val="20"/>
    </w:rPr>
  </w:style>
  <w:style w:type="character" w:customStyle="1" w:styleId="CommentTextChar">
    <w:name w:val="Comment Text Char"/>
    <w:basedOn w:val="DefaultParagraphFont"/>
    <w:link w:val="CommentText"/>
    <w:uiPriority w:val="99"/>
    <w:semiHidden/>
    <w:rsid w:val="0033577A"/>
    <w:rPr>
      <w:rFonts w:ascii="Arial" w:hAnsi="Arial"/>
    </w:rPr>
  </w:style>
  <w:style w:type="paragraph" w:styleId="CommentSubject">
    <w:name w:val="annotation subject"/>
    <w:basedOn w:val="CommentText"/>
    <w:next w:val="CommentText"/>
    <w:link w:val="CommentSubjectChar"/>
    <w:uiPriority w:val="99"/>
    <w:semiHidden/>
    <w:unhideWhenUsed/>
    <w:rsid w:val="0033577A"/>
    <w:rPr>
      <w:b/>
      <w:bCs/>
    </w:rPr>
  </w:style>
  <w:style w:type="character" w:customStyle="1" w:styleId="CommentSubjectChar">
    <w:name w:val="Comment Subject Char"/>
    <w:basedOn w:val="CommentTextChar"/>
    <w:link w:val="CommentSubject"/>
    <w:uiPriority w:val="99"/>
    <w:semiHidden/>
    <w:rsid w:val="0033577A"/>
    <w:rPr>
      <w:rFonts w:ascii="Arial" w:hAnsi="Arial"/>
      <w:b/>
      <w:bCs/>
    </w:rPr>
  </w:style>
  <w:style w:type="character" w:customStyle="1" w:styleId="xforms-value">
    <w:name w:val="xforms-value"/>
    <w:basedOn w:val="DefaultParagraphFont"/>
    <w:rsid w:val="001C1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488889">
      <w:bodyDiv w:val="1"/>
      <w:marLeft w:val="0"/>
      <w:marRight w:val="0"/>
      <w:marTop w:val="0"/>
      <w:marBottom w:val="0"/>
      <w:divBdr>
        <w:top w:val="none" w:sz="0" w:space="0" w:color="auto"/>
        <w:left w:val="none" w:sz="0" w:space="0" w:color="auto"/>
        <w:bottom w:val="none" w:sz="0" w:space="0" w:color="auto"/>
        <w:right w:val="none" w:sz="0" w:space="0" w:color="auto"/>
      </w:divBdr>
      <w:divsChild>
        <w:div w:id="269049807">
          <w:marLeft w:val="0"/>
          <w:marRight w:val="0"/>
          <w:marTop w:val="0"/>
          <w:marBottom w:val="0"/>
          <w:divBdr>
            <w:top w:val="none" w:sz="0" w:space="0" w:color="auto"/>
            <w:left w:val="none" w:sz="0" w:space="0" w:color="auto"/>
            <w:bottom w:val="none" w:sz="0" w:space="0" w:color="auto"/>
            <w:right w:val="none" w:sz="0" w:space="0" w:color="auto"/>
          </w:divBdr>
        </w:div>
        <w:div w:id="776751424">
          <w:marLeft w:val="0"/>
          <w:marRight w:val="0"/>
          <w:marTop w:val="0"/>
          <w:marBottom w:val="0"/>
          <w:divBdr>
            <w:top w:val="none" w:sz="0" w:space="0" w:color="auto"/>
            <w:left w:val="none" w:sz="0" w:space="0" w:color="auto"/>
            <w:bottom w:val="none" w:sz="0" w:space="0" w:color="auto"/>
            <w:right w:val="none" w:sz="0" w:space="0" w:color="auto"/>
          </w:divBdr>
        </w:div>
      </w:divsChild>
    </w:div>
    <w:div w:id="1099252219">
      <w:bodyDiv w:val="1"/>
      <w:marLeft w:val="0"/>
      <w:marRight w:val="0"/>
      <w:marTop w:val="0"/>
      <w:marBottom w:val="0"/>
      <w:divBdr>
        <w:top w:val="none" w:sz="0" w:space="0" w:color="auto"/>
        <w:left w:val="none" w:sz="0" w:space="0" w:color="auto"/>
        <w:bottom w:val="none" w:sz="0" w:space="0" w:color="auto"/>
        <w:right w:val="none" w:sz="0" w:space="0" w:color="auto"/>
      </w:divBdr>
    </w:div>
    <w:div w:id="172452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p285\Application%20Data\Microsoft\Templates\form%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E3404287-F651-48F8-8AE4-9E92EB6E0D92}"/>
      </w:docPartPr>
      <w:docPartBody>
        <w:p w:rsidR="008C4C80" w:rsidRDefault="0056713E">
          <w:r w:rsidRPr="001B26C1">
            <w:rPr>
              <w:rStyle w:val="PlaceholderText"/>
            </w:rPr>
            <w:t>Click here to enter text.</w:t>
          </w:r>
        </w:p>
      </w:docPartBody>
    </w:docPart>
    <w:docPart>
      <w:docPartPr>
        <w:name w:val="DefaultPlaceholder_1081868575"/>
        <w:category>
          <w:name w:val="General"/>
          <w:gallery w:val="placeholder"/>
        </w:category>
        <w:types>
          <w:type w:val="bbPlcHdr"/>
        </w:types>
        <w:behaviors>
          <w:behavior w:val="content"/>
        </w:behaviors>
        <w:guid w:val="{C905E11C-A4A6-4374-AC79-3BCB4B56717C}"/>
      </w:docPartPr>
      <w:docPartBody>
        <w:p w:rsidR="008C4C80" w:rsidRDefault="0056713E">
          <w:r w:rsidRPr="001B26C1">
            <w:rPr>
              <w:rStyle w:val="PlaceholderText"/>
            </w:rPr>
            <w:t>Choose an item.</w:t>
          </w:r>
        </w:p>
      </w:docPartBody>
    </w:docPart>
    <w:docPart>
      <w:docPartPr>
        <w:name w:val="8B491C6585674B78893BE7CF9F43C296"/>
        <w:category>
          <w:name w:val="General"/>
          <w:gallery w:val="placeholder"/>
        </w:category>
        <w:types>
          <w:type w:val="bbPlcHdr"/>
        </w:types>
        <w:behaviors>
          <w:behavior w:val="content"/>
        </w:behaviors>
        <w:guid w:val="{6D31E391-6B69-4983-8ACC-E5BFAC9319D4}"/>
      </w:docPartPr>
      <w:docPartBody>
        <w:p w:rsidR="00116841" w:rsidRDefault="008C4C80" w:rsidP="008C4C80">
          <w:pPr>
            <w:pStyle w:val="8B491C6585674B78893BE7CF9F43C2961"/>
          </w:pPr>
          <w:r w:rsidRPr="001B26C1">
            <w:rPr>
              <w:rStyle w:val="PlaceholderText"/>
            </w:rPr>
            <w:t>Choose an item.</w:t>
          </w:r>
        </w:p>
      </w:docPartBody>
    </w:docPart>
    <w:docPart>
      <w:docPartPr>
        <w:name w:val="A5F4E3C3C9394019A4664A34675ABDA4"/>
        <w:category>
          <w:name w:val="General"/>
          <w:gallery w:val="placeholder"/>
        </w:category>
        <w:types>
          <w:type w:val="bbPlcHdr"/>
        </w:types>
        <w:behaviors>
          <w:behavior w:val="content"/>
        </w:behaviors>
        <w:guid w:val="{760EE936-3B39-45B4-A028-D3CECFBE4AE4}"/>
      </w:docPartPr>
      <w:docPartBody>
        <w:p w:rsidR="00116841" w:rsidRDefault="008C4C80" w:rsidP="008C4C80">
          <w:pPr>
            <w:pStyle w:val="A5F4E3C3C9394019A4664A34675ABDA41"/>
          </w:pPr>
          <w:r w:rsidRPr="001B26C1">
            <w:rPr>
              <w:rStyle w:val="PlaceholderText"/>
            </w:rPr>
            <w:t>Click here to enter text.</w:t>
          </w:r>
        </w:p>
      </w:docPartBody>
    </w:docPart>
    <w:docPart>
      <w:docPartPr>
        <w:name w:val="5B8D8BF60B4A449B9027528F45EF3FE4"/>
        <w:category>
          <w:name w:val="General"/>
          <w:gallery w:val="placeholder"/>
        </w:category>
        <w:types>
          <w:type w:val="bbPlcHdr"/>
        </w:types>
        <w:behaviors>
          <w:behavior w:val="content"/>
        </w:behaviors>
        <w:guid w:val="{86503C29-C492-41EC-A159-8971CFF52207}"/>
      </w:docPartPr>
      <w:docPartBody>
        <w:p w:rsidR="00116841" w:rsidRDefault="008C4C80" w:rsidP="008C4C80">
          <w:pPr>
            <w:pStyle w:val="5B8D8BF60B4A449B9027528F45EF3FE4"/>
          </w:pPr>
          <w:r w:rsidRPr="001B26C1">
            <w:rPr>
              <w:rStyle w:val="PlaceholderText"/>
            </w:rPr>
            <w:t>Click here to enter a date.</w:t>
          </w:r>
        </w:p>
      </w:docPartBody>
    </w:docPart>
    <w:docPart>
      <w:docPartPr>
        <w:name w:val="8C8DB414A1F342C38A2509A7FAA1D01C"/>
        <w:category>
          <w:name w:val="General"/>
          <w:gallery w:val="placeholder"/>
        </w:category>
        <w:types>
          <w:type w:val="bbPlcHdr"/>
        </w:types>
        <w:behaviors>
          <w:behavior w:val="content"/>
        </w:behaviors>
        <w:guid w:val="{1CAC0E2E-3212-4803-94F7-D0E2959B1A09}"/>
      </w:docPartPr>
      <w:docPartBody>
        <w:p w:rsidR="00116841" w:rsidRDefault="008C4C80" w:rsidP="008C4C80">
          <w:pPr>
            <w:pStyle w:val="8C8DB414A1F342C38A2509A7FAA1D01C"/>
          </w:pPr>
          <w:r w:rsidRPr="001B26C1">
            <w:rPr>
              <w:rStyle w:val="PlaceholderText"/>
            </w:rPr>
            <w:t>Click here to enter a date.</w:t>
          </w:r>
        </w:p>
      </w:docPartBody>
    </w:docPart>
    <w:docPart>
      <w:docPartPr>
        <w:name w:val="66A36147A0F4445DB6111EF1960727BF"/>
        <w:category>
          <w:name w:val="General"/>
          <w:gallery w:val="placeholder"/>
        </w:category>
        <w:types>
          <w:type w:val="bbPlcHdr"/>
        </w:types>
        <w:behaviors>
          <w:behavior w:val="content"/>
        </w:behaviors>
        <w:guid w:val="{92B724C1-9C35-4A10-9BDA-061BD67A60ED}"/>
      </w:docPartPr>
      <w:docPartBody>
        <w:p w:rsidR="00116841" w:rsidRDefault="008C4C80" w:rsidP="008C4C80">
          <w:pPr>
            <w:pStyle w:val="66A36147A0F4445DB6111EF1960727BF"/>
          </w:pPr>
          <w:r w:rsidRPr="001B26C1">
            <w:rPr>
              <w:rStyle w:val="PlaceholderText"/>
            </w:rPr>
            <w:t>Click here to enter text.</w:t>
          </w:r>
        </w:p>
      </w:docPartBody>
    </w:docPart>
    <w:docPart>
      <w:docPartPr>
        <w:name w:val="9647A0ED135141B39969AA6A681A8122"/>
        <w:category>
          <w:name w:val="General"/>
          <w:gallery w:val="placeholder"/>
        </w:category>
        <w:types>
          <w:type w:val="bbPlcHdr"/>
        </w:types>
        <w:behaviors>
          <w:behavior w:val="content"/>
        </w:behaviors>
        <w:guid w:val="{E3FE8CB1-9AB2-45F1-89E8-6983E47F9352}"/>
      </w:docPartPr>
      <w:docPartBody>
        <w:p w:rsidR="00116841" w:rsidRDefault="008C4C80" w:rsidP="008C4C80">
          <w:pPr>
            <w:pStyle w:val="9647A0ED135141B39969AA6A681A8122"/>
          </w:pPr>
          <w:r w:rsidRPr="001B26C1">
            <w:rPr>
              <w:rStyle w:val="PlaceholderText"/>
            </w:rPr>
            <w:t>Click here to enter text.</w:t>
          </w:r>
        </w:p>
      </w:docPartBody>
    </w:docPart>
    <w:docPart>
      <w:docPartPr>
        <w:name w:val="5288DEA6FB5E4048A133BEE6753790AF"/>
        <w:category>
          <w:name w:val="General"/>
          <w:gallery w:val="placeholder"/>
        </w:category>
        <w:types>
          <w:type w:val="bbPlcHdr"/>
        </w:types>
        <w:behaviors>
          <w:behavior w:val="content"/>
        </w:behaviors>
        <w:guid w:val="{D01FAFEE-B536-4093-8168-8AA18990BF48}"/>
      </w:docPartPr>
      <w:docPartBody>
        <w:p w:rsidR="00116841" w:rsidRDefault="008C4C80" w:rsidP="008C4C80">
          <w:pPr>
            <w:pStyle w:val="5288DEA6FB5E4048A133BEE6753790AF"/>
          </w:pPr>
          <w:r w:rsidRPr="001B26C1">
            <w:rPr>
              <w:rStyle w:val="PlaceholderText"/>
            </w:rPr>
            <w:t>Click here to enter text.</w:t>
          </w:r>
        </w:p>
      </w:docPartBody>
    </w:docPart>
    <w:docPart>
      <w:docPartPr>
        <w:name w:val="EDD87940D8864501A4A0AA1DEA893DD3"/>
        <w:category>
          <w:name w:val="General"/>
          <w:gallery w:val="placeholder"/>
        </w:category>
        <w:types>
          <w:type w:val="bbPlcHdr"/>
        </w:types>
        <w:behaviors>
          <w:behavior w:val="content"/>
        </w:behaviors>
        <w:guid w:val="{0E2BBBD2-0EBC-4DA9-8659-D327C0F9B290}"/>
      </w:docPartPr>
      <w:docPartBody>
        <w:p w:rsidR="00116841" w:rsidRDefault="008C4C80" w:rsidP="008C4C80">
          <w:pPr>
            <w:pStyle w:val="EDD87940D8864501A4A0AA1DEA893DD3"/>
          </w:pPr>
          <w:r w:rsidRPr="001B26C1">
            <w:rPr>
              <w:rStyle w:val="PlaceholderText"/>
            </w:rPr>
            <w:t>Choose an item.</w:t>
          </w:r>
        </w:p>
      </w:docPartBody>
    </w:docPart>
    <w:docPart>
      <w:docPartPr>
        <w:name w:val="97CF203995994B9B96993AB24C0F3B64"/>
        <w:category>
          <w:name w:val="General"/>
          <w:gallery w:val="placeholder"/>
        </w:category>
        <w:types>
          <w:type w:val="bbPlcHdr"/>
        </w:types>
        <w:behaviors>
          <w:behavior w:val="content"/>
        </w:behaviors>
        <w:guid w:val="{BA905575-BC73-4FF6-9F7D-36B3B95E5AFE}"/>
      </w:docPartPr>
      <w:docPartBody>
        <w:p w:rsidR="00116841" w:rsidRDefault="008C4C80" w:rsidP="008C4C80">
          <w:pPr>
            <w:pStyle w:val="97CF203995994B9B96993AB24C0F3B64"/>
          </w:pPr>
          <w:r w:rsidRPr="001B26C1">
            <w:rPr>
              <w:rStyle w:val="PlaceholderText"/>
            </w:rPr>
            <w:t>Click here to enter text.</w:t>
          </w:r>
        </w:p>
      </w:docPartBody>
    </w:docPart>
    <w:docPart>
      <w:docPartPr>
        <w:name w:val="AA762701AE6D45F2A9906F808F8D8F3F"/>
        <w:category>
          <w:name w:val="General"/>
          <w:gallery w:val="placeholder"/>
        </w:category>
        <w:types>
          <w:type w:val="bbPlcHdr"/>
        </w:types>
        <w:behaviors>
          <w:behavior w:val="content"/>
        </w:behaviors>
        <w:guid w:val="{F676A627-5536-44C3-89CE-586568B3507B}"/>
      </w:docPartPr>
      <w:docPartBody>
        <w:p w:rsidR="00487803" w:rsidRDefault="003D1E60" w:rsidP="003D1E60">
          <w:pPr>
            <w:pStyle w:val="AA762701AE6D45F2A9906F808F8D8F3F"/>
          </w:pPr>
          <w:r w:rsidRPr="001B26C1">
            <w:rPr>
              <w:rStyle w:val="PlaceholderText"/>
            </w:rPr>
            <w:t>Click here to enter text.</w:t>
          </w:r>
        </w:p>
      </w:docPartBody>
    </w:docPart>
    <w:docPart>
      <w:docPartPr>
        <w:name w:val="942A573D1BDC4EBABC6F12B9C8A1673D"/>
        <w:category>
          <w:name w:val="General"/>
          <w:gallery w:val="placeholder"/>
        </w:category>
        <w:types>
          <w:type w:val="bbPlcHdr"/>
        </w:types>
        <w:behaviors>
          <w:behavior w:val="content"/>
        </w:behaviors>
        <w:guid w:val="{ECAC0F44-C748-4CF2-9128-2D52F952E6BB}"/>
      </w:docPartPr>
      <w:docPartBody>
        <w:p w:rsidR="00253057" w:rsidRDefault="000954CE" w:rsidP="000954CE">
          <w:pPr>
            <w:pStyle w:val="942A573D1BDC4EBABC6F12B9C8A1673D"/>
          </w:pPr>
          <w:r w:rsidRPr="001B26C1">
            <w:rPr>
              <w:rStyle w:val="PlaceholderText"/>
            </w:rPr>
            <w:t>Click here to enter text.</w:t>
          </w:r>
        </w:p>
      </w:docPartBody>
    </w:docPart>
    <w:docPart>
      <w:docPartPr>
        <w:name w:val="E8F14EE894EE46B68AFCD7488904F34B"/>
        <w:category>
          <w:name w:val="General"/>
          <w:gallery w:val="placeholder"/>
        </w:category>
        <w:types>
          <w:type w:val="bbPlcHdr"/>
        </w:types>
        <w:behaviors>
          <w:behavior w:val="content"/>
        </w:behaviors>
        <w:guid w:val="{8DBB22C0-9946-4E0F-95A2-B85B5B6FA699}"/>
      </w:docPartPr>
      <w:docPartBody>
        <w:p w:rsidR="007E3F62" w:rsidRDefault="00386013" w:rsidP="00386013">
          <w:pPr>
            <w:pStyle w:val="E8F14EE894EE46B68AFCD7488904F34B"/>
          </w:pPr>
          <w:r w:rsidRPr="001B26C1">
            <w:rPr>
              <w:rStyle w:val="PlaceholderText"/>
            </w:rPr>
            <w:t>Click here to enter text.</w:t>
          </w:r>
        </w:p>
      </w:docPartBody>
    </w:docPart>
    <w:docPart>
      <w:docPartPr>
        <w:name w:val="C9E4FD8429CD4647BF653002688B3643"/>
        <w:category>
          <w:name w:val="General"/>
          <w:gallery w:val="placeholder"/>
        </w:category>
        <w:types>
          <w:type w:val="bbPlcHdr"/>
        </w:types>
        <w:behaviors>
          <w:behavior w:val="content"/>
        </w:behaviors>
        <w:guid w:val="{118E9046-4224-4EFF-9E01-7F3A433CFD70}"/>
      </w:docPartPr>
      <w:docPartBody>
        <w:p w:rsidR="00962CC7" w:rsidRDefault="00E310F5" w:rsidP="00E310F5">
          <w:pPr>
            <w:pStyle w:val="C9E4FD8429CD4647BF653002688B3643"/>
          </w:pPr>
          <w:r w:rsidRPr="001B26C1">
            <w:rPr>
              <w:rStyle w:val="PlaceholderText"/>
            </w:rPr>
            <w:t>Click here to enter text.</w:t>
          </w:r>
        </w:p>
      </w:docPartBody>
    </w:docPart>
    <w:docPart>
      <w:docPartPr>
        <w:name w:val="942D36B9FEDE42E78C8EABBDAC5A0B2F"/>
        <w:category>
          <w:name w:val="General"/>
          <w:gallery w:val="placeholder"/>
        </w:category>
        <w:types>
          <w:type w:val="bbPlcHdr"/>
        </w:types>
        <w:behaviors>
          <w:behavior w:val="content"/>
        </w:behaviors>
        <w:guid w:val="{BC6D0D99-7B0C-4B6C-9231-840D12417BCB}"/>
      </w:docPartPr>
      <w:docPartBody>
        <w:p w:rsidR="00390EF4" w:rsidRDefault="008F438F" w:rsidP="008F438F">
          <w:pPr>
            <w:pStyle w:val="942D36B9FEDE42E78C8EABBDAC5A0B2F"/>
          </w:pPr>
          <w:r w:rsidRPr="001B26C1">
            <w:rPr>
              <w:rStyle w:val="PlaceholderText"/>
            </w:rPr>
            <w:t>Click here to enter text.</w:t>
          </w:r>
        </w:p>
      </w:docPartBody>
    </w:docPart>
    <w:docPart>
      <w:docPartPr>
        <w:name w:val="9F4F2258F15F440190E78329F59D39BA"/>
        <w:category>
          <w:name w:val="General"/>
          <w:gallery w:val="placeholder"/>
        </w:category>
        <w:types>
          <w:type w:val="bbPlcHdr"/>
        </w:types>
        <w:behaviors>
          <w:behavior w:val="content"/>
        </w:behaviors>
        <w:guid w:val="{925520E1-0442-43A6-AB97-D81590D7A9B4}"/>
      </w:docPartPr>
      <w:docPartBody>
        <w:p w:rsidR="00390EF4" w:rsidRDefault="008F438F" w:rsidP="008F438F">
          <w:pPr>
            <w:pStyle w:val="9F4F2258F15F440190E78329F59D39BA"/>
          </w:pPr>
          <w:r w:rsidRPr="001B26C1">
            <w:rPr>
              <w:rStyle w:val="PlaceholderText"/>
            </w:rPr>
            <w:t>Choose an item.</w:t>
          </w:r>
        </w:p>
      </w:docPartBody>
    </w:docPart>
    <w:docPart>
      <w:docPartPr>
        <w:name w:val="C90BC5CB838D4E68AE1DFE26AF496314"/>
        <w:category>
          <w:name w:val="General"/>
          <w:gallery w:val="placeholder"/>
        </w:category>
        <w:types>
          <w:type w:val="bbPlcHdr"/>
        </w:types>
        <w:behaviors>
          <w:behavior w:val="content"/>
        </w:behaviors>
        <w:guid w:val="{4CEEB6E5-04B5-4483-B732-36E295748B02}"/>
      </w:docPartPr>
      <w:docPartBody>
        <w:p w:rsidR="004302CB" w:rsidRDefault="005651F6" w:rsidP="005651F6">
          <w:pPr>
            <w:pStyle w:val="C90BC5CB838D4E68AE1DFE26AF496314"/>
          </w:pPr>
          <w:r w:rsidRPr="001B26C1">
            <w:rPr>
              <w:rStyle w:val="PlaceholderText"/>
            </w:rPr>
            <w:t>Click here to enter text.</w:t>
          </w:r>
        </w:p>
      </w:docPartBody>
    </w:docPart>
    <w:docPart>
      <w:docPartPr>
        <w:name w:val="2725158DD4E147BBA29AB3733EAA652A"/>
        <w:category>
          <w:name w:val="General"/>
          <w:gallery w:val="placeholder"/>
        </w:category>
        <w:types>
          <w:type w:val="bbPlcHdr"/>
        </w:types>
        <w:behaviors>
          <w:behavior w:val="content"/>
        </w:behaviors>
        <w:guid w:val="{05B0DF4A-EC82-4226-86F6-FD798816B68C}"/>
      </w:docPartPr>
      <w:docPartBody>
        <w:p w:rsidR="004302CB" w:rsidRDefault="005651F6" w:rsidP="005651F6">
          <w:pPr>
            <w:pStyle w:val="2725158DD4E147BBA29AB3733EAA652A"/>
          </w:pPr>
          <w:r w:rsidRPr="001B26C1">
            <w:rPr>
              <w:rStyle w:val="PlaceholderText"/>
            </w:rPr>
            <w:t>Click here to enter text.</w:t>
          </w:r>
        </w:p>
      </w:docPartBody>
    </w:docPart>
    <w:docPart>
      <w:docPartPr>
        <w:name w:val="E7DBAC7A8B9F41DF9A390E61EFA4AEBA"/>
        <w:category>
          <w:name w:val="General"/>
          <w:gallery w:val="placeholder"/>
        </w:category>
        <w:types>
          <w:type w:val="bbPlcHdr"/>
        </w:types>
        <w:behaviors>
          <w:behavior w:val="content"/>
        </w:behaviors>
        <w:guid w:val="{25FB0949-658F-4408-A811-59BB32304EEF}"/>
      </w:docPartPr>
      <w:docPartBody>
        <w:p w:rsidR="004302CB" w:rsidRDefault="005651F6" w:rsidP="005651F6">
          <w:pPr>
            <w:pStyle w:val="E7DBAC7A8B9F41DF9A390E61EFA4AEBA"/>
          </w:pPr>
          <w:r w:rsidRPr="001B26C1">
            <w:rPr>
              <w:rStyle w:val="PlaceholderText"/>
            </w:rPr>
            <w:t>Click here to enter text.</w:t>
          </w:r>
        </w:p>
      </w:docPartBody>
    </w:docPart>
    <w:docPart>
      <w:docPartPr>
        <w:name w:val="0EA74EAC5D5A4F47B412941F8B6BB6C9"/>
        <w:category>
          <w:name w:val="General"/>
          <w:gallery w:val="placeholder"/>
        </w:category>
        <w:types>
          <w:type w:val="bbPlcHdr"/>
        </w:types>
        <w:behaviors>
          <w:behavior w:val="content"/>
        </w:behaviors>
        <w:guid w:val="{E1541B1D-9678-4ABB-9544-F800C628AE67}"/>
      </w:docPartPr>
      <w:docPartBody>
        <w:p w:rsidR="004302CB" w:rsidRDefault="005651F6" w:rsidP="005651F6">
          <w:pPr>
            <w:pStyle w:val="0EA74EAC5D5A4F47B412941F8B6BB6C9"/>
          </w:pPr>
          <w:r w:rsidRPr="001B26C1">
            <w:rPr>
              <w:rStyle w:val="PlaceholderText"/>
            </w:rPr>
            <w:t>Click here to enter text.</w:t>
          </w:r>
        </w:p>
      </w:docPartBody>
    </w:docPart>
    <w:docPart>
      <w:docPartPr>
        <w:name w:val="208833EA6F9E4A13BAD67F81189CD276"/>
        <w:category>
          <w:name w:val="General"/>
          <w:gallery w:val="placeholder"/>
        </w:category>
        <w:types>
          <w:type w:val="bbPlcHdr"/>
        </w:types>
        <w:behaviors>
          <w:behavior w:val="content"/>
        </w:behaviors>
        <w:guid w:val="{78BF9815-3B06-45B5-85CE-59EBCC85975E}"/>
      </w:docPartPr>
      <w:docPartBody>
        <w:p w:rsidR="004302CB" w:rsidRDefault="005651F6" w:rsidP="005651F6">
          <w:pPr>
            <w:pStyle w:val="208833EA6F9E4A13BAD67F81189CD276"/>
          </w:pPr>
          <w:r w:rsidRPr="001B26C1">
            <w:rPr>
              <w:rStyle w:val="PlaceholderText"/>
            </w:rPr>
            <w:t>Click here to enter text.</w:t>
          </w:r>
        </w:p>
      </w:docPartBody>
    </w:docPart>
    <w:docPart>
      <w:docPartPr>
        <w:name w:val="121A8769F8B84388AA364B28834FEDB8"/>
        <w:category>
          <w:name w:val="General"/>
          <w:gallery w:val="placeholder"/>
        </w:category>
        <w:types>
          <w:type w:val="bbPlcHdr"/>
        </w:types>
        <w:behaviors>
          <w:behavior w:val="content"/>
        </w:behaviors>
        <w:guid w:val="{5A2FE914-7E14-4866-AD2B-74DBC5A911B8}"/>
      </w:docPartPr>
      <w:docPartBody>
        <w:p w:rsidR="004302CB" w:rsidRDefault="005651F6" w:rsidP="005651F6">
          <w:pPr>
            <w:pStyle w:val="121A8769F8B84388AA364B28834FEDB8"/>
          </w:pPr>
          <w:r w:rsidRPr="001B26C1">
            <w:rPr>
              <w:rStyle w:val="PlaceholderText"/>
            </w:rPr>
            <w:t>Click here to enter text.</w:t>
          </w:r>
        </w:p>
      </w:docPartBody>
    </w:docPart>
    <w:docPart>
      <w:docPartPr>
        <w:name w:val="344DFF8FD9874AB0B7D8110E61B6EC4F"/>
        <w:category>
          <w:name w:val="General"/>
          <w:gallery w:val="placeholder"/>
        </w:category>
        <w:types>
          <w:type w:val="bbPlcHdr"/>
        </w:types>
        <w:behaviors>
          <w:behavior w:val="content"/>
        </w:behaviors>
        <w:guid w:val="{7CACCF2D-AA85-467B-952D-E210730F9654}"/>
      </w:docPartPr>
      <w:docPartBody>
        <w:p w:rsidR="004302CB" w:rsidRDefault="005651F6" w:rsidP="005651F6">
          <w:pPr>
            <w:pStyle w:val="344DFF8FD9874AB0B7D8110E61B6EC4F"/>
          </w:pPr>
          <w:r w:rsidRPr="001B26C1">
            <w:rPr>
              <w:rStyle w:val="PlaceholderText"/>
            </w:rPr>
            <w:t>Click here to enter text.</w:t>
          </w:r>
        </w:p>
      </w:docPartBody>
    </w:docPart>
    <w:docPart>
      <w:docPartPr>
        <w:name w:val="AB60B6D2B7BB48599FA493099D973E03"/>
        <w:category>
          <w:name w:val="General"/>
          <w:gallery w:val="placeholder"/>
        </w:category>
        <w:types>
          <w:type w:val="bbPlcHdr"/>
        </w:types>
        <w:behaviors>
          <w:behavior w:val="content"/>
        </w:behaviors>
        <w:guid w:val="{C7F3C417-61A8-470A-A592-23EF69A21E4B}"/>
      </w:docPartPr>
      <w:docPartBody>
        <w:p w:rsidR="004302CB" w:rsidRDefault="005651F6" w:rsidP="005651F6">
          <w:pPr>
            <w:pStyle w:val="AB60B6D2B7BB48599FA493099D973E03"/>
          </w:pPr>
          <w:r w:rsidRPr="001B26C1">
            <w:rPr>
              <w:rStyle w:val="PlaceholderText"/>
            </w:rPr>
            <w:t>Click here to enter text.</w:t>
          </w:r>
        </w:p>
      </w:docPartBody>
    </w:docPart>
    <w:docPart>
      <w:docPartPr>
        <w:name w:val="F04CA9DC60E941CBB64EAECE03AE675B"/>
        <w:category>
          <w:name w:val="General"/>
          <w:gallery w:val="placeholder"/>
        </w:category>
        <w:types>
          <w:type w:val="bbPlcHdr"/>
        </w:types>
        <w:behaviors>
          <w:behavior w:val="content"/>
        </w:behaviors>
        <w:guid w:val="{9F616736-D33B-420D-801F-A30E02CA3D8D}"/>
      </w:docPartPr>
      <w:docPartBody>
        <w:p w:rsidR="004302CB" w:rsidRDefault="005651F6" w:rsidP="005651F6">
          <w:pPr>
            <w:pStyle w:val="F04CA9DC60E941CBB64EAECE03AE675B"/>
          </w:pPr>
          <w:r w:rsidRPr="001B26C1">
            <w:rPr>
              <w:rStyle w:val="PlaceholderText"/>
            </w:rPr>
            <w:t>Click here to enter text.</w:t>
          </w:r>
        </w:p>
      </w:docPartBody>
    </w:docPart>
    <w:docPart>
      <w:docPartPr>
        <w:name w:val="AC25CE197DB44BB88C70E0829C801D51"/>
        <w:category>
          <w:name w:val="General"/>
          <w:gallery w:val="placeholder"/>
        </w:category>
        <w:types>
          <w:type w:val="bbPlcHdr"/>
        </w:types>
        <w:behaviors>
          <w:behavior w:val="content"/>
        </w:behaviors>
        <w:guid w:val="{1396491F-5722-4665-BB50-13F94892D1C1}"/>
      </w:docPartPr>
      <w:docPartBody>
        <w:p w:rsidR="004302CB" w:rsidRDefault="005651F6" w:rsidP="005651F6">
          <w:pPr>
            <w:pStyle w:val="AC25CE197DB44BB88C70E0829C801D51"/>
          </w:pPr>
          <w:r w:rsidRPr="001B26C1">
            <w:rPr>
              <w:rStyle w:val="PlaceholderText"/>
            </w:rPr>
            <w:t>Click here to enter text.</w:t>
          </w:r>
        </w:p>
      </w:docPartBody>
    </w:docPart>
    <w:docPart>
      <w:docPartPr>
        <w:name w:val="8D85F5204DF64B92BF62AB7F132140A9"/>
        <w:category>
          <w:name w:val="General"/>
          <w:gallery w:val="placeholder"/>
        </w:category>
        <w:types>
          <w:type w:val="bbPlcHdr"/>
        </w:types>
        <w:behaviors>
          <w:behavior w:val="content"/>
        </w:behaviors>
        <w:guid w:val="{3D444A7C-5FE3-483D-B35A-F59E3DDD284B}"/>
      </w:docPartPr>
      <w:docPartBody>
        <w:p w:rsidR="004D049E" w:rsidRDefault="00C00625" w:rsidP="00C00625">
          <w:pPr>
            <w:pStyle w:val="8D85F5204DF64B92BF62AB7F132140A9"/>
          </w:pPr>
          <w:r w:rsidRPr="001B26C1">
            <w:rPr>
              <w:rStyle w:val="PlaceholderText"/>
            </w:rPr>
            <w:t>Click here to enter text.</w:t>
          </w:r>
        </w:p>
      </w:docPartBody>
    </w:docPart>
    <w:docPart>
      <w:docPartPr>
        <w:name w:val="1E48773D9E734A7B8A41A2E5E82A07C4"/>
        <w:category>
          <w:name w:val="General"/>
          <w:gallery w:val="placeholder"/>
        </w:category>
        <w:types>
          <w:type w:val="bbPlcHdr"/>
        </w:types>
        <w:behaviors>
          <w:behavior w:val="content"/>
        </w:behaviors>
        <w:guid w:val="{F30E9AFB-FC18-462E-BABB-428D67C10D62}"/>
      </w:docPartPr>
      <w:docPartBody>
        <w:p w:rsidR="004D049E" w:rsidRDefault="00C00625" w:rsidP="00C00625">
          <w:pPr>
            <w:pStyle w:val="1E48773D9E734A7B8A41A2E5E82A07C4"/>
          </w:pPr>
          <w:r w:rsidRPr="001B26C1">
            <w:rPr>
              <w:rStyle w:val="PlaceholderText"/>
            </w:rPr>
            <w:t>Click here to enter text.</w:t>
          </w:r>
        </w:p>
      </w:docPartBody>
    </w:docPart>
    <w:docPart>
      <w:docPartPr>
        <w:name w:val="6392049016804A2582D540DD3E741DA8"/>
        <w:category>
          <w:name w:val="General"/>
          <w:gallery w:val="placeholder"/>
        </w:category>
        <w:types>
          <w:type w:val="bbPlcHdr"/>
        </w:types>
        <w:behaviors>
          <w:behavior w:val="content"/>
        </w:behaviors>
        <w:guid w:val="{5C5B23DE-4507-4DC5-B075-D8048BFE42B5}"/>
      </w:docPartPr>
      <w:docPartBody>
        <w:p w:rsidR="004D049E" w:rsidRDefault="00C00625" w:rsidP="00C00625">
          <w:pPr>
            <w:pStyle w:val="6392049016804A2582D540DD3E741DA8"/>
          </w:pPr>
          <w:r w:rsidRPr="001B26C1">
            <w:rPr>
              <w:rStyle w:val="PlaceholderText"/>
            </w:rPr>
            <w:t>Click here to enter text.</w:t>
          </w:r>
        </w:p>
      </w:docPartBody>
    </w:docPart>
    <w:docPart>
      <w:docPartPr>
        <w:name w:val="83E4EAB86A5646B6BE5EAB7FF41578F1"/>
        <w:category>
          <w:name w:val="General"/>
          <w:gallery w:val="placeholder"/>
        </w:category>
        <w:types>
          <w:type w:val="bbPlcHdr"/>
        </w:types>
        <w:behaviors>
          <w:behavior w:val="content"/>
        </w:behaviors>
        <w:guid w:val="{0CF3FFA2-2F4D-4C8F-8FD6-3A0F12875789}"/>
      </w:docPartPr>
      <w:docPartBody>
        <w:p w:rsidR="004D049E" w:rsidRDefault="00C00625" w:rsidP="00C00625">
          <w:pPr>
            <w:pStyle w:val="83E4EAB86A5646B6BE5EAB7FF41578F1"/>
          </w:pPr>
          <w:r w:rsidRPr="001B26C1">
            <w:rPr>
              <w:rStyle w:val="PlaceholderText"/>
            </w:rPr>
            <w:t>Click here to enter text.</w:t>
          </w:r>
        </w:p>
      </w:docPartBody>
    </w:docPart>
    <w:docPart>
      <w:docPartPr>
        <w:name w:val="DEA147F011FD4C2797F05BAC512A2238"/>
        <w:category>
          <w:name w:val="General"/>
          <w:gallery w:val="placeholder"/>
        </w:category>
        <w:types>
          <w:type w:val="bbPlcHdr"/>
        </w:types>
        <w:behaviors>
          <w:behavior w:val="content"/>
        </w:behaviors>
        <w:guid w:val="{7C004660-5D91-4FB8-83C7-516BA979704A}"/>
      </w:docPartPr>
      <w:docPartBody>
        <w:p w:rsidR="004D049E" w:rsidRDefault="00C00625" w:rsidP="00C00625">
          <w:pPr>
            <w:pStyle w:val="DEA147F011FD4C2797F05BAC512A2238"/>
          </w:pPr>
          <w:r w:rsidRPr="001B26C1">
            <w:rPr>
              <w:rStyle w:val="PlaceholderText"/>
            </w:rPr>
            <w:t>Click here to enter text.</w:t>
          </w:r>
        </w:p>
      </w:docPartBody>
    </w:docPart>
    <w:docPart>
      <w:docPartPr>
        <w:name w:val="E2C30CA000AA4852AC9621517C042E0B"/>
        <w:category>
          <w:name w:val="General"/>
          <w:gallery w:val="placeholder"/>
        </w:category>
        <w:types>
          <w:type w:val="bbPlcHdr"/>
        </w:types>
        <w:behaviors>
          <w:behavior w:val="content"/>
        </w:behaviors>
        <w:guid w:val="{395552F9-00FC-4F59-B52D-2999C5FF1D1D}"/>
      </w:docPartPr>
      <w:docPartBody>
        <w:p w:rsidR="004D049E" w:rsidRDefault="00C00625" w:rsidP="00C00625">
          <w:pPr>
            <w:pStyle w:val="E2C30CA000AA4852AC9621517C042E0B"/>
          </w:pPr>
          <w:r w:rsidRPr="001B26C1">
            <w:rPr>
              <w:rStyle w:val="PlaceholderText"/>
            </w:rPr>
            <w:t>Click here to enter text.</w:t>
          </w:r>
        </w:p>
      </w:docPartBody>
    </w:docPart>
    <w:docPart>
      <w:docPartPr>
        <w:name w:val="C14BE96C89F44D0499B6C9C5B951F63D"/>
        <w:category>
          <w:name w:val="General"/>
          <w:gallery w:val="placeholder"/>
        </w:category>
        <w:types>
          <w:type w:val="bbPlcHdr"/>
        </w:types>
        <w:behaviors>
          <w:behavior w:val="content"/>
        </w:behaviors>
        <w:guid w:val="{1EB54BFE-D2B0-485A-8D5E-C7DFE9B7A69B}"/>
      </w:docPartPr>
      <w:docPartBody>
        <w:p w:rsidR="004D049E" w:rsidRDefault="00C00625" w:rsidP="00C00625">
          <w:pPr>
            <w:pStyle w:val="C14BE96C89F44D0499B6C9C5B951F63D"/>
          </w:pPr>
          <w:r w:rsidRPr="001B26C1">
            <w:rPr>
              <w:rStyle w:val="PlaceholderText"/>
            </w:rPr>
            <w:t>Click here to enter text.</w:t>
          </w:r>
        </w:p>
      </w:docPartBody>
    </w:docPart>
    <w:docPart>
      <w:docPartPr>
        <w:name w:val="C639EC5D3009438AAAFE27E591DECDA5"/>
        <w:category>
          <w:name w:val="General"/>
          <w:gallery w:val="placeholder"/>
        </w:category>
        <w:types>
          <w:type w:val="bbPlcHdr"/>
        </w:types>
        <w:behaviors>
          <w:behavior w:val="content"/>
        </w:behaviors>
        <w:guid w:val="{40BF15E5-C569-4E61-B0D7-1C0D4B6F11D9}"/>
      </w:docPartPr>
      <w:docPartBody>
        <w:p w:rsidR="004D049E" w:rsidRDefault="00C00625" w:rsidP="00C00625">
          <w:pPr>
            <w:pStyle w:val="C639EC5D3009438AAAFE27E591DECDA5"/>
          </w:pPr>
          <w:r w:rsidRPr="001B26C1">
            <w:rPr>
              <w:rStyle w:val="PlaceholderText"/>
            </w:rPr>
            <w:t>Click here to enter text.</w:t>
          </w:r>
        </w:p>
      </w:docPartBody>
    </w:docPart>
    <w:docPart>
      <w:docPartPr>
        <w:name w:val="6025AF91E1F740539C65489E4FC39F1A"/>
        <w:category>
          <w:name w:val="General"/>
          <w:gallery w:val="placeholder"/>
        </w:category>
        <w:types>
          <w:type w:val="bbPlcHdr"/>
        </w:types>
        <w:behaviors>
          <w:behavior w:val="content"/>
        </w:behaviors>
        <w:guid w:val="{405C7A6D-432A-4F13-8D9E-AB0BA2CA5127}"/>
      </w:docPartPr>
      <w:docPartBody>
        <w:p w:rsidR="00C35A0A" w:rsidRDefault="009B4285" w:rsidP="009B4285">
          <w:pPr>
            <w:pStyle w:val="6025AF91E1F740539C65489E4FC39F1A"/>
          </w:pPr>
          <w:r>
            <w:rPr>
              <w:rStyle w:val="PlaceholderText"/>
            </w:rPr>
            <w:t>Click here to enter text.</w:t>
          </w:r>
        </w:p>
      </w:docPartBody>
    </w:docPart>
    <w:docPart>
      <w:docPartPr>
        <w:name w:val="78619F4F60DA4F19BDF41FE8F0B3675D"/>
        <w:category>
          <w:name w:val="General"/>
          <w:gallery w:val="placeholder"/>
        </w:category>
        <w:types>
          <w:type w:val="bbPlcHdr"/>
        </w:types>
        <w:behaviors>
          <w:behavior w:val="content"/>
        </w:behaviors>
        <w:guid w:val="{7E6516F7-D159-45C3-B533-00171DCDC793}"/>
      </w:docPartPr>
      <w:docPartBody>
        <w:p w:rsidR="00327A34" w:rsidRDefault="00C35A0A" w:rsidP="00C35A0A">
          <w:pPr>
            <w:pStyle w:val="78619F4F60DA4F19BDF41FE8F0B3675D"/>
          </w:pPr>
          <w:r w:rsidRPr="001B26C1">
            <w:rPr>
              <w:rStyle w:val="PlaceholderText"/>
            </w:rPr>
            <w:t>Click here to enter text.</w:t>
          </w:r>
        </w:p>
      </w:docPartBody>
    </w:docPart>
    <w:docPart>
      <w:docPartPr>
        <w:name w:val="E0D11DA980694117A6C610C6C83B2F92"/>
        <w:category>
          <w:name w:val="General"/>
          <w:gallery w:val="placeholder"/>
        </w:category>
        <w:types>
          <w:type w:val="bbPlcHdr"/>
        </w:types>
        <w:behaviors>
          <w:behavior w:val="content"/>
        </w:behaviors>
        <w:guid w:val="{E4B902A0-DFEC-4708-8FD3-D9389BA6F28A}"/>
      </w:docPartPr>
      <w:docPartBody>
        <w:p w:rsidR="00D0020A" w:rsidRDefault="00203E15" w:rsidP="00203E15">
          <w:pPr>
            <w:pStyle w:val="E0D11DA980694117A6C610C6C83B2F92"/>
          </w:pPr>
          <w:r w:rsidRPr="001B26C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713E"/>
    <w:rsid w:val="000727A4"/>
    <w:rsid w:val="00073A3C"/>
    <w:rsid w:val="00075383"/>
    <w:rsid w:val="000954CE"/>
    <w:rsid w:val="00116841"/>
    <w:rsid w:val="001F4CE6"/>
    <w:rsid w:val="00203E15"/>
    <w:rsid w:val="002435CC"/>
    <w:rsid w:val="00253057"/>
    <w:rsid w:val="00327A34"/>
    <w:rsid w:val="00386013"/>
    <w:rsid w:val="00390EF4"/>
    <w:rsid w:val="003A39CA"/>
    <w:rsid w:val="003D1E60"/>
    <w:rsid w:val="004302CB"/>
    <w:rsid w:val="0044202F"/>
    <w:rsid w:val="00457EDB"/>
    <w:rsid w:val="00487803"/>
    <w:rsid w:val="004D049E"/>
    <w:rsid w:val="004E2C07"/>
    <w:rsid w:val="004E5981"/>
    <w:rsid w:val="004F243C"/>
    <w:rsid w:val="005651F6"/>
    <w:rsid w:val="0056713E"/>
    <w:rsid w:val="005A75DF"/>
    <w:rsid w:val="005F067F"/>
    <w:rsid w:val="00702DD8"/>
    <w:rsid w:val="00726240"/>
    <w:rsid w:val="007E3F62"/>
    <w:rsid w:val="00810601"/>
    <w:rsid w:val="008219AF"/>
    <w:rsid w:val="00862658"/>
    <w:rsid w:val="008852B0"/>
    <w:rsid w:val="008C4C80"/>
    <w:rsid w:val="008F438F"/>
    <w:rsid w:val="00962CC7"/>
    <w:rsid w:val="009A2D1F"/>
    <w:rsid w:val="009B4285"/>
    <w:rsid w:val="009D4D41"/>
    <w:rsid w:val="00A50DE9"/>
    <w:rsid w:val="00AE5E63"/>
    <w:rsid w:val="00B1313C"/>
    <w:rsid w:val="00BC209A"/>
    <w:rsid w:val="00C00625"/>
    <w:rsid w:val="00C35A0A"/>
    <w:rsid w:val="00D0020A"/>
    <w:rsid w:val="00DB4240"/>
    <w:rsid w:val="00E310F5"/>
    <w:rsid w:val="00EF7DC4"/>
    <w:rsid w:val="00F572C4"/>
    <w:rsid w:val="00F87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3E15"/>
  </w:style>
  <w:style w:type="paragraph" w:customStyle="1" w:styleId="5B8D8BF60B4A449B9027528F45EF3FE4">
    <w:name w:val="5B8D8BF60B4A449B9027528F45EF3FE4"/>
    <w:rsid w:val="008C4C80"/>
    <w:pPr>
      <w:spacing w:after="0" w:line="240" w:lineRule="auto"/>
    </w:pPr>
    <w:rPr>
      <w:rFonts w:ascii="Arial" w:eastAsia="Times New Roman" w:hAnsi="Arial" w:cs="Times New Roman"/>
      <w:sz w:val="24"/>
      <w:szCs w:val="24"/>
    </w:rPr>
  </w:style>
  <w:style w:type="paragraph" w:customStyle="1" w:styleId="8C8DB414A1F342C38A2509A7FAA1D01C">
    <w:name w:val="8C8DB414A1F342C38A2509A7FAA1D01C"/>
    <w:rsid w:val="008C4C80"/>
    <w:pPr>
      <w:spacing w:after="0" w:line="240" w:lineRule="auto"/>
    </w:pPr>
    <w:rPr>
      <w:rFonts w:ascii="Arial" w:eastAsia="Times New Roman" w:hAnsi="Arial" w:cs="Times New Roman"/>
      <w:sz w:val="24"/>
      <w:szCs w:val="24"/>
    </w:rPr>
  </w:style>
  <w:style w:type="paragraph" w:customStyle="1" w:styleId="66A36147A0F4445DB6111EF1960727BF">
    <w:name w:val="66A36147A0F4445DB6111EF1960727BF"/>
    <w:rsid w:val="008C4C80"/>
    <w:pPr>
      <w:spacing w:after="0" w:line="240" w:lineRule="auto"/>
    </w:pPr>
    <w:rPr>
      <w:rFonts w:ascii="Arial" w:eastAsia="Times New Roman" w:hAnsi="Arial" w:cs="Times New Roman"/>
      <w:sz w:val="24"/>
      <w:szCs w:val="24"/>
    </w:rPr>
  </w:style>
  <w:style w:type="paragraph" w:customStyle="1" w:styleId="9647A0ED135141B39969AA6A681A8122">
    <w:name w:val="9647A0ED135141B39969AA6A681A8122"/>
    <w:rsid w:val="008C4C80"/>
    <w:pPr>
      <w:spacing w:after="0" w:line="240" w:lineRule="auto"/>
    </w:pPr>
    <w:rPr>
      <w:rFonts w:ascii="Arial" w:eastAsia="Times New Roman" w:hAnsi="Arial" w:cs="Times New Roman"/>
      <w:sz w:val="24"/>
      <w:szCs w:val="24"/>
    </w:rPr>
  </w:style>
  <w:style w:type="paragraph" w:customStyle="1" w:styleId="5288DEA6FB5E4048A133BEE6753790AF">
    <w:name w:val="5288DEA6FB5E4048A133BEE6753790AF"/>
    <w:rsid w:val="008C4C80"/>
    <w:pPr>
      <w:spacing w:after="0" w:line="240" w:lineRule="auto"/>
    </w:pPr>
    <w:rPr>
      <w:rFonts w:ascii="Arial" w:eastAsia="Times New Roman" w:hAnsi="Arial" w:cs="Times New Roman"/>
      <w:sz w:val="24"/>
      <w:szCs w:val="24"/>
    </w:rPr>
  </w:style>
  <w:style w:type="paragraph" w:customStyle="1" w:styleId="8B491C6585674B78893BE7CF9F43C2961">
    <w:name w:val="8B491C6585674B78893BE7CF9F43C2961"/>
    <w:rsid w:val="008C4C80"/>
    <w:pPr>
      <w:spacing w:after="0" w:line="240" w:lineRule="auto"/>
    </w:pPr>
    <w:rPr>
      <w:rFonts w:ascii="Arial" w:eastAsia="Times New Roman" w:hAnsi="Arial" w:cs="Times New Roman"/>
      <w:sz w:val="24"/>
      <w:szCs w:val="24"/>
    </w:rPr>
  </w:style>
  <w:style w:type="paragraph" w:customStyle="1" w:styleId="EDD87940D8864501A4A0AA1DEA893DD3">
    <w:name w:val="EDD87940D8864501A4A0AA1DEA893DD3"/>
    <w:rsid w:val="008C4C80"/>
    <w:pPr>
      <w:spacing w:after="0" w:line="240" w:lineRule="auto"/>
    </w:pPr>
    <w:rPr>
      <w:rFonts w:ascii="Arial" w:eastAsia="Times New Roman" w:hAnsi="Arial" w:cs="Times New Roman"/>
      <w:sz w:val="24"/>
      <w:szCs w:val="24"/>
    </w:rPr>
  </w:style>
  <w:style w:type="paragraph" w:customStyle="1" w:styleId="A5F4E3C3C9394019A4664A34675ABDA41">
    <w:name w:val="A5F4E3C3C9394019A4664A34675ABDA41"/>
    <w:rsid w:val="008C4C80"/>
    <w:pPr>
      <w:spacing w:after="0" w:line="240" w:lineRule="auto"/>
    </w:pPr>
    <w:rPr>
      <w:rFonts w:ascii="Arial" w:eastAsia="Times New Roman" w:hAnsi="Arial" w:cs="Times New Roman"/>
      <w:sz w:val="24"/>
      <w:szCs w:val="24"/>
    </w:rPr>
  </w:style>
  <w:style w:type="paragraph" w:customStyle="1" w:styleId="97CF203995994B9B96993AB24C0F3B64">
    <w:name w:val="97CF203995994B9B96993AB24C0F3B64"/>
    <w:rsid w:val="008C4C80"/>
    <w:pPr>
      <w:spacing w:after="0" w:line="240" w:lineRule="auto"/>
    </w:pPr>
    <w:rPr>
      <w:rFonts w:ascii="Arial" w:eastAsia="Times New Roman" w:hAnsi="Arial" w:cs="Times New Roman"/>
      <w:sz w:val="24"/>
      <w:szCs w:val="24"/>
    </w:rPr>
  </w:style>
  <w:style w:type="paragraph" w:customStyle="1" w:styleId="AA762701AE6D45F2A9906F808F8D8F3F">
    <w:name w:val="AA762701AE6D45F2A9906F808F8D8F3F"/>
    <w:rsid w:val="003D1E60"/>
  </w:style>
  <w:style w:type="paragraph" w:customStyle="1" w:styleId="942A573D1BDC4EBABC6F12B9C8A1673D">
    <w:name w:val="942A573D1BDC4EBABC6F12B9C8A1673D"/>
    <w:rsid w:val="000954CE"/>
  </w:style>
  <w:style w:type="paragraph" w:customStyle="1" w:styleId="E8F14EE894EE46B68AFCD7488904F34B">
    <w:name w:val="E8F14EE894EE46B68AFCD7488904F34B"/>
    <w:rsid w:val="00386013"/>
  </w:style>
  <w:style w:type="paragraph" w:customStyle="1" w:styleId="C9E4FD8429CD4647BF653002688B3643">
    <w:name w:val="C9E4FD8429CD4647BF653002688B3643"/>
    <w:rsid w:val="00E310F5"/>
  </w:style>
  <w:style w:type="paragraph" w:customStyle="1" w:styleId="942D36B9FEDE42E78C8EABBDAC5A0B2F">
    <w:name w:val="942D36B9FEDE42E78C8EABBDAC5A0B2F"/>
    <w:rsid w:val="008F438F"/>
  </w:style>
  <w:style w:type="paragraph" w:customStyle="1" w:styleId="9F4F2258F15F440190E78329F59D39BA">
    <w:name w:val="9F4F2258F15F440190E78329F59D39BA"/>
    <w:rsid w:val="008F438F"/>
  </w:style>
  <w:style w:type="paragraph" w:customStyle="1" w:styleId="C90BC5CB838D4E68AE1DFE26AF496314">
    <w:name w:val="C90BC5CB838D4E68AE1DFE26AF496314"/>
    <w:rsid w:val="005651F6"/>
  </w:style>
  <w:style w:type="paragraph" w:customStyle="1" w:styleId="2725158DD4E147BBA29AB3733EAA652A">
    <w:name w:val="2725158DD4E147BBA29AB3733EAA652A"/>
    <w:rsid w:val="005651F6"/>
  </w:style>
  <w:style w:type="paragraph" w:customStyle="1" w:styleId="E7DBAC7A8B9F41DF9A390E61EFA4AEBA">
    <w:name w:val="E7DBAC7A8B9F41DF9A390E61EFA4AEBA"/>
    <w:rsid w:val="005651F6"/>
  </w:style>
  <w:style w:type="paragraph" w:customStyle="1" w:styleId="0EA74EAC5D5A4F47B412941F8B6BB6C9">
    <w:name w:val="0EA74EAC5D5A4F47B412941F8B6BB6C9"/>
    <w:rsid w:val="005651F6"/>
  </w:style>
  <w:style w:type="paragraph" w:customStyle="1" w:styleId="208833EA6F9E4A13BAD67F81189CD276">
    <w:name w:val="208833EA6F9E4A13BAD67F81189CD276"/>
    <w:rsid w:val="005651F6"/>
  </w:style>
  <w:style w:type="paragraph" w:customStyle="1" w:styleId="121A8769F8B84388AA364B28834FEDB8">
    <w:name w:val="121A8769F8B84388AA364B28834FEDB8"/>
    <w:rsid w:val="005651F6"/>
  </w:style>
  <w:style w:type="paragraph" w:customStyle="1" w:styleId="344DFF8FD9874AB0B7D8110E61B6EC4F">
    <w:name w:val="344DFF8FD9874AB0B7D8110E61B6EC4F"/>
    <w:rsid w:val="005651F6"/>
  </w:style>
  <w:style w:type="paragraph" w:customStyle="1" w:styleId="AB60B6D2B7BB48599FA493099D973E03">
    <w:name w:val="AB60B6D2B7BB48599FA493099D973E03"/>
    <w:rsid w:val="005651F6"/>
  </w:style>
  <w:style w:type="paragraph" w:customStyle="1" w:styleId="F04CA9DC60E941CBB64EAECE03AE675B">
    <w:name w:val="F04CA9DC60E941CBB64EAECE03AE675B"/>
    <w:rsid w:val="005651F6"/>
  </w:style>
  <w:style w:type="paragraph" w:customStyle="1" w:styleId="AC25CE197DB44BB88C70E0829C801D51">
    <w:name w:val="AC25CE197DB44BB88C70E0829C801D51"/>
    <w:rsid w:val="005651F6"/>
  </w:style>
  <w:style w:type="paragraph" w:customStyle="1" w:styleId="8D85F5204DF64B92BF62AB7F132140A9">
    <w:name w:val="8D85F5204DF64B92BF62AB7F132140A9"/>
    <w:rsid w:val="00C00625"/>
  </w:style>
  <w:style w:type="paragraph" w:customStyle="1" w:styleId="1E48773D9E734A7B8A41A2E5E82A07C4">
    <w:name w:val="1E48773D9E734A7B8A41A2E5E82A07C4"/>
    <w:rsid w:val="00C00625"/>
  </w:style>
  <w:style w:type="paragraph" w:customStyle="1" w:styleId="6392049016804A2582D540DD3E741DA8">
    <w:name w:val="6392049016804A2582D540DD3E741DA8"/>
    <w:rsid w:val="00C00625"/>
  </w:style>
  <w:style w:type="paragraph" w:customStyle="1" w:styleId="83E4EAB86A5646B6BE5EAB7FF41578F1">
    <w:name w:val="83E4EAB86A5646B6BE5EAB7FF41578F1"/>
    <w:rsid w:val="00C00625"/>
  </w:style>
  <w:style w:type="paragraph" w:customStyle="1" w:styleId="DEA147F011FD4C2797F05BAC512A2238">
    <w:name w:val="DEA147F011FD4C2797F05BAC512A2238"/>
    <w:rsid w:val="00C00625"/>
  </w:style>
  <w:style w:type="paragraph" w:customStyle="1" w:styleId="E2C30CA000AA4852AC9621517C042E0B">
    <w:name w:val="E2C30CA000AA4852AC9621517C042E0B"/>
    <w:rsid w:val="00C00625"/>
  </w:style>
  <w:style w:type="paragraph" w:customStyle="1" w:styleId="C14BE96C89F44D0499B6C9C5B951F63D">
    <w:name w:val="C14BE96C89F44D0499B6C9C5B951F63D"/>
    <w:rsid w:val="00C00625"/>
  </w:style>
  <w:style w:type="paragraph" w:customStyle="1" w:styleId="C639EC5D3009438AAAFE27E591DECDA5">
    <w:name w:val="C639EC5D3009438AAAFE27E591DECDA5"/>
    <w:rsid w:val="00C00625"/>
  </w:style>
  <w:style w:type="paragraph" w:customStyle="1" w:styleId="6025AF91E1F740539C65489E4FC39F1A">
    <w:name w:val="6025AF91E1F740539C65489E4FC39F1A"/>
    <w:rsid w:val="009B4285"/>
  </w:style>
  <w:style w:type="paragraph" w:customStyle="1" w:styleId="78619F4F60DA4F19BDF41FE8F0B3675D">
    <w:name w:val="78619F4F60DA4F19BDF41FE8F0B3675D"/>
    <w:rsid w:val="00C35A0A"/>
  </w:style>
  <w:style w:type="paragraph" w:customStyle="1" w:styleId="E0D11DA980694117A6C610C6C83B2F92">
    <w:name w:val="E0D11DA980694117A6C610C6C83B2F92"/>
    <w:rsid w:val="00203E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4E94BC7EA3E7346B1BAF9FAED0412EB" ma:contentTypeVersion="10" ma:contentTypeDescription="Create a new document." ma:contentTypeScope="" ma:versionID="3cb7eb29a6685e6c91d236c05f71a428">
  <xsd:schema xmlns:xsd="http://www.w3.org/2001/XMLSchema" xmlns:xs="http://www.w3.org/2001/XMLSchema" xmlns:p="http://schemas.microsoft.com/office/2006/metadata/properties" xmlns:ns3="424c73c5-5d8f-49b9-8987-7a7aa7a64d6c" targetNamespace="http://schemas.microsoft.com/office/2006/metadata/properties" ma:root="true" ma:fieldsID="eecae28b8e50b26b56ec18aaa183f0af" ns3:_="">
    <xsd:import namespace="424c73c5-5d8f-49b9-8987-7a7aa7a64d6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c73c5-5d8f-49b9-8987-7a7aa7a64d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0A7767-C785-4FA3-B72C-F08C35FD8A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F7FF57-E8AE-4E2A-990E-AEBA0E5A2B84}">
  <ds:schemaRefs>
    <ds:schemaRef ds:uri="http://schemas.openxmlformats.org/officeDocument/2006/bibliography"/>
  </ds:schemaRefs>
</ds:datastoreItem>
</file>

<file path=customXml/itemProps3.xml><?xml version="1.0" encoding="utf-8"?>
<ds:datastoreItem xmlns:ds="http://schemas.openxmlformats.org/officeDocument/2006/customXml" ds:itemID="{3DC63E7D-F5BB-41E5-9187-4023E91C2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c73c5-5d8f-49b9-8987-7a7aa7a64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4F179C-5856-4E99-B31A-0E9962B0F7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 template.dot</Template>
  <TotalTime>1</TotalTime>
  <Pages>9</Pages>
  <Words>2678</Words>
  <Characters>13776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Nottinghamshire County Council</Company>
  <LinksUpToDate>false</LinksUpToDate>
  <CharactersWithSpaces>16422</CharactersWithSpaces>
  <SharedDoc>false</SharedDoc>
  <HLinks>
    <vt:vector size="12" baseType="variant">
      <vt:variant>
        <vt:i4>2031655</vt:i4>
      </vt:variant>
      <vt:variant>
        <vt:i4>36</vt:i4>
      </vt:variant>
      <vt:variant>
        <vt:i4>0</vt:i4>
      </vt:variant>
      <vt:variant>
        <vt:i4>5</vt:i4>
      </vt:variant>
      <vt:variant>
        <vt:lpwstr>mailto:myles.davis@nottscc.gov.uk</vt:lpwstr>
      </vt:variant>
      <vt:variant>
        <vt:lpwstr/>
      </vt:variant>
      <vt:variant>
        <vt:i4>1114224</vt:i4>
      </vt:variant>
      <vt:variant>
        <vt:i4>33</vt:i4>
      </vt:variant>
      <vt:variant>
        <vt:i4>0</vt:i4>
      </vt:variant>
      <vt:variant>
        <vt:i4>5</vt:i4>
      </vt:variant>
      <vt:variant>
        <vt:lpwstr>mailto:pmm@nottscc.gov.uk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 Parker</dc:creator>
  <cp:lastModifiedBy>Ebony Bowen</cp:lastModifiedBy>
  <cp:revision>2</cp:revision>
  <cp:lastPrinted>2016-08-17T08:42:00Z</cp:lastPrinted>
  <dcterms:created xsi:type="dcterms:W3CDTF">2023-07-28T10:46:00Z</dcterms:created>
  <dcterms:modified xsi:type="dcterms:W3CDTF">2023-07-28T10:46:00Z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0x010100F4E94BC7EA3E7346B1BAF9FAED0412EB</vt:lpwstr>
  </property>
</Properties>
</file>